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36"/>
          <w:szCs w:val="36"/>
        </w:rPr>
        <w:alias w:val="Sunday Title"/>
        <w:tag w:val="Sunday Title"/>
        <w:id w:val="524672637"/>
        <w:placeholder>
          <w:docPart w:val="362CCA1F07774DBA9AC189F2A1F8D364"/>
        </w:placeholder>
        <w:text/>
      </w:sdtPr>
      <w:sdtContent>
        <w:p w14:paraId="6DD5D2CC" w14:textId="405CD131" w:rsidR="00DD1BCF" w:rsidRPr="004A6B28" w:rsidRDefault="003E2158" w:rsidP="00096211">
          <w:pPr>
            <w:spacing w:line="240" w:lineRule="auto"/>
            <w:ind w:left="0"/>
            <w:jc w:val="center"/>
            <w:rPr>
              <w:sz w:val="36"/>
              <w:szCs w:val="36"/>
            </w:rPr>
          </w:pPr>
          <w:r w:rsidRPr="003E2158">
            <w:rPr>
              <w:sz w:val="36"/>
              <w:szCs w:val="36"/>
            </w:rPr>
            <w:t>Eighteenth Sunday after Pentecost</w:t>
          </w:r>
        </w:p>
      </w:sdtContent>
    </w:sdt>
    <w:sdt>
      <w:sdtPr>
        <w:rPr>
          <w:sz w:val="32"/>
          <w:szCs w:val="32"/>
        </w:rPr>
        <w:alias w:val="Date"/>
        <w:tag w:val="Date"/>
        <w:id w:val="748159507"/>
        <w:placeholder>
          <w:docPart w:val="5167947634B44215A07280AF85688B70"/>
        </w:placeholder>
        <w:date w:fullDate="2023-10-01T00:00:00Z">
          <w:dateFormat w:val="MMMM d, yyyy"/>
          <w:lid w:val="en-US"/>
          <w:storeMappedDataAs w:val="dateTime"/>
          <w:calendar w:val="gregorian"/>
        </w:date>
      </w:sdtPr>
      <w:sdtContent>
        <w:p w14:paraId="3F04CE9A" w14:textId="62993950" w:rsidR="00DD1BCF" w:rsidRPr="004A6B28" w:rsidRDefault="003E2158" w:rsidP="00096211">
          <w:pPr>
            <w:spacing w:line="240" w:lineRule="auto"/>
            <w:ind w:left="0"/>
            <w:jc w:val="center"/>
            <w:rPr>
              <w:sz w:val="32"/>
              <w:szCs w:val="32"/>
            </w:rPr>
          </w:pPr>
          <w:r>
            <w:rPr>
              <w:sz w:val="32"/>
              <w:szCs w:val="32"/>
            </w:rPr>
            <w:t>October 1, 2023</w:t>
          </w:r>
        </w:p>
      </w:sdtContent>
    </w:sdt>
    <w:p w14:paraId="3676B267" w14:textId="77777777" w:rsidR="00DD1BCF" w:rsidRPr="00E861CC" w:rsidRDefault="00DD1BCF" w:rsidP="005B4FCC">
      <w:pPr>
        <w:spacing w:line="240" w:lineRule="auto"/>
        <w:ind w:left="0"/>
        <w:jc w:val="center"/>
        <w:rPr>
          <w:sz w:val="28"/>
          <w:szCs w:val="28"/>
        </w:rPr>
      </w:pPr>
    </w:p>
    <w:p w14:paraId="02A6E5B3" w14:textId="77777777" w:rsidR="006A2EE0" w:rsidRPr="007C7A6E" w:rsidRDefault="006A2EE0" w:rsidP="006A2EE0">
      <w:pPr>
        <w:tabs>
          <w:tab w:val="center" w:pos="5220"/>
          <w:tab w:val="right" w:pos="10440"/>
        </w:tabs>
        <w:spacing w:line="240" w:lineRule="auto"/>
        <w:ind w:left="0"/>
        <w:rPr>
          <w:b/>
          <w:bCs/>
          <w:sz w:val="28"/>
          <w:szCs w:val="28"/>
          <w:u w:val="single"/>
        </w:rPr>
      </w:pPr>
      <w:r w:rsidRPr="7DD5DB56">
        <w:rPr>
          <w:b/>
          <w:bCs/>
          <w:sz w:val="28"/>
          <w:szCs w:val="28"/>
          <w:u w:val="single"/>
        </w:rPr>
        <w:t xml:space="preserve">Faith Lutheran Church </w:t>
      </w:r>
      <w:r w:rsidRPr="007C7A6E">
        <w:rPr>
          <w:b/>
          <w:sz w:val="28"/>
          <w:szCs w:val="28"/>
          <w:u w:val="single"/>
        </w:rPr>
        <w:tab/>
      </w:r>
      <w:r w:rsidR="00ED2955">
        <w:rPr>
          <w:b/>
          <w:bCs/>
          <w:sz w:val="28"/>
          <w:szCs w:val="28"/>
          <w:u w:val="single"/>
        </w:rPr>
        <w:t xml:space="preserve"> </w:t>
      </w:r>
      <w:r w:rsidRPr="007C7A6E">
        <w:rPr>
          <w:b/>
          <w:sz w:val="28"/>
          <w:szCs w:val="28"/>
          <w:u w:val="single"/>
        </w:rPr>
        <w:tab/>
      </w:r>
      <w:r w:rsidRPr="7DD5DB56">
        <w:rPr>
          <w:b/>
          <w:bCs/>
          <w:sz w:val="28"/>
          <w:szCs w:val="28"/>
          <w:u w:val="single"/>
        </w:rPr>
        <w:t xml:space="preserve"> Georgetown, T</w:t>
      </w:r>
      <w:r>
        <w:rPr>
          <w:b/>
          <w:bCs/>
          <w:sz w:val="28"/>
          <w:szCs w:val="28"/>
          <w:u w:val="single"/>
        </w:rPr>
        <w:t>X</w:t>
      </w:r>
      <w:r w:rsidRPr="7DD5DB56">
        <w:rPr>
          <w:b/>
          <w:bCs/>
          <w:sz w:val="28"/>
          <w:szCs w:val="28"/>
          <w:u w:val="single"/>
        </w:rPr>
        <w:t xml:space="preserve"> 78628</w:t>
      </w:r>
    </w:p>
    <w:p w14:paraId="57C6B40E" w14:textId="77777777" w:rsidR="006A2EE0" w:rsidRPr="007C7A6E" w:rsidRDefault="006A2EE0" w:rsidP="006A2EE0">
      <w:pPr>
        <w:tabs>
          <w:tab w:val="right" w:pos="10170"/>
        </w:tabs>
        <w:spacing w:line="240" w:lineRule="auto"/>
        <w:ind w:left="270"/>
        <w:rPr>
          <w:sz w:val="28"/>
          <w:szCs w:val="28"/>
        </w:rPr>
      </w:pPr>
      <w:r w:rsidRPr="007C7A6E">
        <w:rPr>
          <w:sz w:val="28"/>
          <w:szCs w:val="28"/>
        </w:rPr>
        <w:t>512-863-7332</w:t>
      </w:r>
      <w:r w:rsidRPr="007C7A6E">
        <w:rPr>
          <w:sz w:val="28"/>
          <w:szCs w:val="28"/>
        </w:rPr>
        <w:tab/>
        <w:t>flcms.org</w:t>
      </w:r>
    </w:p>
    <w:p w14:paraId="7CF6677C" w14:textId="77777777" w:rsidR="00DD1BCF" w:rsidRPr="007C7A6E" w:rsidRDefault="00DD1BCF" w:rsidP="005B4FCC">
      <w:pPr>
        <w:tabs>
          <w:tab w:val="center" w:pos="5310"/>
          <w:tab w:val="right" w:pos="10512"/>
        </w:tabs>
        <w:spacing w:line="240" w:lineRule="auto"/>
        <w:ind w:left="0"/>
        <w:rPr>
          <w:sz w:val="28"/>
          <w:szCs w:val="28"/>
        </w:rPr>
      </w:pPr>
      <w:r w:rsidRPr="007C7A6E">
        <w:rPr>
          <w:sz w:val="28"/>
          <w:szCs w:val="28"/>
        </w:rPr>
        <w:tab/>
      </w:r>
      <w:r w:rsidRPr="007C7A6E">
        <w:rPr>
          <w:i/>
          <w:sz w:val="28"/>
          <w:szCs w:val="28"/>
        </w:rPr>
        <w:t>(</w:t>
      </w:r>
      <w:r w:rsidR="003C6A18">
        <w:rPr>
          <w:i/>
          <w:sz w:val="28"/>
          <w:szCs w:val="28"/>
        </w:rPr>
        <w:t xml:space="preserve">The </w:t>
      </w:r>
      <w:r w:rsidRPr="007C7A6E">
        <w:rPr>
          <w:i/>
          <w:sz w:val="28"/>
          <w:szCs w:val="28"/>
        </w:rPr>
        <w:t>Lutheran Church—Missouri Synod)</w:t>
      </w:r>
    </w:p>
    <w:p w14:paraId="13ECEE32" w14:textId="77777777" w:rsidR="00DE1286" w:rsidRPr="009813AD" w:rsidRDefault="006F191B" w:rsidP="009813AD">
      <w:pPr>
        <w:pStyle w:val="Heading1"/>
      </w:pPr>
      <w:r w:rsidRPr="00387113">
        <w:t>WELCOME</w:t>
      </w:r>
    </w:p>
    <w:p w14:paraId="483C6415" w14:textId="131BC8A9" w:rsidR="008F238F" w:rsidRPr="008F238F" w:rsidRDefault="008F238F" w:rsidP="00A25B74">
      <w:pPr>
        <w:pStyle w:val="Heading1"/>
        <w:rPr>
          <w:b w:val="0"/>
          <w:bCs/>
          <w:u w:val="none"/>
        </w:rPr>
      </w:pPr>
      <w:r>
        <w:t>TEMPLE TALK:</w:t>
      </w:r>
      <w:r>
        <w:rPr>
          <w:b w:val="0"/>
          <w:bCs/>
          <w:u w:val="none"/>
        </w:rPr>
        <w:t xml:space="preserve"> Lutheran Women’s Missionary League – Susan Schmidt</w:t>
      </w:r>
    </w:p>
    <w:p w14:paraId="037AA83E" w14:textId="3ECFE2CB" w:rsidR="00E23D03" w:rsidRPr="00387113" w:rsidRDefault="00E23D03" w:rsidP="00A25B74">
      <w:pPr>
        <w:pStyle w:val="Heading1"/>
      </w:pPr>
      <w:r w:rsidRPr="00387113">
        <w:t>INVOCATION</w:t>
      </w:r>
      <w:r w:rsidRPr="003D2CCC">
        <w:rPr>
          <w:u w:val="none"/>
        </w:rPr>
        <w:t>:</w:t>
      </w:r>
    </w:p>
    <w:p w14:paraId="13950F38" w14:textId="77777777" w:rsidR="00E23D03" w:rsidRPr="00387113" w:rsidRDefault="00E956D4" w:rsidP="00E23D03">
      <w:pPr>
        <w:pStyle w:val="Pastor"/>
      </w:pPr>
      <w:r>
        <w:t>Pastor</w:t>
      </w:r>
      <w:r w:rsidR="00E23D03" w:rsidRPr="00387113">
        <w:t>:</w:t>
      </w:r>
      <w:r w:rsidR="00E23D03" w:rsidRPr="00387113">
        <w:tab/>
        <w:t>In the name of the Father and of the Son and of the Holy Spirit.</w:t>
      </w:r>
    </w:p>
    <w:p w14:paraId="58758FC3" w14:textId="77777777" w:rsidR="00E23D03" w:rsidRPr="009813AD" w:rsidRDefault="00E23D03" w:rsidP="009813AD">
      <w:pPr>
        <w:pStyle w:val="People"/>
        <w:spacing w:after="0"/>
      </w:pPr>
      <w:r w:rsidRPr="00387113">
        <w:t>People:</w:t>
      </w:r>
      <w:r w:rsidRPr="00387113">
        <w:tab/>
        <w:t>Amen.</w:t>
      </w:r>
    </w:p>
    <w:p w14:paraId="3119236D" w14:textId="541C6207" w:rsidR="00203816" w:rsidRPr="00972D46" w:rsidRDefault="00B45B11" w:rsidP="00972D46">
      <w:pPr>
        <w:pStyle w:val="Heading1"/>
        <w:rPr>
          <w:b w:val="0"/>
          <w:bCs/>
          <w:i/>
          <w:iCs/>
          <w:sz w:val="24"/>
          <w:szCs w:val="24"/>
          <w:u w:val="none"/>
        </w:rPr>
      </w:pPr>
      <w:r>
        <w:t>CALL TO WORSHIP</w:t>
      </w:r>
      <w:r w:rsidR="00203816" w:rsidRPr="00B45B11">
        <w:rPr>
          <w:u w:val="none"/>
        </w:rPr>
        <w:t>:</w:t>
      </w:r>
      <w:r w:rsidR="00203816" w:rsidRPr="003D2CCC">
        <w:rPr>
          <w:b w:val="0"/>
          <w:bCs/>
          <w:i/>
          <w:iCs/>
          <w:sz w:val="28"/>
          <w:szCs w:val="28"/>
          <w:u w:val="none"/>
        </w:rPr>
        <w:t xml:space="preserve">   </w:t>
      </w:r>
      <w:sdt>
        <w:sdtPr>
          <w:rPr>
            <w:b w:val="0"/>
            <w:bCs/>
            <w:i/>
            <w:iCs/>
            <w:sz w:val="28"/>
            <w:szCs w:val="28"/>
            <w:u w:val="none"/>
          </w:rPr>
          <w:alias w:val="CtW Reading"/>
          <w:tag w:val="CtW Reading"/>
          <w:id w:val="-1816412838"/>
          <w:placeholder>
            <w:docPart w:val="3084C758308D4F27AD64F2F307CD1200"/>
          </w:placeholder>
          <w:text/>
        </w:sdtPr>
        <w:sdtContent>
          <w:r w:rsidR="00634AF8">
            <w:rPr>
              <w:b w:val="0"/>
              <w:bCs/>
              <w:i/>
              <w:iCs/>
              <w:sz w:val="28"/>
              <w:szCs w:val="28"/>
              <w:u w:val="none"/>
            </w:rPr>
            <w:t>Psalm 25</w:t>
          </w:r>
        </w:sdtContent>
      </w:sdt>
    </w:p>
    <w:p w14:paraId="4634399D" w14:textId="085C499B" w:rsidR="00D9671B" w:rsidRPr="00D9671B" w:rsidRDefault="00D9671B" w:rsidP="00D9671B">
      <w:pPr>
        <w:pStyle w:val="Pastor"/>
        <w:rPr>
          <w:iCs/>
        </w:rPr>
      </w:pPr>
      <w:r w:rsidRPr="00D9671B">
        <w:t>Pastor:</w:t>
      </w:r>
      <w:r w:rsidRPr="00D9671B">
        <w:tab/>
        <w:t xml:space="preserve">To </w:t>
      </w:r>
      <w:r w:rsidR="00124827">
        <w:t>Y</w:t>
      </w:r>
      <w:r w:rsidRPr="00D9671B">
        <w:t>ou, O Lord, I </w:t>
      </w:r>
      <w:proofErr w:type="gramStart"/>
      <w:r w:rsidRPr="00D9671B">
        <w:t>lift up</w:t>
      </w:r>
      <w:proofErr w:type="gramEnd"/>
      <w:r w:rsidRPr="00D9671B">
        <w:t xml:space="preserve"> my soul. O my God, in </w:t>
      </w:r>
      <w:r w:rsidR="00124827">
        <w:t>Y</w:t>
      </w:r>
      <w:r w:rsidRPr="00D9671B">
        <w:t>ou I </w:t>
      </w:r>
      <w:proofErr w:type="gramStart"/>
      <w:r w:rsidRPr="00D9671B">
        <w:t>trust;</w:t>
      </w:r>
      <w:proofErr w:type="gramEnd"/>
    </w:p>
    <w:p w14:paraId="5C930816" w14:textId="2C473C5B" w:rsidR="00D9671B" w:rsidRPr="00D9671B" w:rsidRDefault="00D9671B" w:rsidP="00D9671B">
      <w:pPr>
        <w:pStyle w:val="People"/>
        <w:rPr>
          <w:i/>
        </w:rPr>
      </w:pPr>
      <w:r w:rsidRPr="00D9671B">
        <w:t>People:</w:t>
      </w:r>
      <w:r>
        <w:tab/>
      </w:r>
      <w:r w:rsidRPr="00D9671B">
        <w:t>let me not be put to shame; let not my enemies exult over me.</w:t>
      </w:r>
    </w:p>
    <w:p w14:paraId="0FAA1BD9" w14:textId="48A83643" w:rsidR="00D9671B" w:rsidRPr="00D9671B" w:rsidRDefault="00D9671B" w:rsidP="00D9671B">
      <w:pPr>
        <w:pStyle w:val="Pastor"/>
        <w:rPr>
          <w:iCs/>
        </w:rPr>
      </w:pPr>
      <w:r w:rsidRPr="00D9671B">
        <w:t>Pastor:</w:t>
      </w:r>
      <w:r w:rsidRPr="00D9671B">
        <w:tab/>
        <w:t>Make me to know</w:t>
      </w:r>
      <w:r w:rsidR="00124827">
        <w:t xml:space="preserve"> Y</w:t>
      </w:r>
      <w:r w:rsidRPr="00D9671B">
        <w:t xml:space="preserve">our ways, O Lord; teach me </w:t>
      </w:r>
      <w:r w:rsidR="00124827">
        <w:t>Y</w:t>
      </w:r>
      <w:r w:rsidRPr="00D9671B">
        <w:t>our paths.</w:t>
      </w:r>
    </w:p>
    <w:p w14:paraId="36EA03AB" w14:textId="7C18DB58" w:rsidR="00D9671B" w:rsidRPr="00D9671B" w:rsidRDefault="00D9671B" w:rsidP="00D9671B">
      <w:pPr>
        <w:pStyle w:val="People"/>
        <w:rPr>
          <w:i/>
        </w:rPr>
      </w:pPr>
      <w:r w:rsidRPr="00D9671B">
        <w:t>People:</w:t>
      </w:r>
      <w:r>
        <w:tab/>
      </w:r>
      <w:r w:rsidRPr="00D9671B">
        <w:t xml:space="preserve">Lead me in </w:t>
      </w:r>
      <w:r w:rsidR="00124827">
        <w:t>Y</w:t>
      </w:r>
      <w:r w:rsidRPr="00D9671B">
        <w:t xml:space="preserve">our truth and teach me, for </w:t>
      </w:r>
      <w:r w:rsidR="00124827">
        <w:t>Y</w:t>
      </w:r>
      <w:r w:rsidRPr="00D9671B">
        <w:t xml:space="preserve">ou are the God of my salvation; for </w:t>
      </w:r>
      <w:r w:rsidR="00CC3606">
        <w:t>Y</w:t>
      </w:r>
      <w:r w:rsidRPr="00D9671B">
        <w:t xml:space="preserve">ou I wait </w:t>
      </w:r>
      <w:proofErr w:type="gramStart"/>
      <w:r w:rsidRPr="00D9671B">
        <w:t>all the day</w:t>
      </w:r>
      <w:proofErr w:type="gramEnd"/>
      <w:r w:rsidRPr="00D9671B">
        <w:t xml:space="preserve"> long.</w:t>
      </w:r>
    </w:p>
    <w:p w14:paraId="4A9B7EAD" w14:textId="4CBF2595" w:rsidR="00D9671B" w:rsidRPr="00D9671B" w:rsidRDefault="00D9671B" w:rsidP="00D9671B">
      <w:pPr>
        <w:pStyle w:val="Pastor"/>
        <w:rPr>
          <w:iCs/>
        </w:rPr>
      </w:pPr>
      <w:r w:rsidRPr="00D9671B">
        <w:t>Pastor:</w:t>
      </w:r>
      <w:r w:rsidRPr="00D9671B">
        <w:tab/>
        <w:t xml:space="preserve">Remember </w:t>
      </w:r>
      <w:r w:rsidR="00CC3606">
        <w:t>Y</w:t>
      </w:r>
      <w:r w:rsidRPr="00D9671B">
        <w:t xml:space="preserve">our mercy, O Lord, and </w:t>
      </w:r>
      <w:r w:rsidR="00CC3606">
        <w:t>Y</w:t>
      </w:r>
      <w:r w:rsidRPr="00D9671B">
        <w:t>our steadfast love, for they have been from of old.</w:t>
      </w:r>
    </w:p>
    <w:p w14:paraId="4A579E98" w14:textId="2AE143B5" w:rsidR="00D9671B" w:rsidRPr="00D9671B" w:rsidRDefault="00D9671B" w:rsidP="00D9671B">
      <w:pPr>
        <w:pStyle w:val="People"/>
        <w:rPr>
          <w:i/>
        </w:rPr>
      </w:pPr>
      <w:r w:rsidRPr="00D9671B">
        <w:t>People:</w:t>
      </w:r>
      <w:r>
        <w:tab/>
      </w:r>
      <w:r w:rsidRPr="00D9671B">
        <w:t>Good and upright is the Lord; </w:t>
      </w:r>
      <w:proofErr w:type="gramStart"/>
      <w:r w:rsidRPr="00D9671B">
        <w:t>therefore</w:t>
      </w:r>
      <w:proofErr w:type="gramEnd"/>
      <w:r w:rsidRPr="00D9671B">
        <w:t xml:space="preserve"> </w:t>
      </w:r>
      <w:r w:rsidR="00CC3606">
        <w:t>H</w:t>
      </w:r>
      <w:r w:rsidRPr="00D9671B">
        <w:t>e instructs sinners in the way.</w:t>
      </w:r>
    </w:p>
    <w:p w14:paraId="1E6C0EB4" w14:textId="5BA66367" w:rsidR="00D9671B" w:rsidRPr="00D9671B" w:rsidRDefault="00D9671B" w:rsidP="00D9671B">
      <w:pPr>
        <w:pStyle w:val="Pastor"/>
        <w:rPr>
          <w:iCs/>
        </w:rPr>
      </w:pPr>
      <w:r w:rsidRPr="00D9671B">
        <w:t>Pastor:</w:t>
      </w:r>
      <w:r w:rsidRPr="00D9671B">
        <w:tab/>
        <w:t xml:space="preserve">He leads the humble in what is </w:t>
      </w:r>
      <w:proofErr w:type="gramStart"/>
      <w:r w:rsidRPr="00D9671B">
        <w:t>right, and</w:t>
      </w:r>
      <w:proofErr w:type="gramEnd"/>
      <w:r w:rsidRPr="00D9671B">
        <w:t xml:space="preserve"> teaches the humble </w:t>
      </w:r>
      <w:r w:rsidR="00CC3606">
        <w:t>H</w:t>
      </w:r>
      <w:r w:rsidRPr="00D9671B">
        <w:t>is way.</w:t>
      </w:r>
    </w:p>
    <w:p w14:paraId="5C19007A" w14:textId="6A12D04A" w:rsidR="00D9671B" w:rsidRDefault="00D9671B" w:rsidP="00D9671B">
      <w:pPr>
        <w:pStyle w:val="People"/>
      </w:pPr>
      <w:r w:rsidRPr="00D9671B">
        <w:t>People:</w:t>
      </w:r>
      <w:r>
        <w:tab/>
      </w:r>
      <w:r w:rsidRPr="00D9671B">
        <w:t xml:space="preserve">All the paths of the Lord are steadfast love and faithfulness, for those who keep </w:t>
      </w:r>
      <w:r w:rsidR="00466DA3">
        <w:t>H</w:t>
      </w:r>
      <w:r w:rsidRPr="00D9671B">
        <w:t xml:space="preserve">is covenant and </w:t>
      </w:r>
      <w:r w:rsidR="00466DA3">
        <w:t>H</w:t>
      </w:r>
      <w:r w:rsidRPr="00D9671B">
        <w:t>is testimonies.</w:t>
      </w:r>
    </w:p>
    <w:p w14:paraId="3D3368EF" w14:textId="77777777" w:rsidR="00466DA3" w:rsidRDefault="00466DA3" w:rsidP="00466DA3">
      <w:pPr>
        <w:pStyle w:val="Pastor"/>
      </w:pPr>
      <w:r>
        <w:t xml:space="preserve">Pastor:       Glory be to the Father and to the Son and to the Holy </w:t>
      </w:r>
      <w:proofErr w:type="gramStart"/>
      <w:r>
        <w:t>Spirit;</w:t>
      </w:r>
      <w:proofErr w:type="gramEnd"/>
    </w:p>
    <w:p w14:paraId="5DF81D8F" w14:textId="735EB9E5" w:rsidR="00466DA3" w:rsidRPr="00466DA3" w:rsidRDefault="00466DA3" w:rsidP="00466DA3">
      <w:pPr>
        <w:pStyle w:val="Pastor"/>
      </w:pPr>
      <w:r>
        <w:rPr>
          <w:b/>
          <w:bCs/>
          <w:i w:val="0"/>
          <w:iCs/>
        </w:rPr>
        <w:t>People:      as it was in the beginning, is now, and will be forever. Amen.</w:t>
      </w:r>
      <w:r>
        <w:t xml:space="preserve"> </w:t>
      </w:r>
    </w:p>
    <w:p w14:paraId="01AFAF17" w14:textId="0361DAF1" w:rsidR="00562936" w:rsidRPr="00735388" w:rsidRDefault="00562936" w:rsidP="00562936">
      <w:pPr>
        <w:pStyle w:val="Heading1"/>
        <w:rPr>
          <w:sz w:val="27"/>
          <w:szCs w:val="27"/>
        </w:rPr>
      </w:pPr>
      <w:r w:rsidRPr="00387113">
        <w:t>OPENING HYMN</w:t>
      </w:r>
      <w:r w:rsidRPr="003D2CCC">
        <w:rPr>
          <w:u w:val="none"/>
        </w:rPr>
        <w:t>:</w:t>
      </w:r>
      <w:proofErr w:type="gramStart"/>
      <w:r w:rsidRPr="003D2CCC">
        <w:rPr>
          <w:b w:val="0"/>
          <w:bCs/>
          <w:sz w:val="28"/>
          <w:szCs w:val="28"/>
          <w:u w:val="none"/>
        </w:rPr>
        <w:t xml:space="preserve">  </w:t>
      </w:r>
      <w:r w:rsidRPr="00B45B11">
        <w:rPr>
          <w:b w:val="0"/>
          <w:bCs/>
          <w:sz w:val="28"/>
          <w:szCs w:val="28"/>
          <w:u w:val="none"/>
        </w:rPr>
        <w:t xml:space="preserve"> “</w:t>
      </w:r>
      <w:proofErr w:type="gramEnd"/>
      <w:sdt>
        <w:sdtPr>
          <w:rPr>
            <w:b w:val="0"/>
            <w:bCs/>
            <w:sz w:val="28"/>
            <w:szCs w:val="28"/>
            <w:u w:val="none"/>
          </w:rPr>
          <w:alias w:val="Opening Hymn"/>
          <w:tag w:val="Opening Hymn"/>
          <w:id w:val="858772608"/>
          <w:placeholder>
            <w:docPart w:val="E2D305DB2B994731A026ACA502919252"/>
          </w:placeholder>
          <w:text/>
        </w:sdtPr>
        <w:sdtContent>
          <w:r w:rsidR="003A10F6">
            <w:rPr>
              <w:b w:val="0"/>
              <w:bCs/>
              <w:sz w:val="28"/>
              <w:szCs w:val="28"/>
              <w:u w:val="none"/>
            </w:rPr>
            <w:t>Christ is Made the Sure Foundation</w:t>
          </w:r>
        </w:sdtContent>
      </w:sdt>
      <w:r w:rsidRPr="00B45B11">
        <w:rPr>
          <w:b w:val="0"/>
          <w:bCs/>
          <w:sz w:val="28"/>
          <w:szCs w:val="28"/>
          <w:u w:val="none"/>
        </w:rPr>
        <w:t>”</w:t>
      </w:r>
      <w:r w:rsidRPr="003D2CCC">
        <w:rPr>
          <w:b w:val="0"/>
          <w:bCs/>
          <w:sz w:val="28"/>
          <w:szCs w:val="28"/>
          <w:u w:val="none"/>
        </w:rPr>
        <w:t xml:space="preserve">  </w:t>
      </w:r>
      <w:r w:rsidRPr="00735388">
        <w:rPr>
          <w:b w:val="0"/>
          <w:bCs/>
          <w:sz w:val="27"/>
          <w:szCs w:val="27"/>
          <w:u w:val="none"/>
        </w:rPr>
        <w:t>(</w:t>
      </w:r>
      <w:r w:rsidRPr="00395238">
        <w:rPr>
          <w:b w:val="0"/>
          <w:bCs/>
          <w:sz w:val="27"/>
          <w:szCs w:val="27"/>
        </w:rPr>
        <w:t>Lutheran Service Book</w:t>
      </w:r>
      <w:r w:rsidRPr="00735388">
        <w:rPr>
          <w:b w:val="0"/>
          <w:bCs/>
          <w:sz w:val="27"/>
          <w:szCs w:val="27"/>
          <w:u w:val="none"/>
        </w:rPr>
        <w:t>, #</w:t>
      </w:r>
      <w:sdt>
        <w:sdtPr>
          <w:rPr>
            <w:b w:val="0"/>
            <w:bCs/>
            <w:sz w:val="27"/>
            <w:szCs w:val="27"/>
            <w:u w:val="none"/>
          </w:rPr>
          <w:alias w:val="Number"/>
          <w:tag w:val="Number"/>
          <w:id w:val="-1143188729"/>
          <w:placeholder>
            <w:docPart w:val="3893318D40584456B9E73B3ACAA37327"/>
          </w:placeholder>
          <w:text/>
        </w:sdtPr>
        <w:sdtContent>
          <w:r w:rsidR="003A10F6">
            <w:rPr>
              <w:b w:val="0"/>
              <w:bCs/>
              <w:sz w:val="27"/>
              <w:szCs w:val="27"/>
              <w:u w:val="none"/>
            </w:rPr>
            <w:t>909</w:t>
          </w:r>
        </w:sdtContent>
      </w:sdt>
      <w:r w:rsidRPr="00735388">
        <w:rPr>
          <w:b w:val="0"/>
          <w:bCs/>
          <w:sz w:val="27"/>
          <w:szCs w:val="27"/>
          <w:u w:val="none"/>
        </w:rPr>
        <w:t>)</w:t>
      </w:r>
    </w:p>
    <w:p w14:paraId="6E629B0B" w14:textId="77777777" w:rsidR="003C11C2" w:rsidRDefault="003C11C2" w:rsidP="00DB315E">
      <w:pPr>
        <w:pStyle w:val="Hymn"/>
        <w:sectPr w:rsidR="003C11C2" w:rsidSect="005364F2">
          <w:pgSz w:w="12240" w:h="15840"/>
          <w:pgMar w:top="1008" w:right="864" w:bottom="1152" w:left="864" w:header="720" w:footer="720" w:gutter="0"/>
          <w:cols w:space="720"/>
          <w:docGrid w:linePitch="360"/>
        </w:sectPr>
      </w:pPr>
    </w:p>
    <w:p w14:paraId="6068BE08" w14:textId="74663DA1" w:rsidR="00DB315E" w:rsidRPr="00DB315E" w:rsidRDefault="00DB315E" w:rsidP="00DB315E">
      <w:pPr>
        <w:pStyle w:val="Hymn"/>
      </w:pPr>
      <w:r w:rsidRPr="00DB315E">
        <w:t>Christ is made the sure foundation,</w:t>
      </w:r>
      <w:r w:rsidRPr="00DB315E">
        <w:br/>
        <w:t>Christ, our head and cornerstone,</w:t>
      </w:r>
      <w:r w:rsidRPr="00DB315E">
        <w:br/>
        <w:t>Chosen of the Lord and precious,</w:t>
      </w:r>
      <w:r w:rsidRPr="00DB315E">
        <w:br/>
        <w:t>Binding all the Church in one;</w:t>
      </w:r>
      <w:r w:rsidRPr="00DB315E">
        <w:br/>
        <w:t>Holy Zion’s help forever</w:t>
      </w:r>
      <w:r w:rsidRPr="00DB315E">
        <w:br/>
        <w:t>And our confidence alone.</w:t>
      </w:r>
    </w:p>
    <w:p w14:paraId="2D4F2EC5" w14:textId="77777777" w:rsidR="00DB315E" w:rsidRPr="00DB315E" w:rsidRDefault="00DB315E" w:rsidP="00DB315E">
      <w:pPr>
        <w:pStyle w:val="Hymn"/>
        <w:rPr>
          <w:sz w:val="11"/>
          <w:szCs w:val="11"/>
        </w:rPr>
      </w:pPr>
      <w:r w:rsidRPr="00DB315E">
        <w:rPr>
          <w:sz w:val="11"/>
          <w:szCs w:val="11"/>
        </w:rPr>
        <w:t> </w:t>
      </w:r>
    </w:p>
    <w:p w14:paraId="51C20AB1" w14:textId="2B97E63C" w:rsidR="00DB315E" w:rsidRPr="00DB315E" w:rsidRDefault="00DB315E" w:rsidP="00DB315E">
      <w:pPr>
        <w:pStyle w:val="Hymn"/>
      </w:pPr>
      <w:r w:rsidRPr="00DB315E">
        <w:t>To this temple, where we call You,</w:t>
      </w:r>
      <w:r w:rsidRPr="00DB315E">
        <w:br/>
        <w:t>Come, O Lord of hosts, and stay;</w:t>
      </w:r>
      <w:r w:rsidRPr="00DB315E">
        <w:br/>
        <w:t>Come with all Your loving-kindness,</w:t>
      </w:r>
      <w:r w:rsidRPr="00DB315E">
        <w:br/>
        <w:t>Hear Your people as they pray;</w:t>
      </w:r>
      <w:r w:rsidRPr="00DB315E">
        <w:br/>
        <w:t xml:space="preserve">And </w:t>
      </w:r>
      <w:proofErr w:type="gramStart"/>
      <w:r w:rsidRPr="00DB315E">
        <w:t>Your</w:t>
      </w:r>
      <w:proofErr w:type="gramEnd"/>
      <w:r w:rsidRPr="00DB315E">
        <w:t xml:space="preserve"> fullest benediction</w:t>
      </w:r>
      <w:r w:rsidRPr="00DB315E">
        <w:br/>
        <w:t>Shed within these walls today.</w:t>
      </w:r>
    </w:p>
    <w:p w14:paraId="1ED093E1" w14:textId="39FA2984" w:rsidR="003C11C2" w:rsidRPr="0006374A" w:rsidRDefault="00DB315E" w:rsidP="0006374A">
      <w:pPr>
        <w:pStyle w:val="Hymn"/>
        <w:rPr>
          <w:sz w:val="11"/>
          <w:szCs w:val="11"/>
        </w:rPr>
      </w:pPr>
      <w:r w:rsidRPr="00DB315E">
        <w:rPr>
          <w:sz w:val="11"/>
          <w:szCs w:val="11"/>
        </w:rPr>
        <w:t> </w:t>
      </w:r>
    </w:p>
    <w:p w14:paraId="3847FD2B" w14:textId="275263EF" w:rsidR="00DB315E" w:rsidRPr="00DB315E" w:rsidRDefault="00DB315E" w:rsidP="00DB315E">
      <w:pPr>
        <w:pStyle w:val="Hymn"/>
      </w:pPr>
      <w:r w:rsidRPr="00DB315E">
        <w:t xml:space="preserve">Grant, we </w:t>
      </w:r>
      <w:proofErr w:type="gramStart"/>
      <w:r w:rsidRPr="00DB315E">
        <w:t>pray,</w:t>
      </w:r>
      <w:proofErr w:type="gramEnd"/>
      <w:r w:rsidRPr="00DB315E">
        <w:t xml:space="preserve"> to all Your faithful</w:t>
      </w:r>
      <w:r w:rsidRPr="00DB315E">
        <w:br/>
        <w:t>All the gifts they ask to gain;</w:t>
      </w:r>
      <w:r w:rsidRPr="00DB315E">
        <w:br/>
        <w:t>What they gain from You, forever</w:t>
      </w:r>
      <w:r w:rsidRPr="00DB315E">
        <w:br/>
        <w:t xml:space="preserve">With the </w:t>
      </w:r>
      <w:proofErr w:type="spellStart"/>
      <w:r w:rsidRPr="00DB315E">
        <w:t>blessèd</w:t>
      </w:r>
      <w:proofErr w:type="spellEnd"/>
      <w:r w:rsidRPr="00DB315E">
        <w:t xml:space="preserve"> to retain;</w:t>
      </w:r>
      <w:r w:rsidRPr="00DB315E">
        <w:br/>
        <w:t>And hereafter in Your glory</w:t>
      </w:r>
      <w:r w:rsidRPr="00DB315E">
        <w:br/>
        <w:t>Evermore with You to reign.</w:t>
      </w:r>
    </w:p>
    <w:p w14:paraId="3CC819A3" w14:textId="77777777" w:rsidR="00DB315E" w:rsidRPr="00DB315E" w:rsidRDefault="00DB315E" w:rsidP="00DB315E">
      <w:pPr>
        <w:pStyle w:val="Hymn"/>
        <w:rPr>
          <w:sz w:val="11"/>
          <w:szCs w:val="11"/>
        </w:rPr>
      </w:pPr>
      <w:r w:rsidRPr="00DB315E">
        <w:rPr>
          <w:sz w:val="11"/>
          <w:szCs w:val="11"/>
        </w:rPr>
        <w:t> </w:t>
      </w:r>
    </w:p>
    <w:p w14:paraId="638C52D6" w14:textId="5AE2967C" w:rsidR="00DB315E" w:rsidRPr="00DB315E" w:rsidRDefault="00DB315E" w:rsidP="00DB315E">
      <w:pPr>
        <w:pStyle w:val="Hymn"/>
      </w:pPr>
      <w:r w:rsidRPr="00DB315E">
        <w:t>Praise and honor to the Father,</w:t>
      </w:r>
      <w:r w:rsidRPr="00DB315E">
        <w:br/>
        <w:t>Praise and honor to the Son,</w:t>
      </w:r>
      <w:r w:rsidRPr="00DB315E">
        <w:br/>
        <w:t>Praise and honor to the Spirit,</w:t>
      </w:r>
      <w:r w:rsidRPr="00DB315E">
        <w:br/>
        <w:t>Ever three and ever one:</w:t>
      </w:r>
      <w:r w:rsidRPr="00DB315E">
        <w:br/>
        <w:t>One in might and one in glory</w:t>
      </w:r>
      <w:r w:rsidRPr="00DB315E">
        <w:br/>
        <w:t>While unending ages run!</w:t>
      </w:r>
    </w:p>
    <w:p w14:paraId="4BDCA87F" w14:textId="45C15724" w:rsidR="00562936" w:rsidRDefault="00DB315E" w:rsidP="00DB315E">
      <w:pPr>
        <w:pStyle w:val="Copyright"/>
      </w:pPr>
      <w:r w:rsidRPr="00DB315E">
        <w:t>Text: Public domain</w:t>
      </w:r>
    </w:p>
    <w:p w14:paraId="57E2E8E9" w14:textId="77777777" w:rsidR="003C11C2" w:rsidRDefault="003C11C2" w:rsidP="003D2CCC">
      <w:pPr>
        <w:pStyle w:val="Heading1"/>
        <w:sectPr w:rsidR="003C11C2" w:rsidSect="0006374A">
          <w:type w:val="continuous"/>
          <w:pgSz w:w="12240" w:h="15840"/>
          <w:pgMar w:top="1008" w:right="864" w:bottom="1152" w:left="864" w:header="720" w:footer="720" w:gutter="0"/>
          <w:cols w:space="720"/>
          <w:docGrid w:linePitch="360"/>
        </w:sectPr>
      </w:pPr>
    </w:p>
    <w:p w14:paraId="6B38F13E" w14:textId="77777777" w:rsidR="00FE375C" w:rsidRPr="00387113" w:rsidRDefault="00FE375C" w:rsidP="003D2CCC">
      <w:pPr>
        <w:pStyle w:val="Heading1"/>
      </w:pPr>
      <w:r w:rsidRPr="00387113">
        <w:t>CONFESSION AND ABSOLUTION</w:t>
      </w:r>
      <w:r w:rsidRPr="003D2CCC">
        <w:rPr>
          <w:u w:val="none"/>
        </w:rPr>
        <w:t>:</w:t>
      </w:r>
    </w:p>
    <w:p w14:paraId="79ECF1D9" w14:textId="3B1EB632" w:rsidR="009D0F95" w:rsidRPr="009D0F95" w:rsidRDefault="003E2158" w:rsidP="009D0F95">
      <w:pPr>
        <w:pStyle w:val="Pastor"/>
      </w:pPr>
      <w:r>
        <w:t>Pastor:</w:t>
      </w:r>
      <w:r>
        <w:tab/>
      </w:r>
      <w:r w:rsidR="00466DA3">
        <w:t>Beloved, o</w:t>
      </w:r>
      <w:r w:rsidR="009D0F95" w:rsidRPr="009D0F95">
        <w:t>ur help is in the name of the Lord,</w:t>
      </w:r>
    </w:p>
    <w:p w14:paraId="35096C7B" w14:textId="2DAE428F" w:rsidR="009D0F95" w:rsidRPr="009D0F95" w:rsidRDefault="009D0F95" w:rsidP="009D0F95">
      <w:pPr>
        <w:pStyle w:val="People"/>
      </w:pPr>
      <w:r>
        <w:t>People:</w:t>
      </w:r>
      <w:r w:rsidRPr="009D0F95">
        <w:tab/>
        <w:t>who made heaven and earth.</w:t>
      </w:r>
    </w:p>
    <w:p w14:paraId="45938798" w14:textId="7761F5B4" w:rsidR="009D0F95" w:rsidRPr="009D0F95" w:rsidRDefault="009D0F95" w:rsidP="009D0F95">
      <w:pPr>
        <w:pStyle w:val="Pastor"/>
      </w:pPr>
      <w:r>
        <w:t>Pastor:</w:t>
      </w:r>
      <w:r w:rsidRPr="009D0F95">
        <w:tab/>
        <w:t>If You, O Lord, kept a record of sins, O Lord, who could stand?</w:t>
      </w:r>
    </w:p>
    <w:p w14:paraId="06BF7D9B" w14:textId="3C2AC9B7" w:rsidR="009D0F95" w:rsidRPr="009D0F95" w:rsidRDefault="009D0F95" w:rsidP="009D0F95">
      <w:pPr>
        <w:pStyle w:val="People"/>
      </w:pPr>
      <w:r>
        <w:t>People:</w:t>
      </w:r>
      <w:r w:rsidRPr="009D0F95">
        <w:tab/>
        <w:t xml:space="preserve">But with You there is forgiveness; </w:t>
      </w:r>
      <w:proofErr w:type="gramStart"/>
      <w:r w:rsidRPr="009D0F95">
        <w:t>therefore</w:t>
      </w:r>
      <w:proofErr w:type="gramEnd"/>
      <w:r w:rsidRPr="009D0F95">
        <w:t xml:space="preserve"> You are feared.</w:t>
      </w:r>
    </w:p>
    <w:p w14:paraId="2AD89FAA" w14:textId="3F7AD5A0" w:rsidR="009D0F95" w:rsidRPr="009D0F95" w:rsidRDefault="009D0F95" w:rsidP="009D0F95">
      <w:pPr>
        <w:pStyle w:val="Pastor"/>
      </w:pPr>
      <w:r>
        <w:t>Pastor:</w:t>
      </w:r>
      <w:r w:rsidRPr="009D0F95">
        <w:tab/>
        <w:t>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14:paraId="5B18FA68" w14:textId="3DF5FC25" w:rsidR="009D0F95" w:rsidRPr="009D0F95" w:rsidRDefault="009D0F95" w:rsidP="009D0F95">
      <w:pPr>
        <w:pStyle w:val="People"/>
      </w:pPr>
      <w:r>
        <w:t>People:</w:t>
      </w:r>
      <w:r w:rsidRPr="009D0F95">
        <w:tab/>
        <w:t>Almighty God, have mercy upon us, forgive us our sins, and lead us to everlasting life. Amen.</w:t>
      </w:r>
    </w:p>
    <w:p w14:paraId="6DB42C9A" w14:textId="4C9F225E" w:rsidR="00C53D96" w:rsidRPr="00C53D96" w:rsidRDefault="009D0F95" w:rsidP="00C53D96">
      <w:pPr>
        <w:pStyle w:val="Pastor"/>
      </w:pPr>
      <w:r>
        <w:t>Pastor:</w:t>
      </w:r>
      <w:r w:rsidRPr="009D0F95">
        <w:tab/>
      </w:r>
      <w:r w:rsidR="00C53D96" w:rsidRPr="00C53D96">
        <w:t>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00CFB4D1" w14:textId="130BC1B2" w:rsidR="00CD4066" w:rsidRPr="0006374A" w:rsidRDefault="009D0F95" w:rsidP="0006374A">
      <w:pPr>
        <w:pStyle w:val="People"/>
      </w:pPr>
      <w:r w:rsidRPr="00C53D96">
        <w:t>People:</w:t>
      </w:r>
      <w:r w:rsidRPr="00C53D96">
        <w:tab/>
        <w:t>Amen.</w:t>
      </w:r>
    </w:p>
    <w:p w14:paraId="259518A2" w14:textId="08BF4C13" w:rsidR="0068734D" w:rsidRDefault="0068734D" w:rsidP="0068734D">
      <w:pPr>
        <w:pStyle w:val="Heading1"/>
        <w:rPr>
          <w:b w:val="0"/>
          <w:bCs/>
          <w:sz w:val="27"/>
          <w:szCs w:val="27"/>
          <w:u w:val="none"/>
        </w:rPr>
      </w:pPr>
      <w:r>
        <w:t>HYMN OF PRAISE</w:t>
      </w:r>
      <w:r w:rsidRPr="0068734D">
        <w:rPr>
          <w:u w:val="none"/>
        </w:rPr>
        <w:t xml:space="preserve">: </w:t>
      </w:r>
      <w:r w:rsidRPr="0068734D">
        <w:rPr>
          <w:b w:val="0"/>
          <w:bCs/>
          <w:sz w:val="28"/>
          <w:szCs w:val="28"/>
          <w:u w:val="none"/>
        </w:rPr>
        <w:t>“</w:t>
      </w:r>
      <w:sdt>
        <w:sdtPr>
          <w:rPr>
            <w:b w:val="0"/>
            <w:bCs/>
            <w:sz w:val="28"/>
            <w:szCs w:val="28"/>
            <w:u w:val="none"/>
          </w:rPr>
          <w:alias w:val="Opening Hymn"/>
          <w:tag w:val="Opening Hymn"/>
          <w:id w:val="1857621190"/>
          <w:placeholder>
            <w:docPart w:val="ACD5031CCCB1344B9CE82CD219EF6B94"/>
          </w:placeholder>
          <w:text/>
        </w:sdtPr>
        <w:sdtContent>
          <w:r w:rsidR="00204F44">
            <w:rPr>
              <w:b w:val="0"/>
              <w:bCs/>
              <w:sz w:val="28"/>
              <w:szCs w:val="28"/>
              <w:u w:val="none"/>
            </w:rPr>
            <w:t>Glo</w:t>
          </w:r>
          <w:r w:rsidR="00D87588">
            <w:rPr>
              <w:b w:val="0"/>
              <w:bCs/>
              <w:sz w:val="28"/>
              <w:szCs w:val="28"/>
              <w:u w:val="none"/>
            </w:rPr>
            <w:t>ria</w:t>
          </w:r>
          <w:r w:rsidR="003F26FE">
            <w:rPr>
              <w:b w:val="0"/>
              <w:bCs/>
              <w:sz w:val="28"/>
              <w:szCs w:val="28"/>
              <w:u w:val="none"/>
            </w:rPr>
            <w:t xml:space="preserve"> in Excelsis</w:t>
          </w:r>
        </w:sdtContent>
      </w:sdt>
      <w:r w:rsidRPr="00B45B11">
        <w:rPr>
          <w:b w:val="0"/>
          <w:bCs/>
          <w:sz w:val="28"/>
          <w:szCs w:val="28"/>
          <w:u w:val="none"/>
        </w:rPr>
        <w:t>”</w:t>
      </w:r>
      <w:r w:rsidRPr="003D2CCC">
        <w:rPr>
          <w:b w:val="0"/>
          <w:bCs/>
          <w:sz w:val="28"/>
          <w:szCs w:val="28"/>
          <w:u w:val="none"/>
        </w:rPr>
        <w:t xml:space="preserve">  </w:t>
      </w:r>
      <w:r w:rsidRPr="00735388">
        <w:rPr>
          <w:b w:val="0"/>
          <w:bCs/>
          <w:sz w:val="27"/>
          <w:szCs w:val="27"/>
          <w:u w:val="none"/>
        </w:rPr>
        <w:t>(</w:t>
      </w:r>
      <w:r w:rsidRPr="00395238">
        <w:rPr>
          <w:b w:val="0"/>
          <w:bCs/>
          <w:sz w:val="27"/>
          <w:szCs w:val="27"/>
        </w:rPr>
        <w:t>Lutheran Service Book</w:t>
      </w:r>
      <w:r w:rsidRPr="00735388">
        <w:rPr>
          <w:b w:val="0"/>
          <w:bCs/>
          <w:sz w:val="27"/>
          <w:szCs w:val="27"/>
          <w:u w:val="none"/>
        </w:rPr>
        <w:t xml:space="preserve">, </w:t>
      </w:r>
      <w:r w:rsidR="002A0A96">
        <w:rPr>
          <w:b w:val="0"/>
          <w:bCs/>
          <w:sz w:val="27"/>
          <w:szCs w:val="27"/>
          <w:u w:val="none"/>
        </w:rPr>
        <w:t>p.</w:t>
      </w:r>
      <w:r w:rsidR="003F26FE">
        <w:rPr>
          <w:b w:val="0"/>
          <w:bCs/>
          <w:sz w:val="27"/>
          <w:szCs w:val="27"/>
          <w:u w:val="none"/>
        </w:rPr>
        <w:t xml:space="preserve"> 204</w:t>
      </w:r>
      <w:r w:rsidRPr="00735388">
        <w:rPr>
          <w:b w:val="0"/>
          <w:bCs/>
          <w:sz w:val="27"/>
          <w:szCs w:val="27"/>
          <w:u w:val="none"/>
        </w:rPr>
        <w:t>)</w:t>
      </w:r>
    </w:p>
    <w:p w14:paraId="4C0B7264" w14:textId="77777777" w:rsidR="00AA6239" w:rsidRDefault="00AA6239" w:rsidP="00AA6239">
      <w:pPr>
        <w:pStyle w:val="Image0"/>
      </w:pPr>
      <w:r>
        <w:rPr>
          <w:noProof/>
        </w:rPr>
        <w:drawing>
          <wp:inline distT="0" distB="0" distL="0" distR="0" wp14:anchorId="640DB2B7" wp14:editId="7C8E0F09">
            <wp:extent cx="4343400" cy="8382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9"/>
                    <a:stretch>
                      <a:fillRect/>
                    </a:stretch>
                  </pic:blipFill>
                  <pic:spPr bwMode="auto">
                    <a:xfrm>
                      <a:off x="0" y="0"/>
                      <a:ext cx="4343400" cy="838200"/>
                    </a:xfrm>
                    <a:prstGeom prst="rect">
                      <a:avLst/>
                    </a:prstGeom>
                    <a:noFill/>
                    <a:ln>
                      <a:noFill/>
                    </a:ln>
                  </pic:spPr>
                </pic:pic>
              </a:graphicData>
            </a:graphic>
          </wp:inline>
        </w:drawing>
      </w:r>
    </w:p>
    <w:p w14:paraId="6E305106" w14:textId="77777777" w:rsidR="00AA6239" w:rsidRDefault="00AA6239" w:rsidP="00AA6239">
      <w:pPr>
        <w:pStyle w:val="Image0"/>
      </w:pPr>
      <w:r>
        <w:rPr>
          <w:noProof/>
        </w:rPr>
        <w:drawing>
          <wp:inline distT="0" distB="0" distL="0" distR="0" wp14:anchorId="70E3D66F" wp14:editId="6FA65E6D">
            <wp:extent cx="4343400" cy="95250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10"/>
                    <a:stretch>
                      <a:fillRect/>
                    </a:stretch>
                  </pic:blipFill>
                  <pic:spPr bwMode="auto">
                    <a:xfrm>
                      <a:off x="0" y="0"/>
                      <a:ext cx="4343400" cy="952500"/>
                    </a:xfrm>
                    <a:prstGeom prst="rect">
                      <a:avLst/>
                    </a:prstGeom>
                    <a:noFill/>
                    <a:ln>
                      <a:noFill/>
                    </a:ln>
                  </pic:spPr>
                </pic:pic>
              </a:graphicData>
            </a:graphic>
          </wp:inline>
        </w:drawing>
      </w:r>
    </w:p>
    <w:p w14:paraId="4EA14632" w14:textId="77777777" w:rsidR="00AA6239" w:rsidRDefault="00AA6239" w:rsidP="00AA6239">
      <w:pPr>
        <w:pStyle w:val="Image0"/>
      </w:pPr>
      <w:r>
        <w:rPr>
          <w:noProof/>
        </w:rPr>
        <w:drawing>
          <wp:inline distT="0" distB="0" distL="0" distR="0" wp14:anchorId="5C817069" wp14:editId="6CC24CE0">
            <wp:extent cx="4343400" cy="965199"/>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1"/>
                    <a:stretch>
                      <a:fillRect/>
                    </a:stretch>
                  </pic:blipFill>
                  <pic:spPr bwMode="auto">
                    <a:xfrm>
                      <a:off x="0" y="0"/>
                      <a:ext cx="4343400" cy="965199"/>
                    </a:xfrm>
                    <a:prstGeom prst="rect">
                      <a:avLst/>
                    </a:prstGeom>
                    <a:noFill/>
                    <a:ln>
                      <a:noFill/>
                    </a:ln>
                  </pic:spPr>
                </pic:pic>
              </a:graphicData>
            </a:graphic>
          </wp:inline>
        </w:drawing>
      </w:r>
    </w:p>
    <w:p w14:paraId="1C0EBF1D" w14:textId="77777777" w:rsidR="00AA6239" w:rsidRDefault="00AA6239" w:rsidP="00AA6239">
      <w:pPr>
        <w:pStyle w:val="Image0"/>
      </w:pPr>
      <w:r>
        <w:rPr>
          <w:noProof/>
        </w:rPr>
        <w:drawing>
          <wp:inline distT="0" distB="0" distL="0" distR="0" wp14:anchorId="750C1A51" wp14:editId="6C5A99AC">
            <wp:extent cx="4343400" cy="965199"/>
            <wp:effectExtent l="0" t="0" r="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2"/>
                    <a:stretch>
                      <a:fillRect/>
                    </a:stretch>
                  </pic:blipFill>
                  <pic:spPr bwMode="auto">
                    <a:xfrm>
                      <a:off x="0" y="0"/>
                      <a:ext cx="4343400" cy="965199"/>
                    </a:xfrm>
                    <a:prstGeom prst="rect">
                      <a:avLst/>
                    </a:prstGeom>
                    <a:noFill/>
                    <a:ln>
                      <a:noFill/>
                    </a:ln>
                  </pic:spPr>
                </pic:pic>
              </a:graphicData>
            </a:graphic>
          </wp:inline>
        </w:drawing>
      </w:r>
    </w:p>
    <w:p w14:paraId="10319DA1" w14:textId="26410DCF" w:rsidR="00612FA8" w:rsidRPr="00387113" w:rsidRDefault="00056A95" w:rsidP="003D2CCC">
      <w:pPr>
        <w:pStyle w:val="Heading1"/>
      </w:pPr>
      <w:r>
        <w:t>PRAYER OF THE DAY</w:t>
      </w:r>
      <w:r w:rsidR="00612FA8" w:rsidRPr="003D2CCC">
        <w:rPr>
          <w:u w:val="none"/>
        </w:rPr>
        <w:t>:</w:t>
      </w:r>
    </w:p>
    <w:p w14:paraId="5A78E25C" w14:textId="77777777" w:rsidR="00BB0F18" w:rsidRPr="00BB0F18" w:rsidRDefault="00E956D4" w:rsidP="00170DDB">
      <w:pPr>
        <w:pStyle w:val="Pastor"/>
      </w:pPr>
      <w:r>
        <w:t>Pastor</w:t>
      </w:r>
      <w:r w:rsidR="00BB0F18">
        <w:t>:</w:t>
      </w:r>
      <w:r w:rsidR="00BB0F18">
        <w:tab/>
      </w:r>
      <w:r w:rsidR="00BB0F18" w:rsidRPr="00BB0F18">
        <w:t>The Lord be with you.</w:t>
      </w:r>
    </w:p>
    <w:p w14:paraId="6A90B817" w14:textId="77777777" w:rsidR="00BB0F18" w:rsidRPr="00600DA4" w:rsidRDefault="00BB0F18" w:rsidP="00170DDB">
      <w:pPr>
        <w:pStyle w:val="People"/>
      </w:pPr>
      <w:r w:rsidRPr="00BB0F18">
        <w:t>People:</w:t>
      </w:r>
      <w:r w:rsidRPr="00BB0F18">
        <w:tab/>
        <w:t xml:space="preserve">And </w:t>
      </w:r>
      <w:proofErr w:type="gramStart"/>
      <w:r w:rsidRPr="00BB0F18">
        <w:t>also</w:t>
      </w:r>
      <w:proofErr w:type="gramEnd"/>
      <w:r w:rsidRPr="00BB0F18">
        <w:t xml:space="preserve"> with you.</w:t>
      </w:r>
    </w:p>
    <w:p w14:paraId="4CF32DEF" w14:textId="77777777" w:rsidR="005C3747" w:rsidRDefault="00E956D4" w:rsidP="00675CFC">
      <w:pPr>
        <w:pStyle w:val="Pastor"/>
      </w:pPr>
      <w:r>
        <w:t>Pastor</w:t>
      </w:r>
      <w:r w:rsidR="00FE375C" w:rsidRPr="00387113">
        <w:t>:</w:t>
      </w:r>
      <w:r w:rsidR="00FE375C" w:rsidRPr="00387113">
        <w:tab/>
      </w:r>
      <w:r w:rsidR="00712212" w:rsidRPr="00387113">
        <w:t>Let us pray.</w:t>
      </w:r>
    </w:p>
    <w:p w14:paraId="28361306" w14:textId="30426300" w:rsidR="00600DA4" w:rsidRPr="009813AD" w:rsidRDefault="00675CFC" w:rsidP="009813AD">
      <w:pPr>
        <w:pStyle w:val="People"/>
        <w:spacing w:after="0"/>
      </w:pPr>
      <w:r>
        <w:t>People:</w:t>
      </w:r>
      <w:r w:rsidR="005C3747">
        <w:tab/>
      </w:r>
      <w:sdt>
        <w:sdtPr>
          <w:alias w:val="Prayer of the Day"/>
          <w:tag w:val="Prayer of the Day"/>
          <w:id w:val="-1252734574"/>
          <w:placeholder>
            <w:docPart w:val="33D3F47D294A4A59B04BC4C1BB1568CF"/>
          </w:placeholder>
        </w:sdtPr>
        <w:sdtContent>
          <w:r w:rsidR="00F740D6" w:rsidRPr="00F740D6">
            <w:t xml:space="preserve">Almighty God, </w:t>
          </w:r>
          <w:proofErr w:type="gramStart"/>
          <w:r w:rsidR="00F740D6" w:rsidRPr="00F740D6">
            <w:t>You</w:t>
          </w:r>
          <w:proofErr w:type="gramEnd"/>
          <w:r w:rsidR="00F740D6" w:rsidRPr="00F740D6">
            <w:t xml:space="preserve"> exalted Your Son to the place of all honor and authority. Enlighten our minds by Your Holy Spirit that, confessing Jesus as Lord, we may be led into all truth; through the same Jesus Christ, our Lord, </w:t>
          </w:r>
          <w:proofErr w:type="gramStart"/>
          <w:r w:rsidR="00C2690E">
            <w:t>W</w:t>
          </w:r>
          <w:r w:rsidR="00F740D6" w:rsidRPr="00F740D6">
            <w:t>ho</w:t>
          </w:r>
          <w:proofErr w:type="gramEnd"/>
          <w:r w:rsidR="00F740D6" w:rsidRPr="00F740D6">
            <w:t xml:space="preserve"> lives and reigns with You and the Holy Spirit, one God, now and forever.</w:t>
          </w:r>
        </w:sdtContent>
      </w:sdt>
      <w:r w:rsidR="00056A95" w:rsidRPr="00056A95">
        <w:t xml:space="preserve">  Amen.</w:t>
      </w:r>
    </w:p>
    <w:p w14:paraId="3D84A7EB" w14:textId="00001255" w:rsidR="00742E5E" w:rsidRPr="008A2AB7" w:rsidRDefault="00B3112A" w:rsidP="003D2CCC">
      <w:pPr>
        <w:pStyle w:val="Heading1"/>
        <w:rPr>
          <w:b w:val="0"/>
          <w:bCs/>
          <w:i/>
          <w:iCs/>
          <w:sz w:val="28"/>
          <w:szCs w:val="28"/>
          <w:u w:val="none"/>
        </w:rPr>
      </w:pPr>
      <w:r w:rsidRPr="00387113">
        <w:t>THE OLD TESTAMENT READING</w:t>
      </w:r>
      <w:r w:rsidRPr="003C6A18">
        <w:rPr>
          <w:u w:val="none"/>
        </w:rPr>
        <w:t>:</w:t>
      </w:r>
      <w:r w:rsidRPr="008A2AB7">
        <w:rPr>
          <w:b w:val="0"/>
          <w:bCs/>
          <w:i/>
          <w:iCs/>
          <w:u w:val="none"/>
        </w:rPr>
        <w:t xml:space="preserve"> </w:t>
      </w:r>
      <w:r w:rsidRPr="008A2AB7">
        <w:rPr>
          <w:b w:val="0"/>
          <w:bCs/>
          <w:i/>
          <w:iCs/>
          <w:sz w:val="28"/>
          <w:szCs w:val="28"/>
          <w:u w:val="none"/>
        </w:rPr>
        <w:t xml:space="preserve"> </w:t>
      </w:r>
      <w:r w:rsidR="00742E5E" w:rsidRPr="008A2AB7">
        <w:rPr>
          <w:b w:val="0"/>
          <w:bCs/>
          <w:i/>
          <w:iCs/>
          <w:sz w:val="28"/>
          <w:szCs w:val="28"/>
          <w:u w:val="none"/>
        </w:rPr>
        <w:t xml:space="preserve"> </w:t>
      </w:r>
      <w:sdt>
        <w:sdtPr>
          <w:rPr>
            <w:b w:val="0"/>
            <w:bCs/>
            <w:i/>
            <w:iCs/>
            <w:sz w:val="28"/>
            <w:szCs w:val="28"/>
            <w:u w:val="none"/>
          </w:rPr>
          <w:alias w:val="Old Testiment Reading"/>
          <w:tag w:val="Old Testiment Reading"/>
          <w:id w:val="-791900807"/>
          <w:placeholder>
            <w:docPart w:val="96F5082BBC564C36AD777F2F150584B8"/>
          </w:placeholder>
          <w:text/>
        </w:sdtPr>
        <w:sdtContent>
          <w:r w:rsidR="002B2B0E" w:rsidRPr="002B2B0E">
            <w:rPr>
              <w:b w:val="0"/>
              <w:bCs/>
              <w:i/>
              <w:iCs/>
              <w:sz w:val="28"/>
              <w:szCs w:val="28"/>
              <w:u w:val="none"/>
            </w:rPr>
            <w:t>Ezekiel 18:1–4, 25–32</w:t>
          </w:r>
        </w:sdtContent>
      </w:sdt>
    </w:p>
    <w:p w14:paraId="40E41045" w14:textId="26D9490D" w:rsidR="002B2B0E" w:rsidRDefault="002B2B0E" w:rsidP="002B2B0E">
      <w:pPr>
        <w:pStyle w:val="ScriptureReading"/>
      </w:pPr>
      <w:r>
        <w:tab/>
        <w:t>The word of the L</w:t>
      </w:r>
      <w:r w:rsidR="00F501E8">
        <w:t>ORD</w:t>
      </w:r>
      <w:r>
        <w:t xml:space="preserve"> came to me: “What do you mean by repeating this proverb concerning the land of Israel, ‘The fathers have eaten sour grapes, and the children’s teeth are set on edge’? As I live, declares the Lord God, this proverb shall no more be used by you in Israel. Behold, all souls are </w:t>
      </w:r>
      <w:r w:rsidR="00516DC6">
        <w:t>M</w:t>
      </w:r>
      <w:r>
        <w:t xml:space="preserve">ine; the soul of the father as well as the soul of the son is </w:t>
      </w:r>
      <w:r w:rsidR="00516DC6">
        <w:t>M</w:t>
      </w:r>
      <w:r>
        <w:t>ine: the soul who sins shall die</w:t>
      </w:r>
      <w:proofErr w:type="gramStart"/>
      <w:r>
        <w:t>. . . .</w:t>
      </w:r>
      <w:proofErr w:type="gramEnd"/>
    </w:p>
    <w:p w14:paraId="2388F964" w14:textId="004D4BF7" w:rsidR="002B2B0E" w:rsidRDefault="002B2B0E" w:rsidP="002B2B0E">
      <w:pPr>
        <w:pStyle w:val="ScriptureReading"/>
      </w:pPr>
      <w:r>
        <w:tab/>
        <w:t>“Yet you say, ‘The way of the L</w:t>
      </w:r>
      <w:r w:rsidR="00F409DF">
        <w:t>ORD</w:t>
      </w:r>
      <w:r>
        <w:t xml:space="preserve"> is not just.’ Hear now, O house of Israel: Is </w:t>
      </w:r>
      <w:r w:rsidR="00516DC6">
        <w:t>M</w:t>
      </w:r>
      <w:r>
        <w:t xml:space="preserve">y way not just? Is it not your ways that are not just? When a righteous person turns away from his righteousness and does injustice, he shall die for it; for the injustice that he has done he shall die. Again, when a wicked person turns away from the wickedness he has committed and does what is just and right, he shall save his life. Because he considered and turned away from all the transgressions that he had committed, he shall surely live; he shall not die. Yet the house of Israel says, ‘The way of the Lord is not just.’ O house of Israel, are </w:t>
      </w:r>
      <w:r w:rsidR="00516DC6">
        <w:t>M</w:t>
      </w:r>
      <w:r>
        <w:t>y ways not just? Is it not your ways that are not just?</w:t>
      </w:r>
    </w:p>
    <w:p w14:paraId="252ABAF0" w14:textId="6CE6A181" w:rsidR="001F76BA" w:rsidRPr="00387113" w:rsidRDefault="002B2B0E" w:rsidP="002B2B0E">
      <w:pPr>
        <w:pStyle w:val="ScriptureReading"/>
        <w:rPr>
          <w:bCs/>
        </w:rPr>
      </w:pPr>
      <w:r>
        <w:tab/>
        <w:t>“</w:t>
      </w:r>
      <w:proofErr w:type="gramStart"/>
      <w:r>
        <w:t>Therefore</w:t>
      </w:r>
      <w:proofErr w:type="gramEnd"/>
      <w:r>
        <w:t xml:space="preserve"> I will judge you, O house of Israel, every one according to his ways, declares the Lord G</w:t>
      </w:r>
      <w:r w:rsidR="00842DC8">
        <w:t>OD</w:t>
      </w:r>
      <w:r>
        <w:t xml:space="preserve">. Repent and turn from all your transgressions, lest iniquity be your ruin. Cast away from you all the transgressions that you have </w:t>
      </w:r>
      <w:proofErr w:type="gramStart"/>
      <w:r>
        <w:t>committed, and</w:t>
      </w:r>
      <w:proofErr w:type="gramEnd"/>
      <w:r>
        <w:t xml:space="preserve"> make yourselves a new heart and a new spirit! Why will you die, O house of Israel? For I have no pleasure in the death of anyone, declares the L</w:t>
      </w:r>
      <w:r w:rsidR="00557E0B">
        <w:t>ORD GOD</w:t>
      </w:r>
      <w:r>
        <w:t xml:space="preserve">; </w:t>
      </w:r>
      <w:proofErr w:type="gramStart"/>
      <w:r>
        <w:t>so</w:t>
      </w:r>
      <w:proofErr w:type="gramEnd"/>
      <w:r>
        <w:t xml:space="preserve"> turn, and live.”</w:t>
      </w:r>
    </w:p>
    <w:p w14:paraId="7352577C" w14:textId="025F33D5" w:rsidR="00B3112A" w:rsidRPr="00387113" w:rsidRDefault="00B3112A" w:rsidP="006B6B33">
      <w:pPr>
        <w:spacing w:before="240" w:line="240" w:lineRule="auto"/>
        <w:jc w:val="center"/>
        <w:rPr>
          <w:i/>
          <w:szCs w:val="29"/>
        </w:rPr>
      </w:pPr>
      <w:bookmarkStart w:id="0" w:name="12"/>
      <w:bookmarkEnd w:id="0"/>
      <w:r w:rsidRPr="00387113">
        <w:rPr>
          <w:i/>
          <w:szCs w:val="29"/>
        </w:rPr>
        <w:t>Lector:</w:t>
      </w:r>
      <w:r w:rsidR="008C4DAE">
        <w:rPr>
          <w:i/>
          <w:szCs w:val="29"/>
        </w:rPr>
        <w:t xml:space="preserve"> </w:t>
      </w:r>
      <w:sdt>
        <w:sdtPr>
          <w:rPr>
            <w:i/>
            <w:szCs w:val="29"/>
          </w:rPr>
          <w:alias w:val="Prompt"/>
          <w:tag w:val="Prompt"/>
          <w:id w:val="-1887868746"/>
          <w:placeholder>
            <w:docPart w:val="72D0A4D9854744AABA1EFFE9F5090AEE"/>
          </w:placeholder>
          <w:text/>
        </w:sdtPr>
        <w:sdtContent>
          <w:r w:rsidR="00F740D6">
            <w:rPr>
              <w:i/>
              <w:szCs w:val="29"/>
            </w:rPr>
            <w:t>This is the word of the Lord</w:t>
          </w:r>
        </w:sdtContent>
      </w:sdt>
      <w:r w:rsidR="00EE3E0E" w:rsidRPr="00EE3E0E">
        <w:rPr>
          <w:i/>
          <w:szCs w:val="29"/>
        </w:rPr>
        <w:t>.</w:t>
      </w:r>
    </w:p>
    <w:p w14:paraId="38F32922" w14:textId="6D6C645C" w:rsidR="00DA3087" w:rsidRPr="009813AD" w:rsidRDefault="00B701EA" w:rsidP="003A3776">
      <w:pPr>
        <w:pStyle w:val="People"/>
        <w:jc w:val="center"/>
      </w:pPr>
      <w:r w:rsidRPr="00387113">
        <w:t>People</w:t>
      </w:r>
      <w:r w:rsidR="00B3112A" w:rsidRPr="00387113">
        <w:t xml:space="preserve">:  </w:t>
      </w:r>
      <w:sdt>
        <w:sdtPr>
          <w:alias w:val="Response"/>
          <w:tag w:val="Response"/>
          <w:id w:val="1477259190"/>
          <w:placeholder>
            <w:docPart w:val="E88E883AD4F146FCAA076733B6A7817C"/>
          </w:placeholder>
          <w:text/>
        </w:sdtPr>
        <w:sdtContent>
          <w:r w:rsidR="00F740D6">
            <w:t>Thanks be to God</w:t>
          </w:r>
        </w:sdtContent>
      </w:sdt>
      <w:r w:rsidR="00EE3E0E" w:rsidRPr="00EE3E0E">
        <w:t>.</w:t>
      </w:r>
    </w:p>
    <w:p w14:paraId="637DC535" w14:textId="556BA8D3" w:rsidR="00742E5E" w:rsidRPr="008A2AB7" w:rsidRDefault="00B3112A" w:rsidP="003D2CCC">
      <w:pPr>
        <w:pStyle w:val="Heading1"/>
        <w:rPr>
          <w:b w:val="0"/>
          <w:bCs/>
          <w:i/>
          <w:iCs/>
          <w:sz w:val="24"/>
          <w:szCs w:val="24"/>
          <w:u w:val="none"/>
        </w:rPr>
      </w:pPr>
      <w:r w:rsidRPr="00387113">
        <w:t>EPISTLE READING</w:t>
      </w:r>
      <w:r w:rsidRPr="003C6A18">
        <w:rPr>
          <w:u w:val="none"/>
        </w:rPr>
        <w:t>:</w:t>
      </w:r>
      <w:r w:rsidRPr="008A2AB7">
        <w:rPr>
          <w:b w:val="0"/>
          <w:bCs/>
          <w:i/>
          <w:iCs/>
          <w:u w:val="none"/>
        </w:rPr>
        <w:t xml:space="preserve"> </w:t>
      </w:r>
      <w:r w:rsidR="00742E5E" w:rsidRPr="008A2AB7">
        <w:rPr>
          <w:b w:val="0"/>
          <w:bCs/>
          <w:i/>
          <w:iCs/>
          <w:u w:val="none"/>
        </w:rPr>
        <w:t xml:space="preserve"> </w:t>
      </w:r>
      <w:r w:rsidRPr="008A2AB7">
        <w:rPr>
          <w:b w:val="0"/>
          <w:bCs/>
          <w:i/>
          <w:iCs/>
          <w:u w:val="none"/>
        </w:rPr>
        <w:t xml:space="preserve"> </w:t>
      </w:r>
      <w:sdt>
        <w:sdtPr>
          <w:rPr>
            <w:b w:val="0"/>
            <w:bCs/>
            <w:i/>
            <w:iCs/>
            <w:sz w:val="28"/>
            <w:szCs w:val="28"/>
            <w:u w:val="none"/>
          </w:rPr>
          <w:alias w:val="Epistle Reading"/>
          <w:tag w:val="Epistle Reading"/>
          <w:id w:val="-94171112"/>
          <w:placeholder>
            <w:docPart w:val="296A2D8E73904D889A24A2F13B5C7EE6"/>
          </w:placeholder>
          <w:text/>
        </w:sdtPr>
        <w:sdtContent>
          <w:r w:rsidR="00F814B8" w:rsidRPr="00F814B8">
            <w:rPr>
              <w:b w:val="0"/>
              <w:bCs/>
              <w:i/>
              <w:iCs/>
              <w:sz w:val="28"/>
              <w:szCs w:val="28"/>
              <w:u w:val="none"/>
            </w:rPr>
            <w:t>Philippians 2:1–18</w:t>
          </w:r>
        </w:sdtContent>
      </w:sdt>
    </w:p>
    <w:p w14:paraId="7F210239" w14:textId="0C2D149E" w:rsidR="00F814B8" w:rsidRDefault="00F814B8" w:rsidP="00F814B8">
      <w:pPr>
        <w:pStyle w:val="ScriptureReading"/>
        <w:rPr>
          <w:lang w:bidi="he-IL"/>
        </w:rPr>
      </w:pPr>
      <w:r>
        <w:rPr>
          <w:lang w:bidi="he-IL"/>
        </w:rPr>
        <w:tab/>
        <w:t xml:space="preserve">If there is any encouragement in Christ, any comfort from love, any participation in the Spirit, any affection and sympathy, complete my joy by being of the same mind, having the same love, being in full accord and of one mind. Do nothing from rivalry or conceit, but in humility count others more significant than yourselves. Let each of you look not only to his own interests, but also to the interests of others. Have this mind among yourselves, which is yours in Christ Jesus, </w:t>
      </w:r>
      <w:r w:rsidR="000532A0">
        <w:rPr>
          <w:lang w:bidi="he-IL"/>
        </w:rPr>
        <w:t>W</w:t>
      </w:r>
      <w:r>
        <w:rPr>
          <w:lang w:bidi="he-IL"/>
        </w:rPr>
        <w:t xml:space="preserve">ho, though </w:t>
      </w:r>
      <w:r w:rsidR="000532A0">
        <w:rPr>
          <w:lang w:bidi="he-IL"/>
        </w:rPr>
        <w:t>H</w:t>
      </w:r>
      <w:r>
        <w:rPr>
          <w:lang w:bidi="he-IL"/>
        </w:rPr>
        <w:t xml:space="preserve">e was in the form of God, did not count equality with God a thing to be grasped, but made </w:t>
      </w:r>
      <w:r w:rsidR="000532A0">
        <w:rPr>
          <w:lang w:bidi="he-IL"/>
        </w:rPr>
        <w:t>H</w:t>
      </w:r>
      <w:r>
        <w:rPr>
          <w:lang w:bidi="he-IL"/>
        </w:rPr>
        <w:t xml:space="preserve">imself nothing, taking the form of a servant, being born in the likeness of men. And being found in human form, </w:t>
      </w:r>
      <w:r w:rsidR="000532A0">
        <w:rPr>
          <w:lang w:bidi="he-IL"/>
        </w:rPr>
        <w:t>H</w:t>
      </w:r>
      <w:r>
        <w:rPr>
          <w:lang w:bidi="he-IL"/>
        </w:rPr>
        <w:t xml:space="preserve">e humbled </w:t>
      </w:r>
      <w:r w:rsidR="000532A0">
        <w:rPr>
          <w:lang w:bidi="he-IL"/>
        </w:rPr>
        <w:t>H</w:t>
      </w:r>
      <w:r>
        <w:rPr>
          <w:lang w:bidi="he-IL"/>
        </w:rPr>
        <w:t xml:space="preserve">imself by becoming obedient to the point of death, even death on a cross. </w:t>
      </w:r>
      <w:proofErr w:type="gramStart"/>
      <w:r>
        <w:rPr>
          <w:lang w:bidi="he-IL"/>
        </w:rPr>
        <w:t>Therefore</w:t>
      </w:r>
      <w:proofErr w:type="gramEnd"/>
      <w:r>
        <w:rPr>
          <w:lang w:bidi="he-IL"/>
        </w:rPr>
        <w:t xml:space="preserve"> God has highly exalted </w:t>
      </w:r>
      <w:r w:rsidR="000532A0">
        <w:rPr>
          <w:lang w:bidi="he-IL"/>
        </w:rPr>
        <w:t>H</w:t>
      </w:r>
      <w:r>
        <w:rPr>
          <w:lang w:bidi="he-IL"/>
        </w:rPr>
        <w:t xml:space="preserve">im and bestowed on </w:t>
      </w:r>
      <w:r w:rsidR="000532A0">
        <w:rPr>
          <w:lang w:bidi="he-IL"/>
        </w:rPr>
        <w:t>H</w:t>
      </w:r>
      <w:r>
        <w:rPr>
          <w:lang w:bidi="he-IL"/>
        </w:rPr>
        <w:t>im the name that is above every name, so that at the name of Jesus every knee should bow, in heaven and on earth and under the earth, and every tongue confess that Jesus Christ is Lord, to the glory of God the Father.</w:t>
      </w:r>
    </w:p>
    <w:p w14:paraId="4C53ACEF" w14:textId="4EFA8593" w:rsidR="00F814B8" w:rsidRDefault="00F814B8" w:rsidP="00F814B8">
      <w:pPr>
        <w:pStyle w:val="ScriptureReading"/>
        <w:rPr>
          <w:lang w:bidi="he-IL"/>
        </w:rPr>
      </w:pPr>
      <w:r>
        <w:rPr>
          <w:lang w:bidi="he-IL"/>
        </w:rPr>
        <w:tab/>
        <w:t xml:space="preserve">Therefore, my beloved, as you have always obeyed, so now, not only as in my presence but much more in my absence, work out your own salvation with fear and trembling, for it is God </w:t>
      </w:r>
      <w:r w:rsidR="00B237F8">
        <w:rPr>
          <w:lang w:bidi="he-IL"/>
        </w:rPr>
        <w:t>W</w:t>
      </w:r>
      <w:r>
        <w:rPr>
          <w:lang w:bidi="he-IL"/>
        </w:rPr>
        <w:t xml:space="preserve">ho works in you, both to will and to work for </w:t>
      </w:r>
      <w:r w:rsidR="00B237F8">
        <w:rPr>
          <w:lang w:bidi="he-IL"/>
        </w:rPr>
        <w:t>H</w:t>
      </w:r>
      <w:r>
        <w:rPr>
          <w:lang w:bidi="he-IL"/>
        </w:rPr>
        <w:t>is good pleasure.</w:t>
      </w:r>
    </w:p>
    <w:p w14:paraId="6B036382" w14:textId="3FBD96E6" w:rsidR="003414EC" w:rsidRPr="003414EC" w:rsidRDefault="00F814B8" w:rsidP="00F814B8">
      <w:pPr>
        <w:pStyle w:val="ScriptureReading"/>
        <w:rPr>
          <w:lang w:bidi="he-IL"/>
        </w:rPr>
      </w:pPr>
      <w:r>
        <w:rPr>
          <w:lang w:bidi="he-IL"/>
        </w:rPr>
        <w:tab/>
        <w:t xml:space="preserve">Do all things without grumbling or questioning, that you may be blameless and innocent, children of God without blemish </w:t>
      </w:r>
      <w:proofErr w:type="gramStart"/>
      <w:r>
        <w:rPr>
          <w:lang w:bidi="he-IL"/>
        </w:rPr>
        <w:t>in the midst of</w:t>
      </w:r>
      <w:proofErr w:type="gramEnd"/>
      <w:r>
        <w:rPr>
          <w:lang w:bidi="he-IL"/>
        </w:rPr>
        <w:t xml:space="preserve"> a crooked and twisted generation, among whom you shine as lights in the world, holding fast to the word of life, so that in the day of Christ I may be proud that I did not run in vain or labor in vain. Even if I am to be poured out as a drink offering upon the sacrificial offering of your faith, I am glad and rejoice with you all. </w:t>
      </w:r>
      <w:proofErr w:type="gramStart"/>
      <w:r>
        <w:rPr>
          <w:lang w:bidi="he-IL"/>
        </w:rPr>
        <w:t>Likewise</w:t>
      </w:r>
      <w:proofErr w:type="gramEnd"/>
      <w:r>
        <w:rPr>
          <w:lang w:bidi="he-IL"/>
        </w:rPr>
        <w:t xml:space="preserve"> you also should be glad and rejoice with me.</w:t>
      </w:r>
    </w:p>
    <w:p w14:paraId="7C0D6996" w14:textId="619D031D" w:rsidR="00B3112A" w:rsidRPr="00387113" w:rsidRDefault="00B3112A" w:rsidP="006B6B33">
      <w:pPr>
        <w:pStyle w:val="NormalWeb"/>
        <w:spacing w:before="240" w:beforeAutospacing="0" w:after="0" w:afterAutospacing="0"/>
        <w:ind w:firstLine="115"/>
        <w:jc w:val="center"/>
        <w:rPr>
          <w:rFonts w:ascii="Calibri" w:hAnsi="Calibri"/>
          <w:i/>
          <w:sz w:val="29"/>
          <w:szCs w:val="29"/>
        </w:rPr>
      </w:pPr>
      <w:bookmarkStart w:id="1" w:name="15"/>
      <w:bookmarkEnd w:id="1"/>
      <w:r w:rsidRPr="00387113">
        <w:rPr>
          <w:rFonts w:ascii="Calibri" w:hAnsi="Calibri"/>
          <w:i/>
          <w:sz w:val="29"/>
          <w:szCs w:val="29"/>
        </w:rPr>
        <w:t>Lector:</w:t>
      </w:r>
      <w:r w:rsidR="00742E5E" w:rsidRPr="00387113">
        <w:rPr>
          <w:rFonts w:ascii="Calibri" w:hAnsi="Calibri"/>
          <w:i/>
          <w:sz w:val="29"/>
          <w:szCs w:val="29"/>
        </w:rPr>
        <w:t xml:space="preserve"> </w:t>
      </w:r>
      <w:r w:rsidRPr="00387113">
        <w:rPr>
          <w:rFonts w:ascii="Calibri" w:hAnsi="Calibri"/>
          <w:i/>
          <w:sz w:val="29"/>
          <w:szCs w:val="29"/>
        </w:rPr>
        <w:t xml:space="preserve">  </w:t>
      </w:r>
      <w:sdt>
        <w:sdtPr>
          <w:rPr>
            <w:rFonts w:ascii="Calibri" w:hAnsi="Calibri"/>
            <w:i/>
            <w:sz w:val="29"/>
            <w:szCs w:val="29"/>
          </w:rPr>
          <w:alias w:val="Prompt"/>
          <w:tag w:val="Prompt"/>
          <w:id w:val="-1798827675"/>
          <w:placeholder>
            <w:docPart w:val="B4CC07FCE26544BABF42C284846EF718"/>
          </w:placeholder>
          <w:text/>
        </w:sdtPr>
        <w:sdtContent>
          <w:r w:rsidR="00F740D6">
            <w:rPr>
              <w:rFonts w:ascii="Calibri" w:hAnsi="Calibri"/>
              <w:i/>
              <w:sz w:val="29"/>
              <w:szCs w:val="29"/>
            </w:rPr>
            <w:t>This is the word of the Lord</w:t>
          </w:r>
        </w:sdtContent>
      </w:sdt>
      <w:r w:rsidR="00EE3E0E" w:rsidRPr="00EE3E0E">
        <w:rPr>
          <w:rFonts w:ascii="Calibri" w:hAnsi="Calibri"/>
          <w:i/>
          <w:sz w:val="29"/>
          <w:szCs w:val="29"/>
        </w:rPr>
        <w:t>.</w:t>
      </w:r>
    </w:p>
    <w:p w14:paraId="299886F8" w14:textId="1FD7B189" w:rsidR="00EE3E0E" w:rsidRPr="00EE3E0E" w:rsidRDefault="00B701EA" w:rsidP="003A3776">
      <w:pPr>
        <w:pStyle w:val="People"/>
        <w:jc w:val="center"/>
      </w:pPr>
      <w:r w:rsidRPr="00387113">
        <w:t>People</w:t>
      </w:r>
      <w:r w:rsidR="00B3112A" w:rsidRPr="00387113">
        <w:t>:</w:t>
      </w:r>
      <w:r w:rsidR="00742E5E" w:rsidRPr="00387113">
        <w:t xml:space="preserve">   </w:t>
      </w:r>
      <w:sdt>
        <w:sdtPr>
          <w:alias w:val="Response"/>
          <w:tag w:val="Response"/>
          <w:id w:val="286474701"/>
          <w:placeholder>
            <w:docPart w:val="DEB3430F827049D1A9EAE58E6430A415"/>
          </w:placeholder>
          <w:text/>
        </w:sdtPr>
        <w:sdtContent>
          <w:r w:rsidR="00F740D6">
            <w:t>Thanks be to God</w:t>
          </w:r>
        </w:sdtContent>
      </w:sdt>
      <w:r w:rsidR="00EE3E0E" w:rsidRPr="00EE3E0E">
        <w:t>.</w:t>
      </w:r>
    </w:p>
    <w:p w14:paraId="5B7EAC16" w14:textId="77777777" w:rsidR="00B3112A" w:rsidRPr="004F17B6" w:rsidRDefault="00B3112A" w:rsidP="004F17B6">
      <w:pPr>
        <w:pStyle w:val="Hymn"/>
        <w:rPr>
          <w:sz w:val="11"/>
          <w:szCs w:val="11"/>
        </w:rPr>
      </w:pPr>
    </w:p>
    <w:p w14:paraId="259CB996" w14:textId="77777777" w:rsidR="00742E5E" w:rsidRPr="009813AD" w:rsidRDefault="00B3112A" w:rsidP="00170DDB">
      <w:pPr>
        <w:spacing w:after="140" w:line="240" w:lineRule="auto"/>
        <w:jc w:val="center"/>
        <w:rPr>
          <w:i/>
          <w:szCs w:val="29"/>
        </w:rPr>
      </w:pPr>
      <w:r w:rsidRPr="00387113">
        <w:rPr>
          <w:i/>
          <w:szCs w:val="29"/>
        </w:rPr>
        <w:t xml:space="preserve">Lector: </w:t>
      </w:r>
      <w:r w:rsidR="00742E5E" w:rsidRPr="00387113">
        <w:rPr>
          <w:i/>
          <w:szCs w:val="29"/>
        </w:rPr>
        <w:t xml:space="preserve"> </w:t>
      </w:r>
      <w:r w:rsidRPr="00387113">
        <w:rPr>
          <w:i/>
          <w:szCs w:val="29"/>
        </w:rPr>
        <w:t xml:space="preserve"> Please rise, as you are able.</w:t>
      </w:r>
    </w:p>
    <w:p w14:paraId="0888710F" w14:textId="1B866A80" w:rsidR="00EA5499" w:rsidRPr="00387113" w:rsidRDefault="00EA5499" w:rsidP="00EA5499">
      <w:pPr>
        <w:keepNext/>
        <w:spacing w:line="240" w:lineRule="auto"/>
        <w:jc w:val="center"/>
        <w:rPr>
          <w:i/>
          <w:szCs w:val="29"/>
        </w:rPr>
      </w:pPr>
      <w:r w:rsidRPr="00387113">
        <w:rPr>
          <w:i/>
          <w:szCs w:val="29"/>
        </w:rPr>
        <w:t>Lector:   The Holy Gospel according to St.</w:t>
      </w:r>
      <w:r>
        <w:rPr>
          <w:i/>
          <w:szCs w:val="29"/>
        </w:rPr>
        <w:t xml:space="preserve"> </w:t>
      </w:r>
      <w:sdt>
        <w:sdtPr>
          <w:rPr>
            <w:i/>
            <w:szCs w:val="29"/>
          </w:rPr>
          <w:alias w:val="Gospel"/>
          <w:tag w:val="Gospel"/>
          <w:id w:val="1067685104"/>
          <w:placeholder>
            <w:docPart w:val="C8EA3D407A9641399F1AF70092FD5222"/>
          </w:placeholder>
          <w:text/>
        </w:sdtPr>
        <w:sdtContent>
          <w:r w:rsidR="00F740D6">
            <w:rPr>
              <w:i/>
              <w:szCs w:val="29"/>
            </w:rPr>
            <w:t>Matthew</w:t>
          </w:r>
        </w:sdtContent>
      </w:sdt>
      <w:r w:rsidRPr="00387113">
        <w:rPr>
          <w:i/>
          <w:szCs w:val="29"/>
        </w:rPr>
        <w:t xml:space="preserve">, the </w:t>
      </w:r>
      <w:sdt>
        <w:sdtPr>
          <w:rPr>
            <w:i/>
            <w:szCs w:val="29"/>
          </w:rPr>
          <w:alias w:val="Chapter"/>
          <w:tag w:val="Chapter"/>
          <w:id w:val="635993331"/>
          <w:placeholder>
            <w:docPart w:val="FC943E6D86A14369966B0620FA355EFD"/>
          </w:placeholder>
          <w:text/>
        </w:sdtPr>
        <w:sdtContent>
          <w:r w:rsidR="00F740D6">
            <w:rPr>
              <w:i/>
              <w:szCs w:val="29"/>
            </w:rPr>
            <w:t>21</w:t>
          </w:r>
        </w:sdtContent>
      </w:sdt>
      <w:r w:rsidR="00F740D6">
        <w:rPr>
          <w:i/>
          <w:szCs w:val="29"/>
          <w:vertAlign w:val="superscript"/>
        </w:rPr>
        <w:t>st</w:t>
      </w:r>
      <w:r>
        <w:rPr>
          <w:i/>
          <w:szCs w:val="29"/>
        </w:rPr>
        <w:t xml:space="preserve"> </w:t>
      </w:r>
      <w:r w:rsidRPr="00387113">
        <w:rPr>
          <w:i/>
          <w:szCs w:val="29"/>
        </w:rPr>
        <w:t>chapter:</w:t>
      </w:r>
    </w:p>
    <w:p w14:paraId="7565FD73" w14:textId="77777777" w:rsidR="00EA5499" w:rsidRPr="00CF58BF" w:rsidRDefault="00EA5499" w:rsidP="00EA5499">
      <w:pPr>
        <w:pStyle w:val="People"/>
        <w:jc w:val="center"/>
      </w:pPr>
      <w:r w:rsidRPr="00387113">
        <w:t>People:   Glory to You, O Lord!</w:t>
      </w:r>
    </w:p>
    <w:p w14:paraId="64B91D09" w14:textId="04A06785" w:rsidR="00742E5E" w:rsidRPr="008A2AB7" w:rsidRDefault="00B3112A" w:rsidP="003D2CCC">
      <w:pPr>
        <w:pStyle w:val="Heading1"/>
        <w:rPr>
          <w:b w:val="0"/>
          <w:bCs/>
          <w:i/>
          <w:iCs/>
          <w:sz w:val="28"/>
          <w:szCs w:val="28"/>
          <w:u w:val="none"/>
        </w:rPr>
      </w:pPr>
      <w:r w:rsidRPr="00387113">
        <w:t>GOSPEL READING</w:t>
      </w:r>
      <w:r w:rsidRPr="003C6A18">
        <w:rPr>
          <w:u w:val="none"/>
        </w:rPr>
        <w:t>:</w:t>
      </w:r>
      <w:r w:rsidR="00742E5E" w:rsidRPr="008A2AB7">
        <w:rPr>
          <w:b w:val="0"/>
          <w:bCs/>
          <w:i/>
          <w:iCs/>
          <w:u w:val="none"/>
        </w:rPr>
        <w:t xml:space="preserve">  </w:t>
      </w:r>
      <w:r w:rsidRPr="008A2AB7">
        <w:rPr>
          <w:b w:val="0"/>
          <w:bCs/>
          <w:i/>
          <w:iCs/>
          <w:sz w:val="28"/>
          <w:szCs w:val="28"/>
          <w:u w:val="none"/>
        </w:rPr>
        <w:t xml:space="preserve"> </w:t>
      </w:r>
      <w:sdt>
        <w:sdtPr>
          <w:rPr>
            <w:b w:val="0"/>
            <w:bCs/>
            <w:i/>
            <w:iCs/>
            <w:sz w:val="28"/>
            <w:szCs w:val="28"/>
            <w:u w:val="none"/>
          </w:rPr>
          <w:alias w:val="Gospel Text"/>
          <w:tag w:val="Gospel Text"/>
          <w:id w:val="259344503"/>
          <w:placeholder>
            <w:docPart w:val="7452B6C94CB54EFB9EE1A45DDE6246BF"/>
          </w:placeholder>
          <w:text/>
        </w:sdtPr>
        <w:sdtContent>
          <w:r w:rsidR="0013124B" w:rsidRPr="0013124B">
            <w:rPr>
              <w:b w:val="0"/>
              <w:bCs/>
              <w:i/>
              <w:iCs/>
              <w:sz w:val="28"/>
              <w:szCs w:val="28"/>
              <w:u w:val="none"/>
            </w:rPr>
            <w:t>Matthew 21:23–32</w:t>
          </w:r>
        </w:sdtContent>
      </w:sdt>
    </w:p>
    <w:p w14:paraId="1B9A35BB" w14:textId="4CA96C51" w:rsidR="0013124B" w:rsidRDefault="005C587B" w:rsidP="0013124B">
      <w:pPr>
        <w:pStyle w:val="ScriptureReading"/>
      </w:pPr>
      <w:r w:rsidRPr="005C587B">
        <w:t xml:space="preserve"> </w:t>
      </w:r>
      <w:r w:rsidR="0013124B">
        <w:tab/>
        <w:t xml:space="preserve">When [Jesus] entered the temple, the chief priests and the elders of the people came up to </w:t>
      </w:r>
      <w:r w:rsidR="00865481">
        <w:t>H</w:t>
      </w:r>
      <w:r w:rsidR="0013124B">
        <w:t xml:space="preserve">im as </w:t>
      </w:r>
      <w:r w:rsidR="00865481">
        <w:t>H</w:t>
      </w:r>
      <w:r w:rsidR="0013124B">
        <w:t xml:space="preserve">e was teaching, and said, “By what authority are </w:t>
      </w:r>
      <w:r w:rsidR="00C616AA">
        <w:t>Y</w:t>
      </w:r>
      <w:r w:rsidR="0013124B">
        <w:t xml:space="preserve">ou doing these things, and who gave </w:t>
      </w:r>
      <w:r w:rsidR="00C616AA">
        <w:t>Y</w:t>
      </w:r>
      <w:r w:rsidR="0013124B">
        <w:t xml:space="preserve">ou this authority?” Jesus answered them, “I also will ask you one question, and if you tell me the answer, then I also will tell you by what authority I do these things. The baptism of John, from where did it come? From heaven or from man?” And they discussed it among themselves, saying, “If we say, ‘From heaven,’ </w:t>
      </w:r>
      <w:r w:rsidR="00C616AA">
        <w:t>H</w:t>
      </w:r>
      <w:r w:rsidR="0013124B">
        <w:t xml:space="preserve">e will say to us, ‘Why then did you not believe him?’ But if we say, ‘From man,’ we are afraid of the crowd, for they all hold that John was a prophet.” </w:t>
      </w:r>
      <w:proofErr w:type="gramStart"/>
      <w:r w:rsidR="0013124B">
        <w:t>So</w:t>
      </w:r>
      <w:proofErr w:type="gramEnd"/>
      <w:r w:rsidR="0013124B">
        <w:t xml:space="preserve"> they answered Jesus, “We do not know.” And </w:t>
      </w:r>
      <w:r w:rsidR="002F283E">
        <w:t>H</w:t>
      </w:r>
      <w:r w:rsidR="0013124B">
        <w:t>e said to them, “Neither will I tell you by what authority I do these things.</w:t>
      </w:r>
    </w:p>
    <w:p w14:paraId="2C9BD0A4" w14:textId="70FE1C55" w:rsidR="00742E5E" w:rsidRPr="00CF58BF" w:rsidRDefault="0013124B" w:rsidP="0013124B">
      <w:pPr>
        <w:pStyle w:val="ScriptureReading"/>
      </w:pPr>
      <w:r>
        <w:tab/>
        <w:t>“What do you think? A man had two sons. And he went to the first and said, ‘Son, go and work in the vineyard today.’ And he answered, ‘I will not,’ but afterward he changed his mind and went. And he went to the other son and said the same. And he answered, ‘I go, sir,’ but did not go. Which of the two did the will of his father?” They said, “The first.” Jesus said to them, “Truly, I say to you, the tax collectors and the prostitutes go into the kingdom of God before you. For John came to you in the way of righteousness, and you did not believe him, but the tax collectors and the prostitutes believed him. And even when you saw it, you did not afterward change your minds and believe him.”</w:t>
      </w:r>
    </w:p>
    <w:p w14:paraId="709FEC68" w14:textId="77777777" w:rsidR="00B3112A" w:rsidRPr="00387113" w:rsidRDefault="00B3112A" w:rsidP="006B6B33">
      <w:pPr>
        <w:spacing w:before="240" w:line="240" w:lineRule="auto"/>
        <w:jc w:val="center"/>
        <w:rPr>
          <w:i/>
          <w:szCs w:val="29"/>
        </w:rPr>
      </w:pPr>
      <w:r w:rsidRPr="00387113">
        <w:rPr>
          <w:i/>
          <w:szCs w:val="29"/>
        </w:rPr>
        <w:t xml:space="preserve">Lector:  </w:t>
      </w:r>
      <w:r w:rsidR="00742E5E" w:rsidRPr="00387113">
        <w:rPr>
          <w:i/>
          <w:szCs w:val="29"/>
        </w:rPr>
        <w:t xml:space="preserve"> </w:t>
      </w:r>
      <w:r w:rsidRPr="00387113">
        <w:rPr>
          <w:i/>
          <w:szCs w:val="29"/>
        </w:rPr>
        <w:t>This is the Gospel of our Lord.</w:t>
      </w:r>
    </w:p>
    <w:p w14:paraId="423D40E6" w14:textId="77777777" w:rsidR="00B3112A" w:rsidRPr="00387113" w:rsidRDefault="00B701EA" w:rsidP="003A3776">
      <w:pPr>
        <w:pStyle w:val="People"/>
        <w:jc w:val="center"/>
      </w:pPr>
      <w:r w:rsidRPr="00387113">
        <w:t>People</w:t>
      </w:r>
      <w:r w:rsidR="00B3112A" w:rsidRPr="00387113">
        <w:t xml:space="preserve">: </w:t>
      </w:r>
      <w:r w:rsidR="00742E5E" w:rsidRPr="00387113">
        <w:t xml:space="preserve"> </w:t>
      </w:r>
      <w:r w:rsidR="00B3112A" w:rsidRPr="00387113">
        <w:t xml:space="preserve"> Praise to You, O Christ!</w:t>
      </w:r>
    </w:p>
    <w:p w14:paraId="42EF9FC8" w14:textId="77777777" w:rsidR="00742E5E" w:rsidRPr="004F17B6" w:rsidRDefault="00742E5E" w:rsidP="004F17B6">
      <w:pPr>
        <w:pStyle w:val="Hymn"/>
        <w:rPr>
          <w:sz w:val="11"/>
          <w:szCs w:val="11"/>
        </w:rPr>
      </w:pPr>
    </w:p>
    <w:p w14:paraId="7DD18887" w14:textId="049235E0" w:rsidR="006E51BB" w:rsidRPr="009813AD" w:rsidRDefault="00B3112A" w:rsidP="009813AD">
      <w:pPr>
        <w:spacing w:line="240" w:lineRule="auto"/>
        <w:jc w:val="center"/>
        <w:rPr>
          <w:i/>
          <w:szCs w:val="29"/>
        </w:rPr>
      </w:pPr>
      <w:r w:rsidRPr="00387113">
        <w:rPr>
          <w:i/>
          <w:szCs w:val="29"/>
        </w:rPr>
        <w:t xml:space="preserve">Lector:  </w:t>
      </w:r>
      <w:r w:rsidR="00742E5E" w:rsidRPr="00387113">
        <w:rPr>
          <w:i/>
          <w:szCs w:val="29"/>
        </w:rPr>
        <w:t xml:space="preserve"> </w:t>
      </w:r>
      <w:r w:rsidRPr="00387113">
        <w:rPr>
          <w:i/>
          <w:szCs w:val="29"/>
        </w:rPr>
        <w:t xml:space="preserve">We confess together our Christian faith, using the </w:t>
      </w:r>
      <w:bookmarkStart w:id="2" w:name="OLE_LINK1"/>
      <w:sdt>
        <w:sdtPr>
          <w:rPr>
            <w:i/>
            <w:szCs w:val="29"/>
          </w:rPr>
          <w:alias w:val="Creed Name"/>
          <w:tag w:val="Creed Name"/>
          <w:id w:val="-1415231338"/>
          <w:placeholder>
            <w:docPart w:val="005DB45323734ED594F71C2437BA6A2A"/>
          </w:placeholder>
          <w:dropDownList>
            <w:listItem w:value="Choose an item."/>
            <w:listItem w:displayText="Apostles' Creed" w:value="Apostles' Creed"/>
            <w:listItem w:displayText="Nicene Creed" w:value="Nicene Creed"/>
          </w:dropDownList>
        </w:sdtPr>
        <w:sdtContent>
          <w:r w:rsidR="001705C6">
            <w:rPr>
              <w:i/>
              <w:szCs w:val="29"/>
            </w:rPr>
            <w:t>Nicene Creed</w:t>
          </w:r>
        </w:sdtContent>
      </w:sdt>
      <w:bookmarkEnd w:id="2"/>
      <w:r w:rsidR="006276CF">
        <w:rPr>
          <w:i/>
          <w:szCs w:val="29"/>
        </w:rPr>
        <w:t>.</w:t>
      </w:r>
    </w:p>
    <w:p w14:paraId="6A6FB12E" w14:textId="6E0ED633" w:rsidR="006E51BB" w:rsidRPr="00476AAF" w:rsidRDefault="006E51BB" w:rsidP="00470CFC">
      <w:pPr>
        <w:pStyle w:val="Heading1"/>
        <w:rPr>
          <w:b w:val="0"/>
          <w:bCs/>
          <w:iCs/>
          <w:sz w:val="28"/>
          <w:szCs w:val="28"/>
          <w:u w:val="none"/>
        </w:rPr>
      </w:pPr>
      <w:r w:rsidRPr="00387113">
        <w:t>CONFESSION OF FAITH</w:t>
      </w:r>
      <w:r w:rsidRPr="003C6A18">
        <w:rPr>
          <w:u w:val="none"/>
        </w:rPr>
        <w:t>:</w:t>
      </w:r>
      <w:r w:rsidRPr="00942964">
        <w:rPr>
          <w:b w:val="0"/>
          <w:bCs/>
          <w:sz w:val="28"/>
          <w:szCs w:val="28"/>
          <w:u w:val="none"/>
        </w:rPr>
        <w:t xml:space="preserve">  </w:t>
      </w:r>
      <w:r w:rsidR="00942964" w:rsidRPr="00942964">
        <w:rPr>
          <w:b w:val="0"/>
          <w:bCs/>
          <w:sz w:val="28"/>
          <w:szCs w:val="28"/>
          <w:u w:val="none"/>
        </w:rPr>
        <w:t>The</w:t>
      </w:r>
      <w:r w:rsidR="00942964" w:rsidRPr="00476AAF">
        <w:rPr>
          <w:b w:val="0"/>
          <w:bCs/>
          <w:iCs/>
          <w:sz w:val="28"/>
          <w:szCs w:val="28"/>
          <w:u w:val="none"/>
        </w:rPr>
        <w:t xml:space="preserve"> </w:t>
      </w:r>
      <w:sdt>
        <w:sdtPr>
          <w:rPr>
            <w:b w:val="0"/>
            <w:bCs/>
            <w:iCs/>
            <w:sz w:val="28"/>
            <w:szCs w:val="28"/>
            <w:u w:val="none"/>
          </w:rPr>
          <w:alias w:val="Creed Name"/>
          <w:tag w:val="Creed Name"/>
          <w:id w:val="-802382482"/>
          <w:placeholder>
            <w:docPart w:val="83028A53990A4DACAF0B1B2785EBBFC8"/>
          </w:placeholder>
          <w:dropDownList>
            <w:listItem w:value="Choose an item."/>
            <w:listItem w:displayText="Apostles' Creed" w:value="Apostles' Creed"/>
            <w:listItem w:displayText="Nicene Creed" w:value="Nicene Creed"/>
          </w:dropDownList>
        </w:sdtPr>
        <w:sdtContent>
          <w:r w:rsidR="001705C6">
            <w:rPr>
              <w:b w:val="0"/>
              <w:bCs/>
              <w:iCs/>
              <w:sz w:val="28"/>
              <w:szCs w:val="28"/>
              <w:u w:val="none"/>
            </w:rPr>
            <w:t>Nicene Creed</w:t>
          </w:r>
        </w:sdtContent>
      </w:sdt>
    </w:p>
    <w:sdt>
      <w:sdtPr>
        <w:rPr>
          <w:sz w:val="31"/>
          <w:szCs w:val="31"/>
        </w:rPr>
        <w:alias w:val="Creed"/>
        <w:tag w:val="Creed"/>
        <w:id w:val="948042682"/>
        <w:placeholder>
          <w:docPart w:val="6C6B69C5C7FC4051A0FA15A53FF10F75"/>
        </w:placeholder>
        <w:docPartList>
          <w:docPartGallery w:val="Quick Parts"/>
          <w:docPartCategory w:val="Creeds"/>
        </w:docPartList>
      </w:sdtPr>
      <w:sdtContent>
        <w:sdt>
          <w:sdtPr>
            <w:rPr>
              <w:sz w:val="31"/>
              <w:szCs w:val="31"/>
            </w:rPr>
            <w:alias w:val="Creed"/>
            <w:tag w:val="Creed"/>
            <w:id w:val="-302468206"/>
            <w:placeholder>
              <w:docPart w:val="15FB2DF90032442889C5CA96B76E1C6A"/>
            </w:placeholder>
            <w:docPartList>
              <w:docPartGallery w:val="Quick Parts"/>
              <w:docPartCategory w:val="Creeds"/>
            </w:docPartList>
          </w:sdtPr>
          <w:sdtContent>
            <w:p w14:paraId="1FC9B95C" w14:textId="77777777" w:rsidR="001705C6" w:rsidRDefault="001705C6" w:rsidP="00B733D9">
              <w:pPr>
                <w:spacing w:line="240" w:lineRule="auto"/>
                <w:ind w:left="360" w:right="360" w:hanging="180"/>
                <w:jc w:val="both"/>
                <w:rPr>
                  <w:rFonts w:cstheme="minorHAnsi"/>
                  <w:b/>
                  <w:szCs w:val="29"/>
                </w:rPr>
              </w:pPr>
              <w:r>
                <w:rPr>
                  <w:rFonts w:cstheme="minorHAnsi"/>
                  <w:b/>
                  <w:szCs w:val="29"/>
                </w:rPr>
                <w:t>I believe in one God, the Father Almighty, Maker of heaven and earth and of all things visible and invisible.</w:t>
              </w:r>
            </w:p>
            <w:p w14:paraId="18D8D44B" w14:textId="77777777" w:rsidR="001705C6" w:rsidRDefault="001705C6" w:rsidP="00B733D9">
              <w:pPr>
                <w:spacing w:line="240" w:lineRule="auto"/>
                <w:ind w:left="360" w:right="360" w:hanging="180"/>
                <w:jc w:val="both"/>
                <w:rPr>
                  <w:rFonts w:cstheme="minorHAnsi"/>
                  <w:b/>
                  <w:sz w:val="14"/>
                  <w:szCs w:val="14"/>
                </w:rPr>
              </w:pPr>
            </w:p>
            <w:p w14:paraId="5154FADD" w14:textId="3560B8B7" w:rsidR="001705C6" w:rsidRDefault="001705C6" w:rsidP="00B733D9">
              <w:pPr>
                <w:spacing w:line="240" w:lineRule="auto"/>
                <w:ind w:left="360" w:right="360" w:hanging="180"/>
                <w:jc w:val="both"/>
                <w:rPr>
                  <w:rFonts w:cstheme="minorHAnsi"/>
                  <w:b/>
                  <w:szCs w:val="29"/>
                </w:rPr>
              </w:pPr>
              <w:r>
                <w:rPr>
                  <w:rFonts w:cstheme="minorHAnsi"/>
                  <w:b/>
                  <w:szCs w:val="29"/>
                </w:rPr>
                <w:t xml:space="preserve">And in one Lord Jesus Christ, the only-begotten Son of God, begotten of His Father before all worlds, God of God, Light of Light, Very God of Very God, begotten, not made, being of one substance with the Father, by </w:t>
              </w:r>
              <w:r w:rsidR="00F82124">
                <w:rPr>
                  <w:rFonts w:cstheme="minorHAnsi"/>
                  <w:b/>
                  <w:szCs w:val="29"/>
                </w:rPr>
                <w:t>W</w:t>
              </w:r>
              <w:r>
                <w:rPr>
                  <w:rFonts w:cstheme="minorHAnsi"/>
                  <w:b/>
                  <w:szCs w:val="29"/>
                </w:rPr>
                <w:t xml:space="preserve">hom all things were made; </w:t>
              </w:r>
              <w:r w:rsidR="002F283E">
                <w:rPr>
                  <w:rFonts w:cstheme="minorHAnsi"/>
                  <w:b/>
                  <w:szCs w:val="29"/>
                </w:rPr>
                <w:t>W</w:t>
              </w:r>
              <w:r>
                <w:rPr>
                  <w:rFonts w:cstheme="minorHAnsi"/>
                  <w:b/>
                  <w:szCs w:val="29"/>
                </w:rPr>
                <w:t xml:space="preserve">ho for us men and for our salvation came down from heaven and was incarnate by the Holy Spirit of the virgin Mary and was made man; and was crucified also for us under Pontius Pilate.  He suffered and was buried.  </w:t>
              </w:r>
            </w:p>
            <w:p w14:paraId="4428E446" w14:textId="77777777" w:rsidR="001705C6" w:rsidRDefault="001705C6" w:rsidP="00B733D9">
              <w:pPr>
                <w:spacing w:line="240" w:lineRule="auto"/>
                <w:ind w:left="360" w:right="360"/>
                <w:jc w:val="both"/>
                <w:rPr>
                  <w:rFonts w:cstheme="minorHAnsi"/>
                  <w:b/>
                  <w:sz w:val="14"/>
                  <w:szCs w:val="14"/>
                </w:rPr>
              </w:pPr>
            </w:p>
            <w:p w14:paraId="6FCA3229" w14:textId="1373467C" w:rsidR="001705C6" w:rsidRDefault="001705C6" w:rsidP="00B733D9">
              <w:pPr>
                <w:spacing w:line="240" w:lineRule="auto"/>
                <w:ind w:left="360" w:right="360"/>
                <w:jc w:val="both"/>
                <w:rPr>
                  <w:rFonts w:cstheme="minorHAnsi"/>
                  <w:b/>
                  <w:szCs w:val="29"/>
                </w:rPr>
              </w:pPr>
              <w:r>
                <w:rPr>
                  <w:rFonts w:cstheme="minorHAnsi"/>
                  <w:b/>
                  <w:szCs w:val="29"/>
                </w:rPr>
                <w:t xml:space="preserve">And the third day He rose again according to the Scriptures and ascended into </w:t>
              </w:r>
              <w:proofErr w:type="gramStart"/>
              <w:r>
                <w:rPr>
                  <w:rFonts w:cstheme="minorHAnsi"/>
                  <w:b/>
                  <w:szCs w:val="29"/>
                </w:rPr>
                <w:t>heaven, and</w:t>
              </w:r>
              <w:proofErr w:type="gramEnd"/>
              <w:r>
                <w:rPr>
                  <w:rFonts w:cstheme="minorHAnsi"/>
                  <w:b/>
                  <w:szCs w:val="29"/>
                </w:rPr>
                <w:t xml:space="preserve"> sits at the right hand of the Father.  And He will come again with glory to judge both the living and the dead; </w:t>
              </w:r>
              <w:r w:rsidR="00F82124">
                <w:rPr>
                  <w:rFonts w:cstheme="minorHAnsi"/>
                  <w:b/>
                  <w:szCs w:val="29"/>
                </w:rPr>
                <w:t>W</w:t>
              </w:r>
              <w:r>
                <w:rPr>
                  <w:rFonts w:cstheme="minorHAnsi"/>
                  <w:b/>
                  <w:szCs w:val="29"/>
                </w:rPr>
                <w:t>hose kingdom will have no end.</w:t>
              </w:r>
            </w:p>
            <w:p w14:paraId="3AF33BD7" w14:textId="77777777" w:rsidR="001705C6" w:rsidRDefault="001705C6" w:rsidP="00B733D9">
              <w:pPr>
                <w:spacing w:line="240" w:lineRule="auto"/>
                <w:ind w:left="360" w:right="360" w:hanging="180"/>
                <w:jc w:val="both"/>
                <w:rPr>
                  <w:rFonts w:cstheme="minorHAnsi"/>
                  <w:b/>
                  <w:sz w:val="14"/>
                  <w:szCs w:val="14"/>
                </w:rPr>
              </w:pPr>
            </w:p>
            <w:p w14:paraId="59ED2194" w14:textId="6773FF4E" w:rsidR="002119B2" w:rsidRPr="00387113" w:rsidRDefault="001705C6" w:rsidP="001705C6">
              <w:pPr>
                <w:spacing w:line="240" w:lineRule="auto"/>
                <w:ind w:left="360" w:right="360" w:hanging="180"/>
                <w:jc w:val="both"/>
                <w:rPr>
                  <w:sz w:val="31"/>
                  <w:szCs w:val="31"/>
                </w:rPr>
              </w:pPr>
              <w:r>
                <w:rPr>
                  <w:rFonts w:cstheme="minorHAnsi"/>
                  <w:b/>
                  <w:szCs w:val="29"/>
                </w:rPr>
                <w:t xml:space="preserve">And I believe in the Holy Spirit, the Lord and Giver of life, </w:t>
              </w:r>
              <w:r w:rsidR="00F82124">
                <w:rPr>
                  <w:rFonts w:cstheme="minorHAnsi"/>
                  <w:b/>
                  <w:szCs w:val="29"/>
                </w:rPr>
                <w:t>W</w:t>
              </w:r>
              <w:r>
                <w:rPr>
                  <w:rFonts w:cstheme="minorHAnsi"/>
                  <w:b/>
                  <w:szCs w:val="29"/>
                </w:rPr>
                <w:t xml:space="preserve">ho proceeds from the Father and the Son, </w:t>
              </w:r>
              <w:r w:rsidR="00F82124">
                <w:rPr>
                  <w:rFonts w:cstheme="minorHAnsi"/>
                  <w:b/>
                  <w:szCs w:val="29"/>
                </w:rPr>
                <w:t>W</w:t>
              </w:r>
              <w:r>
                <w:rPr>
                  <w:rFonts w:cstheme="minorHAnsi"/>
                  <w:b/>
                  <w:szCs w:val="29"/>
                </w:rPr>
                <w:t xml:space="preserve">ho with the Father and the Son together is worshiped and glorified, </w:t>
              </w:r>
              <w:r w:rsidR="00ED6D12">
                <w:rPr>
                  <w:rFonts w:cstheme="minorHAnsi"/>
                  <w:b/>
                  <w:szCs w:val="29"/>
                </w:rPr>
                <w:t>W</w:t>
              </w:r>
              <w:r>
                <w:rPr>
                  <w:rFonts w:cstheme="minorHAnsi"/>
                  <w:b/>
                  <w:szCs w:val="29"/>
                </w:rPr>
                <w:t>ho spoke by the prophets.  And I believe in one holy Christian and</w:t>
              </w:r>
              <w:r>
                <w:rPr>
                  <w:rFonts w:cstheme="minorHAnsi"/>
                  <w:b/>
                </w:rPr>
                <w:t xml:space="preserve"> </w:t>
              </w:r>
              <w:r>
                <w:rPr>
                  <w:rFonts w:cstheme="minorHAnsi"/>
                  <w:b/>
                  <w:szCs w:val="29"/>
                </w:rPr>
                <w:t>apostolic</w:t>
              </w:r>
              <w:r>
                <w:rPr>
                  <w:rFonts w:cstheme="minorHAnsi"/>
                  <w:b/>
                  <w:sz w:val="25"/>
                  <w:szCs w:val="25"/>
                </w:rPr>
                <w:t xml:space="preserve"> </w:t>
              </w:r>
              <w:r>
                <w:rPr>
                  <w:rFonts w:cstheme="minorHAnsi"/>
                  <w:b/>
                  <w:szCs w:val="29"/>
                </w:rPr>
                <w:t>Church,</w:t>
              </w:r>
              <w:r>
                <w:rPr>
                  <w:rFonts w:cstheme="minorHAnsi"/>
                  <w:b/>
                  <w:sz w:val="24"/>
                  <w:szCs w:val="24"/>
                </w:rPr>
                <w:t xml:space="preserve"> </w:t>
              </w:r>
              <w:r>
                <w:rPr>
                  <w:rFonts w:cstheme="minorHAnsi"/>
                  <w:b/>
                  <w:szCs w:val="29"/>
                </w:rPr>
                <w:t>I</w:t>
              </w:r>
              <w:r>
                <w:rPr>
                  <w:rFonts w:cstheme="minorHAnsi"/>
                  <w:b/>
                </w:rPr>
                <w:t xml:space="preserve"> </w:t>
              </w:r>
              <w:r>
                <w:rPr>
                  <w:rFonts w:cstheme="minorHAnsi"/>
                  <w:b/>
                  <w:szCs w:val="29"/>
                </w:rPr>
                <w:t>acknowledge</w:t>
              </w:r>
              <w:r>
                <w:rPr>
                  <w:rFonts w:cstheme="minorHAnsi"/>
                  <w:b/>
                </w:rPr>
                <w:t xml:space="preserve"> </w:t>
              </w:r>
              <w:r>
                <w:rPr>
                  <w:rFonts w:cstheme="minorHAnsi"/>
                  <w:b/>
                  <w:szCs w:val="29"/>
                </w:rPr>
                <w:t>one</w:t>
              </w:r>
              <w:r>
                <w:rPr>
                  <w:rFonts w:cstheme="minorHAnsi"/>
                  <w:b/>
                </w:rPr>
                <w:t xml:space="preserve"> </w:t>
              </w:r>
              <w:r>
                <w:rPr>
                  <w:rFonts w:cstheme="minorHAnsi"/>
                  <w:b/>
                  <w:szCs w:val="29"/>
                </w:rPr>
                <w:t>Baptism</w:t>
              </w:r>
              <w:r>
                <w:rPr>
                  <w:rFonts w:cstheme="minorHAnsi"/>
                  <w:b/>
                  <w:sz w:val="25"/>
                  <w:szCs w:val="25"/>
                </w:rPr>
                <w:t xml:space="preserve"> </w:t>
              </w:r>
              <w:r>
                <w:rPr>
                  <w:rFonts w:cstheme="minorHAnsi"/>
                  <w:b/>
                  <w:szCs w:val="29"/>
                </w:rPr>
                <w:t>for</w:t>
              </w:r>
              <w:r>
                <w:rPr>
                  <w:rFonts w:cstheme="minorHAnsi"/>
                  <w:b/>
                  <w:sz w:val="25"/>
                  <w:szCs w:val="25"/>
                </w:rPr>
                <w:t xml:space="preserve"> </w:t>
              </w:r>
              <w:r>
                <w:rPr>
                  <w:rFonts w:cstheme="minorHAnsi"/>
                  <w:b/>
                  <w:szCs w:val="29"/>
                </w:rPr>
                <w:t>the</w:t>
              </w:r>
              <w:r>
                <w:rPr>
                  <w:rFonts w:cstheme="minorHAnsi"/>
                  <w:b/>
                  <w:sz w:val="25"/>
                  <w:szCs w:val="25"/>
                </w:rPr>
                <w:t xml:space="preserve"> </w:t>
              </w:r>
              <w:r>
                <w:rPr>
                  <w:rFonts w:cstheme="minorHAnsi"/>
                  <w:b/>
                  <w:szCs w:val="29"/>
                </w:rPr>
                <w:t>remission</w:t>
              </w:r>
              <w:r>
                <w:rPr>
                  <w:rFonts w:cstheme="minorHAnsi"/>
                  <w:b/>
                  <w:sz w:val="24"/>
                  <w:szCs w:val="24"/>
                </w:rPr>
                <w:t xml:space="preserve"> </w:t>
              </w:r>
              <w:r>
                <w:rPr>
                  <w:rFonts w:cstheme="minorHAnsi"/>
                  <w:b/>
                  <w:szCs w:val="29"/>
                </w:rPr>
                <w:t>of</w:t>
              </w:r>
              <w:r>
                <w:rPr>
                  <w:rFonts w:cstheme="minorHAnsi"/>
                  <w:b/>
                  <w:sz w:val="24"/>
                  <w:szCs w:val="24"/>
                </w:rPr>
                <w:t xml:space="preserve"> </w:t>
              </w:r>
              <w:r>
                <w:rPr>
                  <w:rFonts w:cstheme="minorHAnsi"/>
                  <w:b/>
                  <w:szCs w:val="29"/>
                </w:rPr>
                <w:t>sins, and I look for the resurrection of the dead and the life of the world to come.  Amen!</w:t>
              </w:r>
            </w:p>
          </w:sdtContent>
        </w:sdt>
      </w:sdtContent>
    </w:sdt>
    <w:p w14:paraId="792E0BDF" w14:textId="77777777" w:rsidR="005364F2" w:rsidRPr="00387113" w:rsidRDefault="005364F2" w:rsidP="005364F2">
      <w:pPr>
        <w:pStyle w:val="Heading1"/>
      </w:pPr>
      <w:r w:rsidRPr="00387113">
        <w:t>CHILDREN’S MESSAGE</w:t>
      </w:r>
    </w:p>
    <w:p w14:paraId="768A536F" w14:textId="6D4DA831" w:rsidR="002A1389" w:rsidRPr="00735388" w:rsidRDefault="006E51BB" w:rsidP="003D2CCC">
      <w:pPr>
        <w:pStyle w:val="Heading1"/>
        <w:rPr>
          <w:b w:val="0"/>
          <w:bCs/>
          <w:sz w:val="27"/>
          <w:szCs w:val="27"/>
          <w:u w:val="none"/>
        </w:rPr>
      </w:pPr>
      <w:r w:rsidRPr="00387113">
        <w:t>HYMN</w:t>
      </w:r>
      <w:r w:rsidRPr="003C6A18">
        <w:rPr>
          <w:u w:val="none"/>
        </w:rPr>
        <w:t>:</w:t>
      </w:r>
      <w:proofErr w:type="gramStart"/>
      <w:r w:rsidRPr="003D2CCC">
        <w:rPr>
          <w:b w:val="0"/>
          <w:bCs/>
          <w:sz w:val="28"/>
          <w:szCs w:val="28"/>
          <w:u w:val="none"/>
        </w:rPr>
        <w:t xml:space="preserve">  </w:t>
      </w:r>
      <w:r w:rsidRPr="00926F08">
        <w:rPr>
          <w:b w:val="0"/>
          <w:bCs/>
          <w:sz w:val="28"/>
          <w:szCs w:val="28"/>
          <w:u w:val="none"/>
        </w:rPr>
        <w:t xml:space="preserve"> </w:t>
      </w:r>
      <w:r w:rsidR="006C6C5F" w:rsidRPr="00926F08">
        <w:rPr>
          <w:b w:val="0"/>
          <w:bCs/>
          <w:sz w:val="28"/>
          <w:szCs w:val="28"/>
          <w:u w:val="none"/>
        </w:rPr>
        <w:t>“</w:t>
      </w:r>
      <w:proofErr w:type="gramEnd"/>
      <w:sdt>
        <w:sdtPr>
          <w:rPr>
            <w:b w:val="0"/>
            <w:bCs/>
            <w:sz w:val="28"/>
            <w:szCs w:val="28"/>
            <w:u w:val="none"/>
          </w:rPr>
          <w:alias w:val="Sermon Hymn"/>
          <w:tag w:val="Sermon Hymn"/>
          <w:id w:val="1923224602"/>
          <w:placeholder>
            <w:docPart w:val="35466B2722E948B8BD7F17046A6829C7"/>
          </w:placeholder>
          <w:text/>
        </w:sdtPr>
        <w:sdtContent>
          <w:r w:rsidR="003A10F6">
            <w:rPr>
              <w:b w:val="0"/>
              <w:bCs/>
              <w:sz w:val="28"/>
              <w:szCs w:val="28"/>
              <w:u w:val="none"/>
            </w:rPr>
            <w:t>Lord, Whose Love Through Humble Service</w:t>
          </w:r>
        </w:sdtContent>
      </w:sdt>
      <w:r w:rsidR="006C6C5F" w:rsidRPr="00926F08">
        <w:rPr>
          <w:b w:val="0"/>
          <w:bCs/>
          <w:sz w:val="28"/>
          <w:szCs w:val="28"/>
          <w:u w:val="none"/>
        </w:rPr>
        <w:t>”</w:t>
      </w:r>
      <w:r w:rsidR="006C6C5F" w:rsidRPr="00735388">
        <w:rPr>
          <w:b w:val="0"/>
          <w:bCs/>
          <w:sz w:val="27"/>
          <w:szCs w:val="27"/>
          <w:u w:val="none"/>
        </w:rPr>
        <w:t xml:space="preserve"> (</w:t>
      </w:r>
      <w:r w:rsidR="000710F9" w:rsidRPr="003C6A18">
        <w:rPr>
          <w:b w:val="0"/>
          <w:bCs/>
          <w:sz w:val="27"/>
          <w:szCs w:val="27"/>
        </w:rPr>
        <w:t>LSB</w:t>
      </w:r>
      <w:r w:rsidR="006C6C5F" w:rsidRPr="00735388">
        <w:rPr>
          <w:b w:val="0"/>
          <w:bCs/>
          <w:sz w:val="27"/>
          <w:szCs w:val="27"/>
          <w:u w:val="none"/>
        </w:rPr>
        <w:t>, #</w:t>
      </w:r>
      <w:sdt>
        <w:sdtPr>
          <w:rPr>
            <w:b w:val="0"/>
            <w:bCs/>
            <w:sz w:val="27"/>
            <w:szCs w:val="27"/>
            <w:u w:val="none"/>
          </w:rPr>
          <w:alias w:val="Number"/>
          <w:tag w:val="Number"/>
          <w:id w:val="1751542890"/>
          <w:placeholder>
            <w:docPart w:val="50DFFD0465BD4E9BAB07A9C1B9B60279"/>
          </w:placeholder>
          <w:text/>
        </w:sdtPr>
        <w:sdtContent>
          <w:r w:rsidR="00324F09">
            <w:rPr>
              <w:b w:val="0"/>
              <w:bCs/>
              <w:sz w:val="27"/>
              <w:szCs w:val="27"/>
              <w:u w:val="none"/>
            </w:rPr>
            <w:t>848</w:t>
          </w:r>
        </w:sdtContent>
      </w:sdt>
      <w:r w:rsidR="006C6C5F" w:rsidRPr="00735388">
        <w:rPr>
          <w:b w:val="0"/>
          <w:bCs/>
          <w:sz w:val="27"/>
          <w:szCs w:val="27"/>
          <w:u w:val="none"/>
        </w:rPr>
        <w:t>)</w:t>
      </w:r>
    </w:p>
    <w:p w14:paraId="2AA833AA" w14:textId="0D882601" w:rsidR="00CF2318" w:rsidRPr="00CF2318" w:rsidRDefault="00CF2318" w:rsidP="00CF2318">
      <w:pPr>
        <w:pStyle w:val="Hymn"/>
      </w:pPr>
      <w:r w:rsidRPr="00CF2318">
        <w:t>Lord, whose love through humble service</w:t>
      </w:r>
      <w:r w:rsidRPr="00CF2318">
        <w:br/>
        <w:t>Bore the weight of human need,</w:t>
      </w:r>
      <w:r w:rsidRPr="00CF2318">
        <w:br/>
        <w:t>Who upon the cross, forsaken,</w:t>
      </w:r>
      <w:r w:rsidRPr="00CF2318">
        <w:br/>
        <w:t>Offered mercy’s perfect deed,</w:t>
      </w:r>
      <w:r w:rsidRPr="00CF2318">
        <w:br/>
        <w:t xml:space="preserve">We, </w:t>
      </w:r>
      <w:proofErr w:type="gramStart"/>
      <w:r w:rsidRPr="00CF2318">
        <w:t>Your</w:t>
      </w:r>
      <w:proofErr w:type="gramEnd"/>
      <w:r w:rsidRPr="00CF2318">
        <w:t xml:space="preserve"> servants, bring the worship</w:t>
      </w:r>
      <w:r w:rsidRPr="00CF2318">
        <w:br/>
        <w:t>Not of voice alone, but heart,</w:t>
      </w:r>
      <w:r w:rsidRPr="00CF2318">
        <w:br/>
        <w:t>Consecrating to Your purpose</w:t>
      </w:r>
      <w:r w:rsidRPr="00CF2318">
        <w:br/>
      </w:r>
      <w:proofErr w:type="spellStart"/>
      <w:r w:rsidRPr="00CF2318">
        <w:t>Ev’ry</w:t>
      </w:r>
      <w:proofErr w:type="spellEnd"/>
      <w:r w:rsidRPr="00CF2318">
        <w:t xml:space="preserve"> gift that You impart.</w:t>
      </w:r>
    </w:p>
    <w:p w14:paraId="11D2C180" w14:textId="77777777" w:rsidR="00CF2318" w:rsidRPr="00CF2318" w:rsidRDefault="00CF2318" w:rsidP="00CF2318">
      <w:pPr>
        <w:pStyle w:val="Hymn"/>
        <w:rPr>
          <w:sz w:val="11"/>
          <w:szCs w:val="11"/>
        </w:rPr>
      </w:pPr>
      <w:r w:rsidRPr="00CF2318">
        <w:rPr>
          <w:sz w:val="11"/>
          <w:szCs w:val="11"/>
        </w:rPr>
        <w:t> </w:t>
      </w:r>
    </w:p>
    <w:p w14:paraId="5D55FC94" w14:textId="4C90F52D" w:rsidR="00CF2318" w:rsidRPr="00CF2318" w:rsidRDefault="00CF2318" w:rsidP="00CF2318">
      <w:pPr>
        <w:pStyle w:val="Hymn"/>
      </w:pPr>
      <w:r w:rsidRPr="00CF2318">
        <w:t>Still Your children wander homeless;</w:t>
      </w:r>
      <w:r w:rsidRPr="00CF2318">
        <w:br/>
        <w:t>Still the hungry cry for bread;</w:t>
      </w:r>
      <w:r w:rsidRPr="00CF2318">
        <w:br/>
        <w:t>Still the captives long for freedom;</w:t>
      </w:r>
      <w:r w:rsidRPr="00CF2318">
        <w:br/>
        <w:t>Still in grief we mourn our dead.</w:t>
      </w:r>
      <w:r w:rsidRPr="00CF2318">
        <w:br/>
        <w:t xml:space="preserve">As, O Lord, </w:t>
      </w:r>
      <w:proofErr w:type="gramStart"/>
      <w:r w:rsidRPr="00CF2318">
        <w:t>Your</w:t>
      </w:r>
      <w:proofErr w:type="gramEnd"/>
      <w:r w:rsidRPr="00CF2318">
        <w:t xml:space="preserve"> deep compassion</w:t>
      </w:r>
      <w:r w:rsidRPr="00CF2318">
        <w:br/>
        <w:t>Healed the sick and freed the soul,</w:t>
      </w:r>
      <w:r w:rsidRPr="00CF2318">
        <w:br/>
        <w:t>Use the love Your Spirit kindles</w:t>
      </w:r>
      <w:r w:rsidRPr="00CF2318">
        <w:br/>
        <w:t>Still to save and make us whole.</w:t>
      </w:r>
    </w:p>
    <w:p w14:paraId="46C792A1" w14:textId="77777777" w:rsidR="00CF2318" w:rsidRPr="00CF2318" w:rsidRDefault="00CF2318" w:rsidP="00CF2318">
      <w:pPr>
        <w:pStyle w:val="Hymn"/>
        <w:rPr>
          <w:sz w:val="11"/>
          <w:szCs w:val="11"/>
        </w:rPr>
      </w:pPr>
      <w:r w:rsidRPr="00CF2318">
        <w:rPr>
          <w:sz w:val="11"/>
          <w:szCs w:val="11"/>
        </w:rPr>
        <w:t> </w:t>
      </w:r>
    </w:p>
    <w:p w14:paraId="715114A9" w14:textId="443657D8" w:rsidR="00CF2318" w:rsidRPr="00CF2318" w:rsidRDefault="00CF2318" w:rsidP="00CF2318">
      <w:pPr>
        <w:pStyle w:val="Hymn"/>
      </w:pPr>
      <w:r w:rsidRPr="00CF2318">
        <w:t>As we worship, grant us vision,</w:t>
      </w:r>
      <w:r w:rsidRPr="00CF2318">
        <w:br/>
        <w:t>Till Your love’s revealing light</w:t>
      </w:r>
      <w:r w:rsidRPr="00CF2318">
        <w:br/>
        <w:t>In its height and depth and greatness,</w:t>
      </w:r>
      <w:r w:rsidRPr="00CF2318">
        <w:br/>
        <w:t>Dawns upon our quickened sight,</w:t>
      </w:r>
      <w:r w:rsidRPr="00CF2318">
        <w:br/>
        <w:t>Making known the needs and burdens</w:t>
      </w:r>
      <w:r w:rsidRPr="00CF2318">
        <w:br/>
        <w:t>Your compassion bids us bear,</w:t>
      </w:r>
      <w:r w:rsidRPr="00CF2318">
        <w:br/>
        <w:t>Stirring us to tireless striving,</w:t>
      </w:r>
      <w:r w:rsidRPr="00CF2318">
        <w:br/>
        <w:t>Your abundant life to share.</w:t>
      </w:r>
    </w:p>
    <w:p w14:paraId="4E927FFE" w14:textId="77777777" w:rsidR="00CF2318" w:rsidRPr="00CF2318" w:rsidRDefault="00CF2318" w:rsidP="00CF2318">
      <w:pPr>
        <w:pStyle w:val="Hymn"/>
        <w:rPr>
          <w:sz w:val="11"/>
          <w:szCs w:val="11"/>
        </w:rPr>
      </w:pPr>
      <w:r w:rsidRPr="00CF2318">
        <w:rPr>
          <w:sz w:val="11"/>
          <w:szCs w:val="11"/>
        </w:rPr>
        <w:t> </w:t>
      </w:r>
    </w:p>
    <w:p w14:paraId="654522FD" w14:textId="76D080A3" w:rsidR="00CF2318" w:rsidRPr="00CF2318" w:rsidRDefault="00CF2318" w:rsidP="00CF2318">
      <w:pPr>
        <w:pStyle w:val="Hymn"/>
      </w:pPr>
      <w:r w:rsidRPr="00CF2318">
        <w:t>Called by worship to Your service,</w:t>
      </w:r>
      <w:r w:rsidRPr="00CF2318">
        <w:br/>
        <w:t>Forth in Your dear name we go,</w:t>
      </w:r>
      <w:r w:rsidRPr="00CF2318">
        <w:br/>
        <w:t>To the child, the youth, the aged,</w:t>
      </w:r>
      <w:r w:rsidRPr="00CF2318">
        <w:br/>
        <w:t>Love in living deeds to show;</w:t>
      </w:r>
      <w:r w:rsidRPr="00CF2318">
        <w:br/>
        <w:t xml:space="preserve">Hope and health, </w:t>
      </w:r>
      <w:proofErr w:type="gramStart"/>
      <w:r w:rsidRPr="00CF2318">
        <w:t>goodwill</w:t>
      </w:r>
      <w:proofErr w:type="gramEnd"/>
      <w:r w:rsidRPr="00CF2318">
        <w:t xml:space="preserve"> and comfort,</w:t>
      </w:r>
      <w:r w:rsidRPr="00CF2318">
        <w:br/>
        <w:t>Counsel, aid, and peace we give,</w:t>
      </w:r>
      <w:r w:rsidRPr="00CF2318">
        <w:br/>
        <w:t>That Your servants, Lord, in freedom</w:t>
      </w:r>
      <w:r w:rsidRPr="00CF2318">
        <w:br/>
        <w:t>May Your mercy know and live.</w:t>
      </w:r>
    </w:p>
    <w:p w14:paraId="33AFB90B" w14:textId="277D87DA" w:rsidR="005D1F52" w:rsidRDefault="00CF2318" w:rsidP="00CF2318">
      <w:pPr>
        <w:pStyle w:val="Copyright"/>
      </w:pPr>
      <w:r w:rsidRPr="00CF2318">
        <w:t>Text: © Oxford University Press. Used by permission: LSB Hymn License no. 110005093</w:t>
      </w:r>
    </w:p>
    <w:p w14:paraId="775AAE3D" w14:textId="2CF745F0" w:rsidR="00D315AA" w:rsidRPr="009813AD" w:rsidRDefault="006E51BB" w:rsidP="009813AD">
      <w:pPr>
        <w:pStyle w:val="Heading1"/>
        <w:rPr>
          <w:b w:val="0"/>
          <w:bCs/>
          <w:i/>
          <w:iCs/>
          <w:sz w:val="28"/>
          <w:szCs w:val="28"/>
          <w:u w:val="none"/>
        </w:rPr>
      </w:pPr>
      <w:r w:rsidRPr="00387113">
        <w:t>SERMON</w:t>
      </w:r>
      <w:r w:rsidRPr="003C6A18">
        <w:rPr>
          <w:u w:val="none"/>
        </w:rPr>
        <w:t>:</w:t>
      </w:r>
      <w:proofErr w:type="gramStart"/>
      <w:r w:rsidRPr="003D2CCC">
        <w:rPr>
          <w:b w:val="0"/>
          <w:bCs/>
          <w:u w:val="none"/>
        </w:rPr>
        <w:t xml:space="preserve"> </w:t>
      </w:r>
      <w:r w:rsidRPr="00926F08">
        <w:rPr>
          <w:b w:val="0"/>
          <w:bCs/>
          <w:sz w:val="28"/>
          <w:szCs w:val="28"/>
          <w:u w:val="none"/>
        </w:rPr>
        <w:t xml:space="preserve">  </w:t>
      </w:r>
      <w:r w:rsidR="00DE50BB">
        <w:rPr>
          <w:b w:val="0"/>
          <w:bCs/>
          <w:sz w:val="28"/>
          <w:szCs w:val="28"/>
          <w:u w:val="none"/>
        </w:rPr>
        <w:t>“</w:t>
      </w:r>
      <w:proofErr w:type="gramEnd"/>
      <w:sdt>
        <w:sdtPr>
          <w:rPr>
            <w:b w:val="0"/>
            <w:bCs/>
            <w:sz w:val="28"/>
            <w:szCs w:val="28"/>
            <w:u w:val="none"/>
          </w:rPr>
          <w:alias w:val="Sermon Title"/>
          <w:tag w:val="Sermon Title"/>
          <w:id w:val="755713756"/>
          <w:placeholder>
            <w:docPart w:val="087B0F8E5A524B4DB10ABDBF71BDE962"/>
          </w:placeholder>
          <w:text/>
        </w:sdtPr>
        <w:sdtContent>
          <w:r w:rsidR="003675D1" w:rsidRPr="003675D1">
            <w:rPr>
              <w:b w:val="0"/>
              <w:bCs/>
              <w:sz w:val="28"/>
              <w:szCs w:val="28"/>
              <w:u w:val="none"/>
            </w:rPr>
            <w:t>By Whose Authority?</w:t>
          </w:r>
        </w:sdtContent>
      </w:sdt>
      <w:r w:rsidR="00DE50BB">
        <w:rPr>
          <w:b w:val="0"/>
          <w:bCs/>
          <w:sz w:val="28"/>
          <w:szCs w:val="28"/>
          <w:u w:val="none"/>
        </w:rPr>
        <w:t>”</w:t>
      </w:r>
      <w:r w:rsidR="00DC2415">
        <w:rPr>
          <w:b w:val="0"/>
          <w:bCs/>
          <w:sz w:val="28"/>
          <w:szCs w:val="28"/>
          <w:u w:val="none"/>
        </w:rPr>
        <w:t xml:space="preserve"> </w:t>
      </w:r>
      <w:r w:rsidR="00DC2415" w:rsidRPr="00926F08">
        <w:rPr>
          <w:b w:val="0"/>
          <w:bCs/>
          <w:sz w:val="27"/>
          <w:szCs w:val="27"/>
          <w:u w:val="none"/>
        </w:rPr>
        <w:t xml:space="preserve"> </w:t>
      </w:r>
      <w:r w:rsidR="00DC2415" w:rsidRPr="00926F08">
        <w:rPr>
          <w:b w:val="0"/>
          <w:bCs/>
          <w:i/>
          <w:iCs/>
          <w:sz w:val="27"/>
          <w:szCs w:val="27"/>
          <w:u w:val="none"/>
        </w:rPr>
        <w:t>(</w:t>
      </w:r>
      <w:sdt>
        <w:sdtPr>
          <w:rPr>
            <w:b w:val="0"/>
            <w:bCs/>
            <w:i/>
            <w:iCs/>
            <w:sz w:val="27"/>
            <w:szCs w:val="27"/>
            <w:u w:val="none"/>
          </w:rPr>
          <w:alias w:val="Scripture"/>
          <w:tag w:val="Scripture"/>
          <w:id w:val="-1781104394"/>
          <w:placeholder>
            <w:docPart w:val="0F7C4A8D6A0C4DBFACED9872C3BAA43A"/>
          </w:placeholder>
          <w:text/>
        </w:sdtPr>
        <w:sdtContent>
          <w:r w:rsidR="003675D1" w:rsidRPr="003675D1">
            <w:rPr>
              <w:b w:val="0"/>
              <w:bCs/>
              <w:i/>
              <w:iCs/>
              <w:sz w:val="27"/>
              <w:szCs w:val="27"/>
              <w:u w:val="none"/>
            </w:rPr>
            <w:t>Matthew 21:23–32</w:t>
          </w:r>
        </w:sdtContent>
      </w:sdt>
      <w:r w:rsidR="00DC2415" w:rsidRPr="00926F08">
        <w:rPr>
          <w:b w:val="0"/>
          <w:bCs/>
          <w:i/>
          <w:iCs/>
          <w:sz w:val="27"/>
          <w:szCs w:val="27"/>
          <w:u w:val="none"/>
        </w:rPr>
        <w:t>)</w:t>
      </w:r>
    </w:p>
    <w:p w14:paraId="6CDB52CB" w14:textId="77777777" w:rsidR="00801D80" w:rsidRDefault="00801D80" w:rsidP="003D2CCC">
      <w:pPr>
        <w:pStyle w:val="Heading1"/>
      </w:pPr>
      <w:r w:rsidRPr="00801D80">
        <w:t>PRESENTATION OF GIFTS AND OFFERINGS</w:t>
      </w:r>
    </w:p>
    <w:p w14:paraId="350420AB" w14:textId="77777777" w:rsidR="00D315AA" w:rsidRPr="00387113" w:rsidRDefault="00D315AA" w:rsidP="003D2CCC">
      <w:pPr>
        <w:pStyle w:val="Heading1"/>
        <w:rPr>
          <w:sz w:val="27"/>
          <w:szCs w:val="27"/>
        </w:rPr>
      </w:pPr>
      <w:r w:rsidRPr="00387113">
        <w:t>PRAYERS OF THE CHURCH</w:t>
      </w:r>
    </w:p>
    <w:p w14:paraId="7A6621C0" w14:textId="77777777" w:rsidR="00D315AA" w:rsidRPr="00387113" w:rsidRDefault="003C6A18" w:rsidP="003D2CCC">
      <w:pPr>
        <w:pStyle w:val="Heading1"/>
      </w:pPr>
      <w:r>
        <w:t xml:space="preserve">THE </w:t>
      </w:r>
      <w:r w:rsidR="00D315AA" w:rsidRPr="00387113">
        <w:t>LORD’S PRAYER</w:t>
      </w:r>
      <w:r w:rsidR="00D315AA" w:rsidRPr="003D2CCC">
        <w:rPr>
          <w:u w:val="none"/>
        </w:rPr>
        <w:t>:</w:t>
      </w:r>
    </w:p>
    <w:p w14:paraId="1025B1F4" w14:textId="439EE5BD" w:rsidR="00533175" w:rsidRPr="00490B6F" w:rsidRDefault="00D315AA" w:rsidP="00490B6F">
      <w:pPr>
        <w:spacing w:line="240" w:lineRule="auto"/>
        <w:ind w:left="270"/>
        <w:jc w:val="both"/>
        <w:rPr>
          <w:b/>
          <w:szCs w:val="29"/>
        </w:rPr>
      </w:pPr>
      <w:r w:rsidRPr="00387113">
        <w:rPr>
          <w:b/>
          <w:szCs w:val="29"/>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A4E91CD" w14:textId="0C1B58AE" w:rsidR="00133524" w:rsidRDefault="00133524" w:rsidP="00133524">
      <w:pPr>
        <w:pStyle w:val="Heading1"/>
      </w:pPr>
      <w:r>
        <w:t>PREFACE</w:t>
      </w:r>
    </w:p>
    <w:p w14:paraId="433C423C" w14:textId="77777777" w:rsidR="0056076C" w:rsidRDefault="0056076C" w:rsidP="0056076C">
      <w:pPr>
        <w:pStyle w:val="Pastor"/>
      </w:pPr>
      <w:r>
        <w:t>Pastor:</w:t>
      </w:r>
      <w:r>
        <w:tab/>
        <w:t>The Lord be with you.</w:t>
      </w:r>
    </w:p>
    <w:p w14:paraId="79C5CCB0" w14:textId="77777777" w:rsidR="0056076C" w:rsidRDefault="0056076C" w:rsidP="0056076C">
      <w:pPr>
        <w:pStyle w:val="People"/>
      </w:pPr>
      <w:r>
        <w:t>People:</w:t>
      </w:r>
      <w:r>
        <w:tab/>
        <w:t xml:space="preserve">And </w:t>
      </w:r>
      <w:proofErr w:type="gramStart"/>
      <w:r>
        <w:t>also</w:t>
      </w:r>
      <w:proofErr w:type="gramEnd"/>
      <w:r>
        <w:t xml:space="preserve"> with you.</w:t>
      </w:r>
    </w:p>
    <w:p w14:paraId="344A746C" w14:textId="77777777" w:rsidR="0056076C" w:rsidRDefault="0056076C" w:rsidP="0056076C">
      <w:pPr>
        <w:pStyle w:val="Pastor"/>
      </w:pPr>
      <w:r>
        <w:t>Pastor:</w:t>
      </w:r>
      <w:r>
        <w:tab/>
      </w:r>
      <w:proofErr w:type="gramStart"/>
      <w:r>
        <w:t>Lift up</w:t>
      </w:r>
      <w:proofErr w:type="gramEnd"/>
      <w:r>
        <w:t xml:space="preserve"> your hearts.</w:t>
      </w:r>
    </w:p>
    <w:p w14:paraId="27613013" w14:textId="77777777" w:rsidR="0056076C" w:rsidRDefault="0056076C" w:rsidP="0056076C">
      <w:pPr>
        <w:pStyle w:val="People"/>
      </w:pPr>
      <w:r>
        <w:t>People:</w:t>
      </w:r>
      <w:r>
        <w:tab/>
        <w:t>We lift them to the Lord.</w:t>
      </w:r>
    </w:p>
    <w:p w14:paraId="567DFE66" w14:textId="77777777" w:rsidR="0056076C" w:rsidRDefault="0056076C" w:rsidP="0056076C">
      <w:pPr>
        <w:pStyle w:val="Pastor"/>
      </w:pPr>
      <w:r>
        <w:t>Pastor:</w:t>
      </w:r>
      <w:r>
        <w:tab/>
        <w:t>Let us give thanks to the Lord our God.</w:t>
      </w:r>
    </w:p>
    <w:p w14:paraId="3A95836B" w14:textId="77777777" w:rsidR="0056076C" w:rsidRDefault="0056076C" w:rsidP="0056076C">
      <w:pPr>
        <w:pStyle w:val="People"/>
      </w:pPr>
      <w:r>
        <w:t>People:</w:t>
      </w:r>
      <w:r>
        <w:tab/>
        <w:t>It is right to give Him thanks and praise.</w:t>
      </w:r>
    </w:p>
    <w:p w14:paraId="14DF7D16" w14:textId="77777777" w:rsidR="00133524" w:rsidRDefault="00133524" w:rsidP="00133524">
      <w:pPr>
        <w:pStyle w:val="Heading1"/>
      </w:pPr>
      <w:r>
        <w:t>PROPER PREFACE</w:t>
      </w:r>
    </w:p>
    <w:p w14:paraId="5CCE66F8" w14:textId="0E2B5CFA" w:rsidR="0043116D" w:rsidRPr="00133524" w:rsidRDefault="0043116D" w:rsidP="00AB1CEC">
      <w:pPr>
        <w:pStyle w:val="Pastor"/>
      </w:pPr>
      <w:r>
        <w:t>Pastor:</w:t>
      </w:r>
      <w:r>
        <w:tab/>
      </w:r>
      <w:r w:rsidR="00AB1CEC">
        <w:t xml:space="preserve">It is truly good, right, and salutary that we </w:t>
      </w:r>
      <w:proofErr w:type="gramStart"/>
      <w:r w:rsidR="00AB1CEC">
        <w:t>should at all times</w:t>
      </w:r>
      <w:proofErr w:type="gramEnd"/>
      <w:r w:rsidR="00AB1CEC">
        <w:t xml:space="preserve"> and in all places give thanks to You, holy Lord, almighty Father, everlasting God, through Jesus Christ, our Lord, Who, having created all things, took on human flesh and was born of the virgin Mary. For our sake He died on the cross and rose from the dead to put an end to death, thus fulfilling Your will and gaining for You a holy people. </w:t>
      </w:r>
      <w:proofErr w:type="gramStart"/>
      <w:r w:rsidR="00AB1CEC">
        <w:t>Therefore</w:t>
      </w:r>
      <w:proofErr w:type="gramEnd"/>
      <w:r w:rsidR="00AB1CEC">
        <w:t xml:space="preserve"> with angels and archangels and with all the company of heaven we laud and magnify Your glorious name, evermore praising You and singing: </w:t>
      </w:r>
    </w:p>
    <w:p w14:paraId="755117D9" w14:textId="3EF1B7E7" w:rsidR="00133524" w:rsidRDefault="00B56BE9" w:rsidP="00133524">
      <w:pPr>
        <w:pStyle w:val="Heading1"/>
      </w:pPr>
      <w:r>
        <w:t>SAN</w:t>
      </w:r>
      <w:r w:rsidR="00133524">
        <w:t>CTUS</w:t>
      </w:r>
      <w:r w:rsidR="0004396E">
        <w:t>:</w:t>
      </w:r>
      <w:r w:rsidR="000A59C4" w:rsidRPr="0004396E">
        <w:rPr>
          <w:b w:val="0"/>
          <w:bCs/>
          <w:u w:val="none"/>
        </w:rPr>
        <w:t xml:space="preserve"> </w:t>
      </w:r>
      <w:r w:rsidR="0004396E" w:rsidRPr="0004396E">
        <w:rPr>
          <w:b w:val="0"/>
          <w:bCs/>
          <w:u w:val="none"/>
        </w:rPr>
        <w:t>p.</w:t>
      </w:r>
      <w:r w:rsidR="0004396E">
        <w:rPr>
          <w:b w:val="0"/>
          <w:bCs/>
          <w:u w:val="none"/>
        </w:rPr>
        <w:t>208</w:t>
      </w:r>
    </w:p>
    <w:sdt>
      <w:sdtPr>
        <w:rPr>
          <w:rFonts w:ascii="Calibri" w:eastAsia="Calibri" w:hAnsi="Calibri"/>
          <w:sz w:val="31"/>
          <w:szCs w:val="31"/>
        </w:rPr>
        <w:alias w:val="Sanctus"/>
        <w:tag w:val="Sanctus"/>
        <w:id w:val="1523049439"/>
        <w:placeholder>
          <w:docPart w:val="35F89C448E88491580FD9A134AFE2D06"/>
        </w:placeholder>
        <w:docPartList>
          <w:docPartGallery w:val="Quick Parts"/>
          <w:docPartCategory w:val="Sanctus"/>
        </w:docPartList>
      </w:sdtPr>
      <w:sdtEndPr>
        <w:rPr>
          <w:rFonts w:ascii="Times New Roman" w:eastAsia="Times New Roman" w:hAnsi="Times New Roman"/>
        </w:rPr>
      </w:sdtEndPr>
      <w:sdtContent>
        <w:p w14:paraId="4E64766D" w14:textId="77777777" w:rsidR="00705ABF" w:rsidRDefault="00705ABF" w:rsidP="00AD1022">
          <w:pPr>
            <w:pStyle w:val="image"/>
            <w:shd w:val="clear" w:color="auto" w:fill="FFFFFF"/>
            <w:spacing w:before="0" w:beforeAutospacing="0" w:after="0" w:afterAutospacing="0"/>
            <w:ind w:left="720"/>
            <w:rPr>
              <w:rFonts w:ascii="Calibri" w:hAnsi="Calibri" w:cs="Calibri"/>
              <w:color w:val="000000"/>
              <w:sz w:val="29"/>
              <w:szCs w:val="29"/>
            </w:rPr>
          </w:pPr>
          <w:r>
            <w:rPr>
              <w:rFonts w:ascii="Calibri" w:hAnsi="Calibri" w:cs="Calibri"/>
              <w:noProof/>
              <w:color w:val="000000"/>
              <w:sz w:val="29"/>
              <w:szCs w:val="29"/>
            </w:rPr>
            <w:drawing>
              <wp:inline distT="0" distB="0" distL="0" distR="0" wp14:anchorId="46B9D941" wp14:editId="62D0713F">
                <wp:extent cx="4343400" cy="584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3400" cy="584200"/>
                        </a:xfrm>
                        <a:prstGeom prst="rect">
                          <a:avLst/>
                        </a:prstGeom>
                        <a:noFill/>
                        <a:ln>
                          <a:noFill/>
                        </a:ln>
                      </pic:spPr>
                    </pic:pic>
                  </a:graphicData>
                </a:graphic>
              </wp:inline>
            </w:drawing>
          </w:r>
        </w:p>
        <w:p w14:paraId="7F200F15" w14:textId="77777777" w:rsidR="00705ABF" w:rsidRDefault="00705ABF" w:rsidP="00AD1022">
          <w:pPr>
            <w:pStyle w:val="image"/>
            <w:shd w:val="clear" w:color="auto" w:fill="FFFFFF"/>
            <w:spacing w:before="0" w:beforeAutospacing="0" w:after="0" w:afterAutospacing="0"/>
            <w:ind w:left="720"/>
            <w:rPr>
              <w:rFonts w:ascii="Calibri" w:hAnsi="Calibri" w:cs="Calibri"/>
              <w:color w:val="000000"/>
              <w:sz w:val="29"/>
              <w:szCs w:val="29"/>
            </w:rPr>
          </w:pPr>
          <w:r>
            <w:rPr>
              <w:rFonts w:ascii="Calibri" w:hAnsi="Calibri" w:cs="Calibri"/>
              <w:noProof/>
              <w:color w:val="000000"/>
              <w:sz w:val="29"/>
              <w:szCs w:val="29"/>
            </w:rPr>
            <w:drawing>
              <wp:inline distT="0" distB="0" distL="0" distR="0" wp14:anchorId="71956788" wp14:editId="0BB1D0F5">
                <wp:extent cx="4343400" cy="723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43400" cy="723900"/>
                        </a:xfrm>
                        <a:prstGeom prst="rect">
                          <a:avLst/>
                        </a:prstGeom>
                        <a:noFill/>
                        <a:ln>
                          <a:noFill/>
                        </a:ln>
                      </pic:spPr>
                    </pic:pic>
                  </a:graphicData>
                </a:graphic>
              </wp:inline>
            </w:drawing>
          </w:r>
        </w:p>
        <w:p w14:paraId="0BEF9085" w14:textId="77777777" w:rsidR="00705ABF" w:rsidRDefault="00705ABF" w:rsidP="00AD1022">
          <w:pPr>
            <w:pStyle w:val="image"/>
            <w:shd w:val="clear" w:color="auto" w:fill="FFFFFF"/>
            <w:spacing w:before="0" w:beforeAutospacing="0" w:after="0" w:afterAutospacing="0"/>
            <w:ind w:left="720"/>
            <w:rPr>
              <w:rFonts w:ascii="Calibri" w:hAnsi="Calibri" w:cs="Calibri"/>
              <w:color w:val="000000"/>
              <w:sz w:val="29"/>
              <w:szCs w:val="29"/>
            </w:rPr>
          </w:pPr>
          <w:r>
            <w:rPr>
              <w:rFonts w:ascii="Calibri" w:hAnsi="Calibri" w:cs="Calibri"/>
              <w:noProof/>
              <w:color w:val="000000"/>
              <w:sz w:val="29"/>
              <w:szCs w:val="29"/>
            </w:rPr>
            <w:drawing>
              <wp:inline distT="0" distB="0" distL="0" distR="0" wp14:anchorId="3FAA06EB" wp14:editId="78D83CE2">
                <wp:extent cx="4343400" cy="762000"/>
                <wp:effectExtent l="0" t="0" r="0" b="0"/>
                <wp:docPr id="20" name="Picture 2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3400" cy="762000"/>
                        </a:xfrm>
                        <a:prstGeom prst="rect">
                          <a:avLst/>
                        </a:prstGeom>
                        <a:noFill/>
                        <a:ln>
                          <a:noFill/>
                        </a:ln>
                      </pic:spPr>
                    </pic:pic>
                  </a:graphicData>
                </a:graphic>
              </wp:inline>
            </w:drawing>
          </w:r>
        </w:p>
        <w:p w14:paraId="430CE548" w14:textId="224F951A" w:rsidR="00D37B7F" w:rsidRPr="0038150B" w:rsidRDefault="00705ABF" w:rsidP="00705ABF">
          <w:pPr>
            <w:pStyle w:val="image"/>
            <w:shd w:val="clear" w:color="auto" w:fill="FFFFFF"/>
            <w:spacing w:before="0" w:beforeAutospacing="0" w:after="0" w:afterAutospacing="0"/>
            <w:ind w:left="720"/>
            <w:rPr>
              <w:rFonts w:ascii="Calibri" w:hAnsi="Calibri" w:cs="Calibri"/>
              <w:color w:val="000000"/>
              <w:sz w:val="29"/>
              <w:szCs w:val="29"/>
            </w:rPr>
          </w:pPr>
          <w:r>
            <w:rPr>
              <w:rFonts w:ascii="Calibri" w:hAnsi="Calibri" w:cs="Calibri"/>
              <w:noProof/>
              <w:color w:val="000000"/>
              <w:sz w:val="29"/>
              <w:szCs w:val="29"/>
            </w:rPr>
            <w:drawing>
              <wp:inline distT="0" distB="0" distL="0" distR="0" wp14:anchorId="1AA4B04D" wp14:editId="3B0C39BD">
                <wp:extent cx="4343400" cy="762000"/>
                <wp:effectExtent l="0" t="0" r="0" b="0"/>
                <wp:docPr id="19" name="Picture 1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ap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43400" cy="762000"/>
                        </a:xfrm>
                        <a:prstGeom prst="rect">
                          <a:avLst/>
                        </a:prstGeom>
                        <a:noFill/>
                        <a:ln>
                          <a:noFill/>
                        </a:ln>
                      </pic:spPr>
                    </pic:pic>
                  </a:graphicData>
                </a:graphic>
              </wp:inline>
            </w:drawing>
          </w:r>
        </w:p>
      </w:sdtContent>
    </w:sdt>
    <w:p w14:paraId="60C4C1F6" w14:textId="77777777" w:rsidR="00F44F60" w:rsidRPr="00B57398" w:rsidRDefault="00F44F60" w:rsidP="00F44F60">
      <w:pPr>
        <w:pStyle w:val="Heading1"/>
        <w:rPr>
          <w:rFonts w:ascii="Segoe UI" w:hAnsi="Segoe UI" w:cs="Segoe UI"/>
          <w:sz w:val="18"/>
          <w:szCs w:val="18"/>
        </w:rPr>
      </w:pPr>
      <w:r w:rsidRPr="00B57398">
        <w:t>WORDS OF INSTITUTION: </w:t>
      </w:r>
    </w:p>
    <w:p w14:paraId="7751ED27" w14:textId="30F3EB08" w:rsidR="00F44F60" w:rsidRPr="00B57398" w:rsidRDefault="00F44F60" w:rsidP="00F44F60">
      <w:pPr>
        <w:spacing w:line="240" w:lineRule="auto"/>
        <w:ind w:left="270"/>
        <w:jc w:val="both"/>
        <w:textAlignment w:val="baseline"/>
        <w:rPr>
          <w:rFonts w:ascii="Segoe UI" w:eastAsia="Times New Roman" w:hAnsi="Segoe UI" w:cs="Segoe UI"/>
          <w:sz w:val="18"/>
          <w:szCs w:val="18"/>
        </w:rPr>
      </w:pPr>
      <w:r w:rsidRPr="00B57398">
        <w:rPr>
          <w:rFonts w:eastAsia="Times New Roman" w:cs="Calibri"/>
          <w:i/>
          <w:iCs/>
          <w:szCs w:val="29"/>
        </w:rPr>
        <w:t>Our Lord Jesus Christ, on the night in which He was betrayed, took bread; and when He had given thanks, He broke it, and gave it to His disciples and said: “Take, eat; this is My body, which is given for you.  This </w:t>
      </w:r>
      <w:proofErr w:type="gramStart"/>
      <w:r w:rsidRPr="00B57398">
        <w:rPr>
          <w:rFonts w:eastAsia="Times New Roman" w:cs="Calibri"/>
          <w:i/>
          <w:iCs/>
          <w:szCs w:val="29"/>
        </w:rPr>
        <w:t>do</w:t>
      </w:r>
      <w:proofErr w:type="gramEnd"/>
      <w:r w:rsidRPr="00B57398">
        <w:rPr>
          <w:rFonts w:eastAsia="Times New Roman" w:cs="Calibri"/>
          <w:i/>
          <w:iCs/>
          <w:szCs w:val="29"/>
        </w:rPr>
        <w:t> in remembrance of Me.”</w:t>
      </w:r>
      <w:r w:rsidRPr="00B57398">
        <w:rPr>
          <w:rFonts w:eastAsia="Times New Roman" w:cs="Calibri"/>
          <w:szCs w:val="29"/>
        </w:rPr>
        <w:t> </w:t>
      </w:r>
    </w:p>
    <w:p w14:paraId="1D03FBDD" w14:textId="77777777" w:rsidR="00F44F60" w:rsidRPr="00B57398" w:rsidRDefault="00F44F60" w:rsidP="00F44F60">
      <w:pPr>
        <w:spacing w:line="240" w:lineRule="auto"/>
        <w:ind w:left="270"/>
        <w:jc w:val="center"/>
        <w:textAlignment w:val="baseline"/>
        <w:rPr>
          <w:rFonts w:ascii="Segoe UI" w:eastAsia="Times New Roman" w:hAnsi="Segoe UI" w:cs="Segoe UI"/>
          <w:sz w:val="18"/>
          <w:szCs w:val="18"/>
        </w:rPr>
      </w:pPr>
      <w:r w:rsidRPr="00B57398">
        <w:rPr>
          <w:rFonts w:eastAsia="Times New Roman" w:cs="Calibri"/>
          <w:sz w:val="12"/>
          <w:szCs w:val="12"/>
        </w:rPr>
        <w:t> </w:t>
      </w:r>
    </w:p>
    <w:p w14:paraId="3CE20927" w14:textId="77777777" w:rsidR="00F44F60" w:rsidRPr="00B57398" w:rsidRDefault="00F44F60" w:rsidP="00F44F60">
      <w:pPr>
        <w:spacing w:line="240" w:lineRule="auto"/>
        <w:ind w:left="270"/>
        <w:jc w:val="both"/>
        <w:textAlignment w:val="baseline"/>
        <w:rPr>
          <w:rFonts w:ascii="Segoe UI" w:eastAsia="Times New Roman" w:hAnsi="Segoe UI" w:cs="Segoe UI"/>
          <w:sz w:val="18"/>
          <w:szCs w:val="18"/>
        </w:rPr>
      </w:pPr>
      <w:r w:rsidRPr="00B57398">
        <w:rPr>
          <w:rFonts w:eastAsia="Times New Roman" w:cs="Calibri"/>
          <w:i/>
          <w:iCs/>
          <w:szCs w:val="29"/>
        </w:rPr>
        <w:t>In the same way </w:t>
      </w:r>
      <w:proofErr w:type="gramStart"/>
      <w:r w:rsidRPr="00B57398">
        <w:rPr>
          <w:rFonts w:eastAsia="Times New Roman" w:cs="Calibri"/>
          <w:i/>
          <w:iCs/>
          <w:szCs w:val="29"/>
        </w:rPr>
        <w:t>also</w:t>
      </w:r>
      <w:proofErr w:type="gramEnd"/>
      <w:r w:rsidRPr="00B57398">
        <w:rPr>
          <w:rFonts w:eastAsia="Times New Roman" w:cs="Calibri"/>
          <w:i/>
          <w:iCs/>
          <w:szCs w:val="29"/>
        </w:rPr>
        <w:t> He took the cup after supper, and when He had given thanks, He gave it to them, saying: “Drink of it, all of you; this cup is the new covenant in My blood, which is shed for you for the forgiveness of sin.  This </w:t>
      </w:r>
      <w:proofErr w:type="gramStart"/>
      <w:r w:rsidRPr="00B57398">
        <w:rPr>
          <w:rFonts w:eastAsia="Times New Roman" w:cs="Calibri"/>
          <w:i/>
          <w:iCs/>
          <w:szCs w:val="29"/>
        </w:rPr>
        <w:t>do</w:t>
      </w:r>
      <w:proofErr w:type="gramEnd"/>
      <w:r w:rsidRPr="00B57398">
        <w:rPr>
          <w:rFonts w:eastAsia="Times New Roman" w:cs="Calibri"/>
          <w:i/>
          <w:iCs/>
          <w:szCs w:val="29"/>
        </w:rPr>
        <w:t>, as often as you drink it, in remembrance of Me.”</w:t>
      </w:r>
      <w:r w:rsidRPr="00B57398">
        <w:rPr>
          <w:rFonts w:eastAsia="Times New Roman" w:cs="Calibri"/>
          <w:szCs w:val="29"/>
        </w:rPr>
        <w:t> </w:t>
      </w:r>
    </w:p>
    <w:p w14:paraId="4685FC07" w14:textId="77777777" w:rsidR="00F44F60" w:rsidRPr="00B57398" w:rsidRDefault="00F44F60" w:rsidP="00F44F60">
      <w:pPr>
        <w:pStyle w:val="Heading1"/>
        <w:rPr>
          <w:rFonts w:ascii="Segoe UI" w:hAnsi="Segoe UI" w:cs="Segoe UI"/>
          <w:bCs/>
          <w:sz w:val="18"/>
          <w:szCs w:val="18"/>
        </w:rPr>
      </w:pPr>
      <w:r w:rsidRPr="00B57398">
        <w:rPr>
          <w:bCs/>
        </w:rPr>
        <w:t>PAX </w:t>
      </w:r>
      <w:proofErr w:type="gramStart"/>
      <w:r w:rsidRPr="00B57398">
        <w:rPr>
          <w:bCs/>
        </w:rPr>
        <w:t>DOMINI</w:t>
      </w:r>
      <w:r w:rsidRPr="00B57398">
        <w:t> </w:t>
      </w:r>
      <w:r w:rsidRPr="00657ED0">
        <w:rPr>
          <w:b w:val="0"/>
          <w:bCs/>
          <w:i/>
          <w:iCs/>
          <w:u w:val="none"/>
        </w:rPr>
        <w:t> </w:t>
      </w:r>
      <w:r w:rsidRPr="00657ED0">
        <w:rPr>
          <w:b w:val="0"/>
          <w:bCs/>
          <w:u w:val="none"/>
        </w:rPr>
        <w:t>~</w:t>
      </w:r>
      <w:proofErr w:type="gramEnd"/>
      <w:r w:rsidRPr="00657ED0">
        <w:rPr>
          <w:b w:val="0"/>
          <w:bCs/>
          <w:i/>
          <w:iCs/>
          <w:u w:val="none"/>
        </w:rPr>
        <w:t>  The Peace of the Lord</w:t>
      </w:r>
    </w:p>
    <w:p w14:paraId="1D2270BC" w14:textId="77777777" w:rsidR="00F44F60" w:rsidRPr="00B57398" w:rsidRDefault="00F44F60" w:rsidP="00900328">
      <w:pPr>
        <w:pStyle w:val="Pastor"/>
        <w:rPr>
          <w:rFonts w:ascii="Segoe UI" w:hAnsi="Segoe UI" w:cs="Segoe UI"/>
          <w:sz w:val="18"/>
          <w:szCs w:val="18"/>
        </w:rPr>
      </w:pPr>
      <w:r w:rsidRPr="00B57398">
        <w:t xml:space="preserve">Pastor: </w:t>
      </w:r>
      <w:r w:rsidR="00900328">
        <w:tab/>
      </w:r>
      <w:r w:rsidRPr="00B57398">
        <w:t>The peace of the Lord be with you always. </w:t>
      </w:r>
    </w:p>
    <w:p w14:paraId="4D4BAE1E" w14:textId="77777777" w:rsidR="00F44F60" w:rsidRDefault="00F44F60" w:rsidP="00F44F60">
      <w:pPr>
        <w:pStyle w:val="People"/>
      </w:pPr>
      <w:r w:rsidRPr="00B57398">
        <w:t xml:space="preserve">People: </w:t>
      </w:r>
      <w:r w:rsidR="00900328">
        <w:tab/>
      </w:r>
      <w:r w:rsidRPr="00B57398">
        <w:t>Amen. </w:t>
      </w:r>
    </w:p>
    <w:p w14:paraId="6B639C39" w14:textId="2312FBC5" w:rsidR="00133524" w:rsidRDefault="00133524" w:rsidP="00133524">
      <w:pPr>
        <w:pStyle w:val="Heading1"/>
      </w:pPr>
      <w:r>
        <w:t>AGNUS DEI</w:t>
      </w:r>
      <w:r w:rsidR="00800359">
        <w:t>:</w:t>
      </w:r>
      <w:r w:rsidR="00800359" w:rsidRPr="00800359">
        <w:rPr>
          <w:u w:val="none"/>
        </w:rPr>
        <w:t xml:space="preserve"> </w:t>
      </w:r>
      <w:r w:rsidR="00800359" w:rsidRPr="0004396E">
        <w:rPr>
          <w:b w:val="0"/>
          <w:bCs/>
          <w:u w:val="none"/>
        </w:rPr>
        <w:t>p.</w:t>
      </w:r>
      <w:r w:rsidR="00800359">
        <w:rPr>
          <w:b w:val="0"/>
          <w:bCs/>
          <w:u w:val="none"/>
        </w:rPr>
        <w:t>210</w:t>
      </w:r>
    </w:p>
    <w:sdt>
      <w:sdtPr>
        <w:rPr>
          <w:rFonts w:ascii="Calibri" w:eastAsia="Calibri" w:hAnsi="Calibri"/>
          <w:sz w:val="31"/>
          <w:szCs w:val="31"/>
        </w:rPr>
        <w:alias w:val="Agnus Dei"/>
        <w:tag w:val="Agnus Dei"/>
        <w:id w:val="1560217931"/>
        <w:placeholder>
          <w:docPart w:val="6AA6FAEFAC094C468F13D232D3030C4F"/>
        </w:placeholder>
        <w:docPartList>
          <w:docPartGallery w:val="Quick Parts"/>
          <w:docPartCategory w:val="Agnus Dei"/>
        </w:docPartList>
      </w:sdtPr>
      <w:sdtContent>
        <w:p w14:paraId="48A24335" w14:textId="77777777" w:rsidR="00705ABF" w:rsidRPr="00F83CBF" w:rsidRDefault="00705ABF" w:rsidP="00F83CBF">
          <w:pPr>
            <w:pStyle w:val="image"/>
            <w:shd w:val="clear" w:color="auto" w:fill="FFFFFF"/>
            <w:spacing w:before="0" w:beforeAutospacing="0" w:after="0" w:afterAutospacing="0"/>
            <w:ind w:left="720"/>
            <w:rPr>
              <w:rFonts w:ascii="Calibri" w:hAnsi="Calibri" w:cs="Calibri"/>
              <w:color w:val="000000"/>
              <w:sz w:val="29"/>
              <w:szCs w:val="29"/>
            </w:rPr>
          </w:pPr>
          <w:r w:rsidRPr="00F83CBF">
            <w:rPr>
              <w:rFonts w:ascii="Calibri" w:hAnsi="Calibri" w:cs="Calibri"/>
              <w:noProof/>
              <w:color w:val="000000"/>
              <w:sz w:val="29"/>
              <w:szCs w:val="29"/>
            </w:rPr>
            <w:drawing>
              <wp:inline distT="0" distB="0" distL="0" distR="0" wp14:anchorId="2DDBBB45" wp14:editId="1087AC59">
                <wp:extent cx="4343400" cy="406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3400" cy="406400"/>
                        </a:xfrm>
                        <a:prstGeom prst="rect">
                          <a:avLst/>
                        </a:prstGeom>
                        <a:noFill/>
                        <a:ln>
                          <a:noFill/>
                        </a:ln>
                      </pic:spPr>
                    </pic:pic>
                  </a:graphicData>
                </a:graphic>
              </wp:inline>
            </w:drawing>
          </w:r>
        </w:p>
        <w:p w14:paraId="13F91D9A" w14:textId="77777777" w:rsidR="00705ABF" w:rsidRPr="00F83CBF" w:rsidRDefault="00705ABF" w:rsidP="00F83CBF">
          <w:pPr>
            <w:shd w:val="clear" w:color="auto" w:fill="FFFFFF"/>
            <w:spacing w:line="240" w:lineRule="auto"/>
            <w:ind w:left="720"/>
            <w:rPr>
              <w:rFonts w:eastAsia="Times New Roman" w:cs="Calibri"/>
              <w:color w:val="000000"/>
              <w:szCs w:val="29"/>
            </w:rPr>
          </w:pPr>
          <w:r w:rsidRPr="00F83CBF">
            <w:rPr>
              <w:rFonts w:eastAsia="Times New Roman" w:cs="Calibri"/>
              <w:noProof/>
              <w:color w:val="000000"/>
              <w:szCs w:val="29"/>
            </w:rPr>
            <w:drawing>
              <wp:inline distT="0" distB="0" distL="0" distR="0" wp14:anchorId="21C42ACD" wp14:editId="32E183BD">
                <wp:extent cx="4343400" cy="144145"/>
                <wp:effectExtent l="0" t="0" r="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43400" cy="144145"/>
                        </a:xfrm>
                        <a:prstGeom prst="rect">
                          <a:avLst/>
                        </a:prstGeom>
                        <a:noFill/>
                        <a:ln>
                          <a:noFill/>
                        </a:ln>
                      </pic:spPr>
                    </pic:pic>
                  </a:graphicData>
                </a:graphic>
              </wp:inline>
            </w:drawing>
          </w:r>
        </w:p>
        <w:p w14:paraId="56F14C26" w14:textId="77777777" w:rsidR="00705ABF" w:rsidRPr="00F83CBF" w:rsidRDefault="00705ABF" w:rsidP="00F83CBF">
          <w:pPr>
            <w:shd w:val="clear" w:color="auto" w:fill="FFFFFF"/>
            <w:spacing w:line="240" w:lineRule="auto"/>
            <w:ind w:left="720"/>
            <w:rPr>
              <w:rFonts w:eastAsia="Times New Roman" w:cs="Calibri"/>
              <w:color w:val="000000"/>
              <w:szCs w:val="29"/>
            </w:rPr>
          </w:pPr>
          <w:r w:rsidRPr="00F83CBF">
            <w:rPr>
              <w:rFonts w:eastAsia="Times New Roman" w:cs="Calibri"/>
              <w:noProof/>
              <w:color w:val="000000"/>
              <w:szCs w:val="29"/>
            </w:rPr>
            <w:drawing>
              <wp:inline distT="0" distB="0" distL="0" distR="0" wp14:anchorId="1C8BDF27" wp14:editId="5193EC6A">
                <wp:extent cx="4343400" cy="1187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43400" cy="118745"/>
                        </a:xfrm>
                        <a:prstGeom prst="rect">
                          <a:avLst/>
                        </a:prstGeom>
                        <a:noFill/>
                        <a:ln>
                          <a:noFill/>
                        </a:ln>
                      </pic:spPr>
                    </pic:pic>
                  </a:graphicData>
                </a:graphic>
              </wp:inline>
            </w:drawing>
          </w:r>
        </w:p>
        <w:p w14:paraId="02033848" w14:textId="77777777" w:rsidR="00705ABF" w:rsidRPr="00F83CBF" w:rsidRDefault="00705ABF" w:rsidP="00F83CBF">
          <w:pPr>
            <w:shd w:val="clear" w:color="auto" w:fill="FFFFFF"/>
            <w:spacing w:line="240" w:lineRule="auto"/>
            <w:ind w:left="720"/>
            <w:rPr>
              <w:rFonts w:eastAsia="Times New Roman" w:cs="Calibri"/>
              <w:color w:val="000000"/>
              <w:szCs w:val="29"/>
            </w:rPr>
          </w:pPr>
          <w:r w:rsidRPr="00F83CBF">
            <w:rPr>
              <w:rFonts w:eastAsia="Times New Roman" w:cs="Calibri"/>
              <w:noProof/>
              <w:color w:val="000000"/>
              <w:szCs w:val="29"/>
            </w:rPr>
            <w:drawing>
              <wp:inline distT="0" distB="0" distL="0" distR="0" wp14:anchorId="41B98D70" wp14:editId="0673E45F">
                <wp:extent cx="4343400" cy="50800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43400" cy="508000"/>
                        </a:xfrm>
                        <a:prstGeom prst="rect">
                          <a:avLst/>
                        </a:prstGeom>
                        <a:noFill/>
                        <a:ln>
                          <a:noFill/>
                        </a:ln>
                      </pic:spPr>
                    </pic:pic>
                  </a:graphicData>
                </a:graphic>
              </wp:inline>
            </w:drawing>
          </w:r>
        </w:p>
        <w:p w14:paraId="5092D9E7" w14:textId="77777777" w:rsidR="00705ABF" w:rsidRPr="00F83CBF" w:rsidRDefault="00705ABF" w:rsidP="00F83CBF">
          <w:pPr>
            <w:shd w:val="clear" w:color="auto" w:fill="FFFFFF"/>
            <w:spacing w:line="240" w:lineRule="auto"/>
            <w:ind w:left="720"/>
            <w:rPr>
              <w:rFonts w:eastAsia="Times New Roman" w:cs="Calibri"/>
              <w:color w:val="000000"/>
              <w:szCs w:val="29"/>
            </w:rPr>
          </w:pPr>
          <w:r w:rsidRPr="00F83CBF">
            <w:rPr>
              <w:rFonts w:eastAsia="Times New Roman" w:cs="Calibri"/>
              <w:noProof/>
              <w:color w:val="000000"/>
              <w:szCs w:val="29"/>
            </w:rPr>
            <w:drawing>
              <wp:inline distT="0" distB="0" distL="0" distR="0" wp14:anchorId="270CCC75" wp14:editId="20435155">
                <wp:extent cx="4343400" cy="144145"/>
                <wp:effectExtent l="0" t="0" r="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43400" cy="144145"/>
                        </a:xfrm>
                        <a:prstGeom prst="rect">
                          <a:avLst/>
                        </a:prstGeom>
                        <a:noFill/>
                        <a:ln>
                          <a:noFill/>
                        </a:ln>
                      </pic:spPr>
                    </pic:pic>
                  </a:graphicData>
                </a:graphic>
              </wp:inline>
            </w:drawing>
          </w:r>
        </w:p>
        <w:p w14:paraId="2CBE5228" w14:textId="77777777" w:rsidR="00705ABF" w:rsidRPr="00F83CBF" w:rsidRDefault="00705ABF" w:rsidP="00F83CBF">
          <w:pPr>
            <w:shd w:val="clear" w:color="auto" w:fill="FFFFFF"/>
            <w:spacing w:line="240" w:lineRule="auto"/>
            <w:ind w:left="720"/>
            <w:rPr>
              <w:rFonts w:eastAsia="Times New Roman" w:cs="Calibri"/>
              <w:color w:val="000000"/>
              <w:szCs w:val="29"/>
            </w:rPr>
          </w:pPr>
          <w:r w:rsidRPr="00F83CBF">
            <w:rPr>
              <w:rFonts w:eastAsia="Times New Roman" w:cs="Calibri"/>
              <w:noProof/>
              <w:color w:val="000000"/>
              <w:szCs w:val="29"/>
            </w:rPr>
            <w:drawing>
              <wp:inline distT="0" distB="0" distL="0" distR="0" wp14:anchorId="4363F52A" wp14:editId="22EE0505">
                <wp:extent cx="4343400" cy="12700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43400" cy="127000"/>
                        </a:xfrm>
                        <a:prstGeom prst="rect">
                          <a:avLst/>
                        </a:prstGeom>
                        <a:noFill/>
                        <a:ln>
                          <a:noFill/>
                        </a:ln>
                      </pic:spPr>
                    </pic:pic>
                  </a:graphicData>
                </a:graphic>
              </wp:inline>
            </w:drawing>
          </w:r>
        </w:p>
        <w:p w14:paraId="1C628DD8" w14:textId="77777777" w:rsidR="00705ABF" w:rsidRPr="00F83CBF" w:rsidRDefault="00705ABF" w:rsidP="00F83CBF">
          <w:pPr>
            <w:shd w:val="clear" w:color="auto" w:fill="FFFFFF"/>
            <w:spacing w:line="240" w:lineRule="auto"/>
            <w:ind w:left="720"/>
            <w:rPr>
              <w:rFonts w:eastAsia="Times New Roman" w:cs="Calibri"/>
              <w:color w:val="000000"/>
              <w:szCs w:val="29"/>
            </w:rPr>
          </w:pPr>
          <w:r w:rsidRPr="00F83CBF">
            <w:rPr>
              <w:rFonts w:eastAsia="Times New Roman" w:cs="Calibri"/>
              <w:noProof/>
              <w:color w:val="000000"/>
              <w:szCs w:val="29"/>
            </w:rPr>
            <w:drawing>
              <wp:inline distT="0" distB="0" distL="0" distR="0" wp14:anchorId="47BA2BF2" wp14:editId="4C34BAA8">
                <wp:extent cx="4343400" cy="49974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43400" cy="499745"/>
                        </a:xfrm>
                        <a:prstGeom prst="rect">
                          <a:avLst/>
                        </a:prstGeom>
                        <a:noFill/>
                        <a:ln>
                          <a:noFill/>
                        </a:ln>
                      </pic:spPr>
                    </pic:pic>
                  </a:graphicData>
                </a:graphic>
              </wp:inline>
            </w:drawing>
          </w:r>
        </w:p>
        <w:p w14:paraId="0BE84B9F" w14:textId="77777777" w:rsidR="00705ABF" w:rsidRPr="00F83CBF" w:rsidRDefault="00705ABF" w:rsidP="00F83CBF">
          <w:pPr>
            <w:shd w:val="clear" w:color="auto" w:fill="FFFFFF"/>
            <w:spacing w:line="240" w:lineRule="auto"/>
            <w:ind w:left="720"/>
            <w:rPr>
              <w:rFonts w:eastAsia="Times New Roman" w:cs="Calibri"/>
              <w:color w:val="000000"/>
              <w:szCs w:val="29"/>
            </w:rPr>
          </w:pPr>
          <w:r w:rsidRPr="00F83CBF">
            <w:rPr>
              <w:rFonts w:eastAsia="Times New Roman" w:cs="Calibri"/>
              <w:noProof/>
              <w:color w:val="000000"/>
              <w:szCs w:val="29"/>
            </w:rPr>
            <w:drawing>
              <wp:inline distT="0" distB="0" distL="0" distR="0" wp14:anchorId="1DE98D69" wp14:editId="44198AC8">
                <wp:extent cx="4343400" cy="144145"/>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43400" cy="144145"/>
                        </a:xfrm>
                        <a:prstGeom prst="rect">
                          <a:avLst/>
                        </a:prstGeom>
                        <a:noFill/>
                        <a:ln>
                          <a:noFill/>
                        </a:ln>
                      </pic:spPr>
                    </pic:pic>
                  </a:graphicData>
                </a:graphic>
              </wp:inline>
            </w:drawing>
          </w:r>
        </w:p>
        <w:p w14:paraId="69A9D66B" w14:textId="77777777" w:rsidR="00705ABF" w:rsidRPr="00F83CBF" w:rsidRDefault="00705ABF" w:rsidP="00F83CBF">
          <w:pPr>
            <w:shd w:val="clear" w:color="auto" w:fill="FFFFFF"/>
            <w:spacing w:line="240" w:lineRule="auto"/>
            <w:ind w:left="720"/>
            <w:rPr>
              <w:rFonts w:eastAsia="Times New Roman" w:cs="Calibri"/>
              <w:color w:val="000000"/>
              <w:szCs w:val="29"/>
            </w:rPr>
          </w:pPr>
          <w:r w:rsidRPr="00F83CBF">
            <w:rPr>
              <w:rFonts w:eastAsia="Times New Roman" w:cs="Calibri"/>
              <w:noProof/>
              <w:color w:val="000000"/>
              <w:szCs w:val="29"/>
            </w:rPr>
            <w:drawing>
              <wp:inline distT="0" distB="0" distL="0" distR="0" wp14:anchorId="4965EDB1" wp14:editId="118C07F2">
                <wp:extent cx="4343400" cy="12700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43400" cy="127000"/>
                        </a:xfrm>
                        <a:prstGeom prst="rect">
                          <a:avLst/>
                        </a:prstGeom>
                        <a:noFill/>
                        <a:ln>
                          <a:noFill/>
                        </a:ln>
                      </pic:spPr>
                    </pic:pic>
                  </a:graphicData>
                </a:graphic>
              </wp:inline>
            </w:drawing>
          </w:r>
        </w:p>
        <w:p w14:paraId="3393C7E6" w14:textId="77777777" w:rsidR="00705ABF" w:rsidRPr="00F83CBF" w:rsidRDefault="00705ABF" w:rsidP="00F83CBF">
          <w:pPr>
            <w:shd w:val="clear" w:color="auto" w:fill="FFFFFF"/>
            <w:spacing w:line="240" w:lineRule="auto"/>
            <w:ind w:left="720"/>
            <w:rPr>
              <w:rFonts w:eastAsia="Times New Roman" w:cs="Calibri"/>
              <w:color w:val="000000"/>
              <w:szCs w:val="29"/>
            </w:rPr>
          </w:pPr>
          <w:r w:rsidRPr="00F83CBF">
            <w:rPr>
              <w:rFonts w:eastAsia="Times New Roman" w:cs="Calibri"/>
              <w:noProof/>
              <w:color w:val="000000"/>
              <w:szCs w:val="29"/>
            </w:rPr>
            <w:drawing>
              <wp:inline distT="0" distB="0" distL="0" distR="0" wp14:anchorId="05CB1E4E" wp14:editId="5C5642C4">
                <wp:extent cx="4343400" cy="49974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43400" cy="499745"/>
                        </a:xfrm>
                        <a:prstGeom prst="rect">
                          <a:avLst/>
                        </a:prstGeom>
                        <a:noFill/>
                        <a:ln>
                          <a:noFill/>
                        </a:ln>
                      </pic:spPr>
                    </pic:pic>
                  </a:graphicData>
                </a:graphic>
              </wp:inline>
            </w:drawing>
          </w:r>
        </w:p>
        <w:p w14:paraId="47689427" w14:textId="77777777" w:rsidR="00705ABF" w:rsidRPr="00F83CBF" w:rsidRDefault="00705ABF" w:rsidP="00F83CBF">
          <w:pPr>
            <w:shd w:val="clear" w:color="auto" w:fill="FFFFFF"/>
            <w:spacing w:line="240" w:lineRule="auto"/>
            <w:ind w:left="720"/>
            <w:rPr>
              <w:rFonts w:eastAsia="Times New Roman" w:cs="Calibri"/>
              <w:color w:val="000000"/>
              <w:szCs w:val="29"/>
            </w:rPr>
          </w:pPr>
          <w:r w:rsidRPr="00F83CBF">
            <w:rPr>
              <w:rFonts w:eastAsia="Times New Roman" w:cs="Calibri"/>
              <w:noProof/>
              <w:color w:val="000000"/>
              <w:szCs w:val="29"/>
            </w:rPr>
            <w:drawing>
              <wp:inline distT="0" distB="0" distL="0" distR="0" wp14:anchorId="744C4E63" wp14:editId="00928F31">
                <wp:extent cx="4343400" cy="144145"/>
                <wp:effectExtent l="0" t="0" r="0"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43400" cy="144145"/>
                        </a:xfrm>
                        <a:prstGeom prst="rect">
                          <a:avLst/>
                        </a:prstGeom>
                        <a:noFill/>
                        <a:ln>
                          <a:noFill/>
                        </a:ln>
                      </pic:spPr>
                    </pic:pic>
                  </a:graphicData>
                </a:graphic>
              </wp:inline>
            </w:drawing>
          </w:r>
        </w:p>
        <w:p w14:paraId="676D230D" w14:textId="389428D3" w:rsidR="0038789C" w:rsidRPr="00705ABF" w:rsidRDefault="00705ABF" w:rsidP="00705ABF">
          <w:pPr>
            <w:shd w:val="clear" w:color="auto" w:fill="FFFFFF"/>
            <w:spacing w:line="240" w:lineRule="auto"/>
            <w:ind w:left="720"/>
            <w:rPr>
              <w:rFonts w:eastAsia="Times New Roman" w:cs="Calibri"/>
              <w:color w:val="000000"/>
              <w:szCs w:val="29"/>
            </w:rPr>
          </w:pPr>
          <w:r w:rsidRPr="00F83CBF">
            <w:rPr>
              <w:rFonts w:eastAsia="Times New Roman" w:cs="Calibri"/>
              <w:noProof/>
              <w:color w:val="000000"/>
              <w:szCs w:val="29"/>
            </w:rPr>
            <w:drawing>
              <wp:inline distT="0" distB="0" distL="0" distR="0" wp14:anchorId="6DF1B9AD" wp14:editId="05BB615B">
                <wp:extent cx="4343400" cy="12700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43400" cy="127000"/>
                        </a:xfrm>
                        <a:prstGeom prst="rect">
                          <a:avLst/>
                        </a:prstGeom>
                        <a:noFill/>
                        <a:ln>
                          <a:noFill/>
                        </a:ln>
                      </pic:spPr>
                    </pic:pic>
                  </a:graphicData>
                </a:graphic>
              </wp:inline>
            </w:drawing>
          </w:r>
        </w:p>
      </w:sdtContent>
    </w:sdt>
    <w:p w14:paraId="60E69CBC" w14:textId="77777777" w:rsidR="00F44F60" w:rsidRPr="00B57398" w:rsidRDefault="00F44F60" w:rsidP="00F44F60">
      <w:pPr>
        <w:pStyle w:val="Heading1"/>
        <w:rPr>
          <w:rFonts w:ascii="Segoe UI" w:hAnsi="Segoe UI" w:cs="Segoe UI"/>
          <w:sz w:val="18"/>
          <w:szCs w:val="18"/>
        </w:rPr>
      </w:pPr>
      <w:r w:rsidRPr="00B57398">
        <w:t>DISTRIBUTION </w:t>
      </w:r>
    </w:p>
    <w:p w14:paraId="0A17D189" w14:textId="77777777" w:rsidR="0043116D" w:rsidRPr="00B57398" w:rsidRDefault="00F44F60" w:rsidP="0043116D">
      <w:pPr>
        <w:spacing w:line="240" w:lineRule="auto"/>
        <w:ind w:left="1080" w:right="1050"/>
        <w:jc w:val="center"/>
        <w:textAlignment w:val="baseline"/>
        <w:rPr>
          <w:rFonts w:ascii="Segoe UI" w:eastAsia="Times New Roman" w:hAnsi="Segoe UI" w:cs="Segoe UI"/>
          <w:sz w:val="18"/>
          <w:szCs w:val="18"/>
        </w:rPr>
      </w:pPr>
      <w:bookmarkStart w:id="3" w:name="_Hlk101536550"/>
      <w:r w:rsidRPr="00B57398">
        <w:rPr>
          <w:rFonts w:eastAsia="Times New Roman" w:cs="Calibri"/>
          <w:sz w:val="10"/>
          <w:szCs w:val="10"/>
        </w:rPr>
        <w:t> </w:t>
      </w:r>
      <w:r w:rsidR="0043116D" w:rsidRPr="00B57398">
        <w:rPr>
          <w:rFonts w:eastAsia="Times New Roman" w:cs="Calibri"/>
          <w:sz w:val="10"/>
          <w:szCs w:val="10"/>
        </w:rPr>
        <w:t> </w:t>
      </w:r>
      <w:r w:rsidR="0043116D" w:rsidRPr="00B57398">
        <w:rPr>
          <w:rFonts w:eastAsia="Times New Roman" w:cs="Calibri"/>
          <w:b/>
          <w:bCs/>
          <w:szCs w:val="29"/>
        </w:rPr>
        <w:t xml:space="preserve">The Lord’s Supper will be </w:t>
      </w:r>
      <w:r w:rsidR="0043116D">
        <w:rPr>
          <w:rFonts w:eastAsia="Times New Roman" w:cs="Calibri"/>
          <w:b/>
          <w:bCs/>
          <w:szCs w:val="29"/>
        </w:rPr>
        <w:t xml:space="preserve">distributed at the altar rail. </w:t>
      </w:r>
      <w:r w:rsidR="0043116D" w:rsidRPr="00B57398">
        <w:rPr>
          <w:rFonts w:eastAsia="Times New Roman" w:cs="Calibri"/>
          <w:b/>
          <w:bCs/>
          <w:szCs w:val="29"/>
        </w:rPr>
        <w:t>Please follow the ushers’ directions.</w:t>
      </w:r>
      <w:r w:rsidR="0043116D" w:rsidRPr="00B57398">
        <w:rPr>
          <w:rFonts w:eastAsia="Times New Roman" w:cs="Calibri"/>
          <w:szCs w:val="29"/>
        </w:rPr>
        <w:t> </w:t>
      </w:r>
    </w:p>
    <w:bookmarkEnd w:id="3"/>
    <w:p w14:paraId="504B1694" w14:textId="77777777" w:rsidR="00192254" w:rsidRDefault="00192254">
      <w:pPr>
        <w:spacing w:line="240" w:lineRule="auto"/>
        <w:ind w:left="0"/>
        <w:rPr>
          <w:rStyle w:val="Heading1Char"/>
        </w:rPr>
      </w:pPr>
      <w:r>
        <w:rPr>
          <w:rStyle w:val="Heading1Char"/>
        </w:rPr>
        <w:br w:type="page"/>
      </w:r>
    </w:p>
    <w:p w14:paraId="4ECE2433" w14:textId="72DE2C01" w:rsidR="000F4FB4" w:rsidRDefault="000F4FB4" w:rsidP="000F4FB4">
      <w:pPr>
        <w:spacing w:before="310" w:after="140"/>
        <w:ind w:left="0"/>
        <w:rPr>
          <w:bCs/>
          <w:sz w:val="27"/>
          <w:szCs w:val="27"/>
        </w:rPr>
      </w:pPr>
      <w:r>
        <w:rPr>
          <w:rStyle w:val="Heading1Char"/>
        </w:rPr>
        <w:t>DISTRIBUTION</w:t>
      </w:r>
      <w:r w:rsidRPr="00735D29">
        <w:rPr>
          <w:rStyle w:val="Heading1Char"/>
        </w:rPr>
        <w:t xml:space="preserve"> </w:t>
      </w:r>
      <w:r>
        <w:rPr>
          <w:rStyle w:val="Heading1Char"/>
        </w:rPr>
        <w:t>SONG</w:t>
      </w:r>
      <w:r w:rsidRPr="00735D29">
        <w:rPr>
          <w:rStyle w:val="Heading1Char"/>
        </w:rPr>
        <w:t>:</w:t>
      </w:r>
      <w:proofErr w:type="gramStart"/>
      <w:r w:rsidRPr="003D2CCC">
        <w:rPr>
          <w:bCs/>
          <w:sz w:val="28"/>
          <w:szCs w:val="28"/>
        </w:rPr>
        <w:t xml:space="preserve">  </w:t>
      </w:r>
      <w:r w:rsidRPr="00926F08">
        <w:rPr>
          <w:bCs/>
          <w:sz w:val="28"/>
          <w:szCs w:val="28"/>
        </w:rPr>
        <w:t xml:space="preserve"> “</w:t>
      </w:r>
      <w:proofErr w:type="gramEnd"/>
      <w:sdt>
        <w:sdtPr>
          <w:rPr>
            <w:b/>
            <w:bCs/>
            <w:sz w:val="28"/>
            <w:szCs w:val="28"/>
          </w:rPr>
          <w:alias w:val="Sermon Hymn"/>
          <w:tag w:val="Sermon Hymn"/>
          <w:id w:val="-909614573"/>
          <w:placeholder>
            <w:docPart w:val="731CB77E20583348AF607503FC8F5CDC"/>
          </w:placeholder>
          <w:text/>
        </w:sdtPr>
        <w:sdtContent>
          <w:r w:rsidR="00747AE2">
            <w:rPr>
              <w:b/>
              <w:bCs/>
              <w:sz w:val="28"/>
              <w:szCs w:val="28"/>
            </w:rPr>
            <w:t>All To Us</w:t>
          </w:r>
        </w:sdtContent>
      </w:sdt>
      <w:r w:rsidRPr="00926F08">
        <w:rPr>
          <w:bCs/>
          <w:sz w:val="28"/>
          <w:szCs w:val="28"/>
        </w:rPr>
        <w:t>”</w:t>
      </w:r>
      <w:r w:rsidRPr="00735388">
        <w:rPr>
          <w:bCs/>
          <w:sz w:val="27"/>
          <w:szCs w:val="27"/>
        </w:rPr>
        <w:t xml:space="preserve"> </w:t>
      </w:r>
    </w:p>
    <w:p w14:paraId="06CA5514" w14:textId="77777777" w:rsidR="003C11C2" w:rsidRDefault="003C11C2" w:rsidP="002166A9">
      <w:pPr>
        <w:pStyle w:val="Hymn"/>
        <w:rPr>
          <w:bdr w:val="nil"/>
        </w:rPr>
        <w:sectPr w:rsidR="003C11C2" w:rsidSect="003C11C2">
          <w:type w:val="continuous"/>
          <w:pgSz w:w="12240" w:h="15840"/>
          <w:pgMar w:top="1008" w:right="864" w:bottom="1152" w:left="864" w:header="720" w:footer="720" w:gutter="0"/>
          <w:cols w:space="720"/>
          <w:docGrid w:linePitch="360"/>
        </w:sectPr>
      </w:pPr>
    </w:p>
    <w:p w14:paraId="26755C9D" w14:textId="77777777" w:rsidR="002166A9" w:rsidRPr="0039756A" w:rsidRDefault="002166A9" w:rsidP="002166A9">
      <w:pPr>
        <w:pStyle w:val="Hymn"/>
        <w:rPr>
          <w:bdr w:val="nil"/>
        </w:rPr>
      </w:pPr>
      <w:r w:rsidRPr="0039756A">
        <w:rPr>
          <w:bdr w:val="nil"/>
        </w:rPr>
        <w:t>Precious cornerstone, sure foundation,</w:t>
      </w:r>
    </w:p>
    <w:p w14:paraId="7F6EA8AE" w14:textId="77777777" w:rsidR="002166A9" w:rsidRPr="0039756A" w:rsidRDefault="002166A9" w:rsidP="002166A9">
      <w:pPr>
        <w:pStyle w:val="Hymn"/>
        <w:rPr>
          <w:bdr w:val="nil"/>
        </w:rPr>
      </w:pPr>
      <w:r w:rsidRPr="0039756A">
        <w:rPr>
          <w:bdr w:val="nil"/>
        </w:rPr>
        <w:t>You are faithful to the end.</w:t>
      </w:r>
    </w:p>
    <w:p w14:paraId="534A1D83" w14:textId="77777777" w:rsidR="002166A9" w:rsidRPr="0039756A" w:rsidRDefault="002166A9" w:rsidP="002166A9">
      <w:pPr>
        <w:pStyle w:val="Hymn"/>
        <w:rPr>
          <w:bdr w:val="nil"/>
        </w:rPr>
      </w:pPr>
      <w:r w:rsidRPr="0039756A">
        <w:rPr>
          <w:bdr w:val="nil"/>
        </w:rPr>
        <w:t>We are waiting on You, Jesus.</w:t>
      </w:r>
    </w:p>
    <w:p w14:paraId="5D5AFFA2" w14:textId="77777777" w:rsidR="002166A9" w:rsidRPr="0039756A" w:rsidRDefault="002166A9" w:rsidP="002166A9">
      <w:pPr>
        <w:pStyle w:val="Hymn"/>
        <w:rPr>
          <w:bdr w:val="nil"/>
        </w:rPr>
      </w:pPr>
      <w:r w:rsidRPr="0039756A">
        <w:rPr>
          <w:bdr w:val="nil"/>
        </w:rPr>
        <w:t xml:space="preserve">We believe </w:t>
      </w:r>
      <w:proofErr w:type="gramStart"/>
      <w:r w:rsidRPr="0039756A">
        <w:rPr>
          <w:bdr w:val="nil"/>
        </w:rPr>
        <w:t>You're</w:t>
      </w:r>
      <w:proofErr w:type="gramEnd"/>
      <w:r w:rsidRPr="0039756A">
        <w:rPr>
          <w:bdr w:val="nil"/>
        </w:rPr>
        <w:t xml:space="preserve"> all to us.</w:t>
      </w:r>
    </w:p>
    <w:p w14:paraId="070DC9EA" w14:textId="77777777" w:rsidR="002166A9" w:rsidRPr="0039756A" w:rsidRDefault="002166A9" w:rsidP="002166A9">
      <w:pPr>
        <w:pStyle w:val="Hymn"/>
        <w:rPr>
          <w:b/>
          <w:sz w:val="26"/>
          <w:szCs w:val="26"/>
          <w:bdr w:val="nil"/>
        </w:rPr>
      </w:pPr>
      <w:r w:rsidRPr="0039756A">
        <w:rPr>
          <w:b/>
          <w:sz w:val="26"/>
          <w:szCs w:val="26"/>
          <w:bdr w:val="nil"/>
        </w:rPr>
        <w:t>(Repeat)</w:t>
      </w:r>
    </w:p>
    <w:p w14:paraId="3707C43D" w14:textId="77777777" w:rsidR="002166A9" w:rsidRPr="00061E80" w:rsidRDefault="002166A9" w:rsidP="002166A9">
      <w:pPr>
        <w:pStyle w:val="Hymn"/>
        <w:rPr>
          <w:sz w:val="12"/>
          <w:szCs w:val="12"/>
          <w:bdr w:val="nil"/>
        </w:rPr>
      </w:pPr>
      <w:bookmarkStart w:id="4" w:name="_Hlk498444501"/>
    </w:p>
    <w:p w14:paraId="400034C6" w14:textId="77777777" w:rsidR="002166A9" w:rsidRPr="0039756A" w:rsidRDefault="002166A9" w:rsidP="002166A9">
      <w:pPr>
        <w:pStyle w:val="Hymn"/>
        <w:rPr>
          <w:bdr w:val="nil"/>
        </w:rPr>
      </w:pPr>
      <w:bookmarkStart w:id="5" w:name="_Hlk512498344"/>
      <w:r w:rsidRPr="0039756A">
        <w:rPr>
          <w:bdr w:val="nil"/>
        </w:rPr>
        <w:t xml:space="preserve">Let the glory of Your </w:t>
      </w:r>
      <w:proofErr w:type="gramStart"/>
      <w:r w:rsidRPr="0039756A">
        <w:rPr>
          <w:bdr w:val="nil"/>
        </w:rPr>
        <w:t>name</w:t>
      </w:r>
      <w:proofErr w:type="gramEnd"/>
    </w:p>
    <w:p w14:paraId="62F556E3" w14:textId="77777777" w:rsidR="002166A9" w:rsidRPr="0039756A" w:rsidRDefault="002166A9" w:rsidP="002166A9">
      <w:pPr>
        <w:pStyle w:val="Hymn"/>
        <w:rPr>
          <w:bdr w:val="nil"/>
        </w:rPr>
      </w:pPr>
      <w:r w:rsidRPr="0039756A">
        <w:rPr>
          <w:bdr w:val="nil"/>
        </w:rPr>
        <w:t>Be the passion of the Church.</w:t>
      </w:r>
    </w:p>
    <w:p w14:paraId="79131CD3" w14:textId="77777777" w:rsidR="002166A9" w:rsidRPr="0039756A" w:rsidRDefault="002166A9" w:rsidP="002166A9">
      <w:pPr>
        <w:pStyle w:val="Hymn"/>
        <w:rPr>
          <w:bdr w:val="nil"/>
        </w:rPr>
      </w:pPr>
      <w:r w:rsidRPr="0039756A">
        <w:rPr>
          <w:bdr w:val="nil"/>
        </w:rPr>
        <w:t xml:space="preserve">Let the righteousness of </w:t>
      </w:r>
      <w:proofErr w:type="gramStart"/>
      <w:r w:rsidRPr="0039756A">
        <w:rPr>
          <w:bdr w:val="nil"/>
        </w:rPr>
        <w:t>God</w:t>
      </w:r>
      <w:proofErr w:type="gramEnd"/>
    </w:p>
    <w:p w14:paraId="6D45CD1A" w14:textId="77777777" w:rsidR="002166A9" w:rsidRPr="0039756A" w:rsidRDefault="002166A9" w:rsidP="002166A9">
      <w:pPr>
        <w:pStyle w:val="Hymn"/>
        <w:rPr>
          <w:bdr w:val="nil"/>
        </w:rPr>
      </w:pPr>
      <w:r w:rsidRPr="0039756A">
        <w:rPr>
          <w:bdr w:val="nil"/>
        </w:rPr>
        <w:t>Be a holy flame that burns.</w:t>
      </w:r>
    </w:p>
    <w:p w14:paraId="29DA416D" w14:textId="77777777" w:rsidR="002166A9" w:rsidRPr="0039756A" w:rsidRDefault="002166A9" w:rsidP="002166A9">
      <w:pPr>
        <w:pStyle w:val="Hymn"/>
        <w:rPr>
          <w:bdr w:val="nil"/>
        </w:rPr>
      </w:pPr>
      <w:r w:rsidRPr="0039756A">
        <w:rPr>
          <w:bdr w:val="nil"/>
        </w:rPr>
        <w:t xml:space="preserve">Let the saving love of </w:t>
      </w:r>
      <w:proofErr w:type="gramStart"/>
      <w:r w:rsidRPr="0039756A">
        <w:rPr>
          <w:bdr w:val="nil"/>
        </w:rPr>
        <w:t>Christ</w:t>
      </w:r>
      <w:proofErr w:type="gramEnd"/>
    </w:p>
    <w:p w14:paraId="350CCA7D" w14:textId="77777777" w:rsidR="002166A9" w:rsidRPr="0039756A" w:rsidRDefault="002166A9" w:rsidP="002166A9">
      <w:pPr>
        <w:pStyle w:val="Hymn"/>
        <w:rPr>
          <w:bdr w:val="nil"/>
        </w:rPr>
      </w:pPr>
      <w:r w:rsidRPr="0039756A">
        <w:rPr>
          <w:bdr w:val="nil"/>
        </w:rPr>
        <w:t>Be the measure of our lives.</w:t>
      </w:r>
    </w:p>
    <w:p w14:paraId="46C0F9B9" w14:textId="77777777" w:rsidR="002166A9" w:rsidRPr="0039756A" w:rsidRDefault="002166A9" w:rsidP="002166A9">
      <w:pPr>
        <w:pStyle w:val="Hymn"/>
        <w:rPr>
          <w:bdr w:val="nil"/>
        </w:rPr>
      </w:pPr>
      <w:r w:rsidRPr="0039756A">
        <w:rPr>
          <w:bdr w:val="nil"/>
        </w:rPr>
        <w:t xml:space="preserve">We believe </w:t>
      </w:r>
      <w:proofErr w:type="gramStart"/>
      <w:r w:rsidRPr="0039756A">
        <w:rPr>
          <w:bdr w:val="nil"/>
        </w:rPr>
        <w:t>You're</w:t>
      </w:r>
      <w:proofErr w:type="gramEnd"/>
      <w:r w:rsidRPr="0039756A">
        <w:rPr>
          <w:bdr w:val="nil"/>
        </w:rPr>
        <w:t xml:space="preserve"> all to us.</w:t>
      </w:r>
    </w:p>
    <w:bookmarkEnd w:id="5"/>
    <w:p w14:paraId="7438FFA7" w14:textId="77777777" w:rsidR="002166A9" w:rsidRPr="00061E80" w:rsidRDefault="002166A9" w:rsidP="002166A9">
      <w:pPr>
        <w:pStyle w:val="Hymn"/>
        <w:rPr>
          <w:sz w:val="12"/>
          <w:szCs w:val="12"/>
          <w:bdr w:val="nil"/>
        </w:rPr>
      </w:pPr>
    </w:p>
    <w:bookmarkEnd w:id="4"/>
    <w:p w14:paraId="49B49484" w14:textId="77777777" w:rsidR="002166A9" w:rsidRPr="0039756A" w:rsidRDefault="002166A9" w:rsidP="002166A9">
      <w:pPr>
        <w:pStyle w:val="Hymn"/>
        <w:rPr>
          <w:bdr w:val="nil"/>
        </w:rPr>
      </w:pPr>
      <w:r w:rsidRPr="0039756A">
        <w:rPr>
          <w:bdr w:val="nil"/>
        </w:rPr>
        <w:t>Only Son of God, sent from heaven,</w:t>
      </w:r>
    </w:p>
    <w:p w14:paraId="2FB2668B" w14:textId="77777777" w:rsidR="002166A9" w:rsidRPr="0039756A" w:rsidRDefault="002166A9" w:rsidP="002166A9">
      <w:pPr>
        <w:pStyle w:val="Hymn"/>
        <w:rPr>
          <w:bdr w:val="nil"/>
        </w:rPr>
      </w:pPr>
      <w:r w:rsidRPr="0039756A">
        <w:rPr>
          <w:bdr w:val="nil"/>
        </w:rPr>
        <w:t>Hope and mercy at the cross.</w:t>
      </w:r>
    </w:p>
    <w:p w14:paraId="6A14AD1F" w14:textId="77777777" w:rsidR="002166A9" w:rsidRPr="0039756A" w:rsidRDefault="002166A9" w:rsidP="002166A9">
      <w:pPr>
        <w:pStyle w:val="Hymn"/>
        <w:rPr>
          <w:bdr w:val="nil"/>
        </w:rPr>
      </w:pPr>
      <w:r w:rsidRPr="0039756A">
        <w:rPr>
          <w:bdr w:val="nil"/>
        </w:rPr>
        <w:t xml:space="preserve">You are </w:t>
      </w:r>
      <w:proofErr w:type="spellStart"/>
      <w:r w:rsidRPr="0039756A">
        <w:rPr>
          <w:bdr w:val="nil"/>
        </w:rPr>
        <w:t>ev'rything</w:t>
      </w:r>
      <w:proofErr w:type="spellEnd"/>
      <w:r w:rsidRPr="0039756A">
        <w:rPr>
          <w:bdr w:val="nil"/>
        </w:rPr>
        <w:t>, You're the promise.</w:t>
      </w:r>
    </w:p>
    <w:p w14:paraId="36427B2B" w14:textId="77777777" w:rsidR="002166A9" w:rsidRPr="0039756A" w:rsidRDefault="002166A9" w:rsidP="002166A9">
      <w:pPr>
        <w:pStyle w:val="Hymn"/>
        <w:rPr>
          <w:bdr w:val="nil"/>
        </w:rPr>
      </w:pPr>
      <w:r w:rsidRPr="0039756A">
        <w:rPr>
          <w:bdr w:val="nil"/>
        </w:rPr>
        <w:t xml:space="preserve">Jesus, </w:t>
      </w:r>
      <w:proofErr w:type="gramStart"/>
      <w:r w:rsidRPr="0039756A">
        <w:rPr>
          <w:bdr w:val="nil"/>
        </w:rPr>
        <w:t>You</w:t>
      </w:r>
      <w:proofErr w:type="gramEnd"/>
      <w:r w:rsidRPr="0039756A">
        <w:rPr>
          <w:bdr w:val="nil"/>
        </w:rPr>
        <w:t xml:space="preserve"> are all to us</w:t>
      </w:r>
      <w:r>
        <w:rPr>
          <w:bdr w:val="nil"/>
        </w:rPr>
        <w:t>.</w:t>
      </w:r>
    </w:p>
    <w:p w14:paraId="2F7BF298" w14:textId="77777777" w:rsidR="002166A9" w:rsidRPr="00061E80" w:rsidRDefault="002166A9" w:rsidP="002166A9">
      <w:pPr>
        <w:pStyle w:val="Hymn"/>
        <w:rPr>
          <w:sz w:val="12"/>
          <w:szCs w:val="12"/>
          <w:bdr w:val="nil"/>
        </w:rPr>
      </w:pPr>
    </w:p>
    <w:p w14:paraId="4116801E" w14:textId="77777777" w:rsidR="002166A9" w:rsidRPr="0039756A" w:rsidRDefault="002166A9" w:rsidP="002166A9">
      <w:pPr>
        <w:pStyle w:val="Hymn"/>
        <w:rPr>
          <w:bdr w:val="nil"/>
        </w:rPr>
      </w:pPr>
      <w:r w:rsidRPr="0039756A">
        <w:rPr>
          <w:bdr w:val="nil"/>
        </w:rPr>
        <w:t xml:space="preserve">Let the glory of Your </w:t>
      </w:r>
      <w:proofErr w:type="gramStart"/>
      <w:r w:rsidRPr="0039756A">
        <w:rPr>
          <w:bdr w:val="nil"/>
        </w:rPr>
        <w:t>name</w:t>
      </w:r>
      <w:proofErr w:type="gramEnd"/>
    </w:p>
    <w:p w14:paraId="173DE301" w14:textId="77777777" w:rsidR="002166A9" w:rsidRPr="0039756A" w:rsidRDefault="002166A9" w:rsidP="002166A9">
      <w:pPr>
        <w:pStyle w:val="Hymn"/>
        <w:rPr>
          <w:bdr w:val="nil"/>
        </w:rPr>
      </w:pPr>
      <w:r w:rsidRPr="0039756A">
        <w:rPr>
          <w:bdr w:val="nil"/>
        </w:rPr>
        <w:t>Be the passion of the Church.</w:t>
      </w:r>
    </w:p>
    <w:p w14:paraId="3C3A6A9D" w14:textId="77777777" w:rsidR="002166A9" w:rsidRPr="0039756A" w:rsidRDefault="002166A9" w:rsidP="002166A9">
      <w:pPr>
        <w:pStyle w:val="Hymn"/>
        <w:rPr>
          <w:bdr w:val="nil"/>
        </w:rPr>
      </w:pPr>
      <w:r w:rsidRPr="0039756A">
        <w:rPr>
          <w:bdr w:val="nil"/>
        </w:rPr>
        <w:t xml:space="preserve">Let the righteousness of </w:t>
      </w:r>
      <w:proofErr w:type="gramStart"/>
      <w:r w:rsidRPr="0039756A">
        <w:rPr>
          <w:bdr w:val="nil"/>
        </w:rPr>
        <w:t>God</w:t>
      </w:r>
      <w:proofErr w:type="gramEnd"/>
    </w:p>
    <w:p w14:paraId="2818ED4A" w14:textId="77777777" w:rsidR="002166A9" w:rsidRPr="0039756A" w:rsidRDefault="002166A9" w:rsidP="002166A9">
      <w:pPr>
        <w:pStyle w:val="Hymn"/>
        <w:rPr>
          <w:bdr w:val="nil"/>
        </w:rPr>
      </w:pPr>
      <w:r w:rsidRPr="0039756A">
        <w:rPr>
          <w:bdr w:val="nil"/>
        </w:rPr>
        <w:t>Be a holy flame that burns.</w:t>
      </w:r>
    </w:p>
    <w:p w14:paraId="5F540B12" w14:textId="77777777" w:rsidR="002166A9" w:rsidRPr="0039756A" w:rsidRDefault="002166A9" w:rsidP="002166A9">
      <w:pPr>
        <w:pStyle w:val="Hymn"/>
        <w:rPr>
          <w:bdr w:val="nil"/>
        </w:rPr>
      </w:pPr>
      <w:r w:rsidRPr="0039756A">
        <w:rPr>
          <w:bdr w:val="nil"/>
        </w:rPr>
        <w:t xml:space="preserve">Let the saving love of </w:t>
      </w:r>
      <w:proofErr w:type="gramStart"/>
      <w:r w:rsidRPr="0039756A">
        <w:rPr>
          <w:bdr w:val="nil"/>
        </w:rPr>
        <w:t>Christ</w:t>
      </w:r>
      <w:proofErr w:type="gramEnd"/>
    </w:p>
    <w:p w14:paraId="36398D8D" w14:textId="77777777" w:rsidR="002166A9" w:rsidRPr="0039756A" w:rsidRDefault="002166A9" w:rsidP="002166A9">
      <w:pPr>
        <w:pStyle w:val="Hymn"/>
        <w:rPr>
          <w:bdr w:val="nil"/>
        </w:rPr>
      </w:pPr>
      <w:r w:rsidRPr="0039756A">
        <w:rPr>
          <w:bdr w:val="nil"/>
        </w:rPr>
        <w:t>Be the measure of our lives.</w:t>
      </w:r>
    </w:p>
    <w:p w14:paraId="58F83629" w14:textId="77777777" w:rsidR="002166A9" w:rsidRPr="0039756A" w:rsidRDefault="002166A9" w:rsidP="002166A9">
      <w:pPr>
        <w:pStyle w:val="Hymn"/>
        <w:rPr>
          <w:bdr w:val="nil"/>
        </w:rPr>
      </w:pPr>
      <w:r w:rsidRPr="0039756A">
        <w:rPr>
          <w:bdr w:val="nil"/>
        </w:rPr>
        <w:t xml:space="preserve">We believe </w:t>
      </w:r>
      <w:proofErr w:type="gramStart"/>
      <w:r w:rsidRPr="0039756A">
        <w:rPr>
          <w:bdr w:val="nil"/>
        </w:rPr>
        <w:t>You're</w:t>
      </w:r>
      <w:proofErr w:type="gramEnd"/>
      <w:r w:rsidRPr="0039756A">
        <w:rPr>
          <w:bdr w:val="nil"/>
        </w:rPr>
        <w:t xml:space="preserve"> all to us.</w:t>
      </w:r>
    </w:p>
    <w:p w14:paraId="454297DD" w14:textId="77777777" w:rsidR="002166A9" w:rsidRPr="00061E80" w:rsidRDefault="002166A9" w:rsidP="002166A9">
      <w:pPr>
        <w:pStyle w:val="Hymn"/>
        <w:rPr>
          <w:sz w:val="12"/>
          <w:szCs w:val="12"/>
          <w:bdr w:val="nil"/>
        </w:rPr>
      </w:pPr>
    </w:p>
    <w:p w14:paraId="26C8D260" w14:textId="77777777" w:rsidR="002166A9" w:rsidRPr="0039756A" w:rsidRDefault="002166A9" w:rsidP="002166A9">
      <w:pPr>
        <w:pStyle w:val="Hymn"/>
        <w:rPr>
          <w:bdr w:val="nil"/>
        </w:rPr>
      </w:pPr>
      <w:r w:rsidRPr="0039756A">
        <w:rPr>
          <w:bdr w:val="nil"/>
        </w:rPr>
        <w:t>When this passing world is over,</w:t>
      </w:r>
    </w:p>
    <w:p w14:paraId="013B8598" w14:textId="77777777" w:rsidR="002166A9" w:rsidRPr="0039756A" w:rsidRDefault="002166A9" w:rsidP="002166A9">
      <w:pPr>
        <w:pStyle w:val="Hymn"/>
        <w:rPr>
          <w:bdr w:val="nil"/>
        </w:rPr>
      </w:pPr>
      <w:r w:rsidRPr="0039756A">
        <w:rPr>
          <w:bdr w:val="nil"/>
        </w:rPr>
        <w:t>We will see You face to face,</w:t>
      </w:r>
    </w:p>
    <w:p w14:paraId="6380CE17" w14:textId="77777777" w:rsidR="002166A9" w:rsidRPr="0039756A" w:rsidRDefault="002166A9" w:rsidP="002166A9">
      <w:pPr>
        <w:pStyle w:val="Hymn"/>
        <w:rPr>
          <w:bdr w:val="nil"/>
        </w:rPr>
      </w:pPr>
      <w:r w:rsidRPr="0039756A">
        <w:rPr>
          <w:bdr w:val="nil"/>
        </w:rPr>
        <w:t>And forever we will worship.</w:t>
      </w:r>
    </w:p>
    <w:p w14:paraId="5F6F3932" w14:textId="77777777" w:rsidR="002166A9" w:rsidRPr="0039756A" w:rsidRDefault="002166A9" w:rsidP="002166A9">
      <w:pPr>
        <w:pStyle w:val="Hymn"/>
        <w:rPr>
          <w:bdr w:val="nil"/>
        </w:rPr>
      </w:pPr>
      <w:r w:rsidRPr="0039756A">
        <w:rPr>
          <w:bdr w:val="nil"/>
        </w:rPr>
        <w:t xml:space="preserve">Jesus, </w:t>
      </w:r>
      <w:proofErr w:type="gramStart"/>
      <w:r w:rsidRPr="0039756A">
        <w:rPr>
          <w:bdr w:val="nil"/>
        </w:rPr>
        <w:t>You</w:t>
      </w:r>
      <w:proofErr w:type="gramEnd"/>
      <w:r w:rsidRPr="0039756A">
        <w:rPr>
          <w:bdr w:val="nil"/>
        </w:rPr>
        <w:t xml:space="preserve"> are all to us.</w:t>
      </w:r>
    </w:p>
    <w:p w14:paraId="48F22D99" w14:textId="77777777" w:rsidR="002166A9" w:rsidRPr="0039756A" w:rsidRDefault="002166A9" w:rsidP="002166A9">
      <w:pPr>
        <w:pStyle w:val="Hymn"/>
        <w:rPr>
          <w:bdr w:val="nil"/>
        </w:rPr>
      </w:pPr>
      <w:r w:rsidRPr="0039756A">
        <w:rPr>
          <w:bdr w:val="nil"/>
        </w:rPr>
        <w:t xml:space="preserve">Jesus, </w:t>
      </w:r>
      <w:proofErr w:type="gramStart"/>
      <w:r w:rsidRPr="0039756A">
        <w:rPr>
          <w:bdr w:val="nil"/>
        </w:rPr>
        <w:t>You</w:t>
      </w:r>
      <w:proofErr w:type="gramEnd"/>
      <w:r w:rsidRPr="0039756A">
        <w:rPr>
          <w:bdr w:val="nil"/>
        </w:rPr>
        <w:t xml:space="preserve"> are all to us</w:t>
      </w:r>
      <w:r>
        <w:rPr>
          <w:bdr w:val="nil"/>
        </w:rPr>
        <w:t>.</w:t>
      </w:r>
    </w:p>
    <w:p w14:paraId="554F918B" w14:textId="6114A1E9" w:rsidR="000F4FB4" w:rsidRPr="002166A9" w:rsidRDefault="002166A9" w:rsidP="002166A9">
      <w:pPr>
        <w:pStyle w:val="Copyright"/>
        <w:rPr>
          <w:b w:val="0"/>
        </w:rPr>
      </w:pPr>
      <w:r w:rsidRPr="0039756A">
        <w:t xml:space="preserve">© 2010    </w:t>
      </w:r>
      <w:proofErr w:type="spellStart"/>
      <w:r w:rsidRPr="0039756A">
        <w:t>sixsteps</w:t>
      </w:r>
      <w:proofErr w:type="spellEnd"/>
      <w:r w:rsidRPr="0039756A">
        <w:t xml:space="preserve"> Music, Thankyou Music, Valley of Songs Music, Vamos Publishing, and worshiptogether.com songs.    (All admin. by Capitol CMG </w:t>
      </w:r>
      <w:proofErr w:type="gramStart"/>
      <w:r w:rsidRPr="0039756A">
        <w:t xml:space="preserve">Publishing)   </w:t>
      </w:r>
      <w:proofErr w:type="gramEnd"/>
      <w:r w:rsidRPr="0039756A">
        <w:t xml:space="preserve"> </w:t>
      </w:r>
      <w:r w:rsidRPr="0039756A">
        <w:rPr>
          <w:color w:val="000000"/>
          <w:spacing w:val="7"/>
        </w:rPr>
        <w:t>All Rights Reserved.  Used by permission:  CCLI #1718515</w:t>
      </w:r>
    </w:p>
    <w:p w14:paraId="1B2E964B" w14:textId="77777777" w:rsidR="003C11C2" w:rsidRDefault="003C11C2">
      <w:pPr>
        <w:spacing w:line="240" w:lineRule="auto"/>
        <w:ind w:left="0"/>
        <w:rPr>
          <w:rStyle w:val="Heading1Char"/>
        </w:rPr>
        <w:sectPr w:rsidR="003C11C2" w:rsidSect="005F52AD">
          <w:type w:val="continuous"/>
          <w:pgSz w:w="12240" w:h="15840"/>
          <w:pgMar w:top="1008" w:right="864" w:bottom="1152" w:left="864" w:header="720" w:footer="720" w:gutter="0"/>
          <w:cols w:space="720"/>
          <w:docGrid w:linePitch="360"/>
        </w:sectPr>
      </w:pPr>
    </w:p>
    <w:p w14:paraId="688F533E" w14:textId="74FC045F" w:rsidR="000F4FB4" w:rsidRDefault="000F4FB4" w:rsidP="000F4FB4">
      <w:pPr>
        <w:spacing w:before="310" w:after="140"/>
        <w:ind w:left="0"/>
        <w:rPr>
          <w:bCs/>
          <w:sz w:val="27"/>
          <w:szCs w:val="27"/>
        </w:rPr>
      </w:pPr>
      <w:r>
        <w:rPr>
          <w:rStyle w:val="Heading1Char"/>
        </w:rPr>
        <w:t>DISTRIBUTION</w:t>
      </w:r>
      <w:r w:rsidRPr="00735D29">
        <w:rPr>
          <w:rStyle w:val="Heading1Char"/>
        </w:rPr>
        <w:t xml:space="preserve"> </w:t>
      </w:r>
      <w:r>
        <w:rPr>
          <w:rStyle w:val="Heading1Char"/>
        </w:rPr>
        <w:t>SONG</w:t>
      </w:r>
      <w:r w:rsidRPr="00735D29">
        <w:rPr>
          <w:rStyle w:val="Heading1Char"/>
        </w:rPr>
        <w:t>:</w:t>
      </w:r>
      <w:proofErr w:type="gramStart"/>
      <w:r w:rsidRPr="003D2CCC">
        <w:rPr>
          <w:bCs/>
          <w:sz w:val="28"/>
          <w:szCs w:val="28"/>
        </w:rPr>
        <w:t xml:space="preserve">  </w:t>
      </w:r>
      <w:r w:rsidRPr="00926F08">
        <w:rPr>
          <w:bCs/>
          <w:sz w:val="28"/>
          <w:szCs w:val="28"/>
        </w:rPr>
        <w:t xml:space="preserve"> “</w:t>
      </w:r>
      <w:proofErr w:type="gramEnd"/>
      <w:sdt>
        <w:sdtPr>
          <w:rPr>
            <w:b/>
            <w:bCs/>
            <w:sz w:val="28"/>
            <w:szCs w:val="28"/>
          </w:rPr>
          <w:alias w:val="Sermon Hymn"/>
          <w:tag w:val="Sermon Hymn"/>
          <w:id w:val="-626007399"/>
          <w:placeholder>
            <w:docPart w:val="7ACD63E27B3A7B44A4E871D876088209"/>
          </w:placeholder>
          <w:text/>
        </w:sdtPr>
        <w:sdtContent>
          <w:r w:rsidR="008A2182">
            <w:rPr>
              <w:b/>
              <w:bCs/>
              <w:sz w:val="28"/>
              <w:szCs w:val="28"/>
            </w:rPr>
            <w:t>Build My Life</w:t>
          </w:r>
        </w:sdtContent>
      </w:sdt>
      <w:r w:rsidRPr="00926F08">
        <w:rPr>
          <w:bCs/>
          <w:sz w:val="28"/>
          <w:szCs w:val="28"/>
        </w:rPr>
        <w:t>”</w:t>
      </w:r>
      <w:r w:rsidRPr="00735388">
        <w:rPr>
          <w:bCs/>
          <w:sz w:val="27"/>
          <w:szCs w:val="27"/>
        </w:rPr>
        <w:t xml:space="preserve"> </w:t>
      </w:r>
    </w:p>
    <w:p w14:paraId="15D0570A" w14:textId="77777777" w:rsidR="00192254" w:rsidRDefault="00192254" w:rsidP="00192254">
      <w:pPr>
        <w:pStyle w:val="Hymn"/>
      </w:pPr>
      <w:r>
        <w:t xml:space="preserve">Worthy of </w:t>
      </w:r>
      <w:proofErr w:type="spellStart"/>
      <w:r>
        <w:t>ev'ry</w:t>
      </w:r>
      <w:proofErr w:type="spellEnd"/>
      <w:r>
        <w:t xml:space="preserve"> song we could ever sing.</w:t>
      </w:r>
    </w:p>
    <w:p w14:paraId="74A7D9DF" w14:textId="77777777" w:rsidR="00192254" w:rsidRDefault="00192254" w:rsidP="00192254">
      <w:pPr>
        <w:pStyle w:val="Hymn"/>
      </w:pPr>
      <w:r>
        <w:t>Worthy of all the praise we could ever bring.</w:t>
      </w:r>
    </w:p>
    <w:p w14:paraId="665E258A" w14:textId="77777777" w:rsidR="00192254" w:rsidRDefault="00192254" w:rsidP="00192254">
      <w:pPr>
        <w:pStyle w:val="Hymn"/>
      </w:pPr>
      <w:r>
        <w:t xml:space="preserve">Worthy of </w:t>
      </w:r>
      <w:proofErr w:type="spellStart"/>
      <w:r>
        <w:t>ev'ry</w:t>
      </w:r>
      <w:proofErr w:type="spellEnd"/>
      <w:r>
        <w:t xml:space="preserve"> breath we could ever breathe.</w:t>
      </w:r>
    </w:p>
    <w:p w14:paraId="44D2FDC4" w14:textId="77777777" w:rsidR="00192254" w:rsidRDefault="00192254" w:rsidP="00192254">
      <w:pPr>
        <w:pStyle w:val="Hymn"/>
      </w:pPr>
      <w:r>
        <w:t>We live for You.</w:t>
      </w:r>
    </w:p>
    <w:p w14:paraId="6D5E31D9" w14:textId="77777777" w:rsidR="00192254" w:rsidRPr="002914FD" w:rsidRDefault="00192254" w:rsidP="00192254">
      <w:pPr>
        <w:pStyle w:val="Hymn"/>
        <w:rPr>
          <w:sz w:val="12"/>
          <w:szCs w:val="12"/>
        </w:rPr>
      </w:pPr>
    </w:p>
    <w:p w14:paraId="51AB5661" w14:textId="77777777" w:rsidR="00192254" w:rsidRDefault="00192254" w:rsidP="00192254">
      <w:pPr>
        <w:pStyle w:val="Hymn"/>
      </w:pPr>
      <w:r>
        <w:t xml:space="preserve">Jesus the name above </w:t>
      </w:r>
      <w:proofErr w:type="spellStart"/>
      <w:r>
        <w:t>ev'ry</w:t>
      </w:r>
      <w:proofErr w:type="spellEnd"/>
      <w:r>
        <w:t xml:space="preserve"> </w:t>
      </w:r>
      <w:proofErr w:type="gramStart"/>
      <w:r>
        <w:t>other</w:t>
      </w:r>
      <w:proofErr w:type="gramEnd"/>
      <w:r>
        <w:t xml:space="preserve"> name.</w:t>
      </w:r>
    </w:p>
    <w:p w14:paraId="351DAD84" w14:textId="77777777" w:rsidR="00192254" w:rsidRDefault="00192254" w:rsidP="00192254">
      <w:pPr>
        <w:pStyle w:val="Hymn"/>
      </w:pPr>
      <w:r>
        <w:t>Jesus the only one who could ever save.</w:t>
      </w:r>
    </w:p>
    <w:p w14:paraId="4E967878" w14:textId="77777777" w:rsidR="00192254" w:rsidRDefault="00192254" w:rsidP="00192254">
      <w:pPr>
        <w:pStyle w:val="Hymn"/>
      </w:pPr>
      <w:r>
        <w:t xml:space="preserve">Worthy of </w:t>
      </w:r>
      <w:proofErr w:type="spellStart"/>
      <w:r>
        <w:t>ev'ry</w:t>
      </w:r>
      <w:proofErr w:type="spellEnd"/>
      <w:r>
        <w:t xml:space="preserve"> breath we could ever breathe.</w:t>
      </w:r>
    </w:p>
    <w:p w14:paraId="7D98736C" w14:textId="77777777" w:rsidR="00192254" w:rsidRDefault="00192254" w:rsidP="00192254">
      <w:pPr>
        <w:pStyle w:val="Hymn"/>
      </w:pPr>
      <w:r>
        <w:t>We live for You.</w:t>
      </w:r>
    </w:p>
    <w:p w14:paraId="5C9102A6" w14:textId="77777777" w:rsidR="00192254" w:rsidRPr="002914FD" w:rsidRDefault="00192254" w:rsidP="00192254">
      <w:pPr>
        <w:pStyle w:val="Hymn"/>
        <w:rPr>
          <w:sz w:val="12"/>
          <w:szCs w:val="12"/>
        </w:rPr>
      </w:pPr>
    </w:p>
    <w:p w14:paraId="421F8348" w14:textId="77777777" w:rsidR="00192254" w:rsidRDefault="00192254" w:rsidP="00192254">
      <w:pPr>
        <w:pStyle w:val="Hymn"/>
      </w:pPr>
      <w:r>
        <w:t>Holy, there is no one like You,</w:t>
      </w:r>
    </w:p>
    <w:p w14:paraId="4DFC26FD" w14:textId="77777777" w:rsidR="00192254" w:rsidRDefault="00192254" w:rsidP="00192254">
      <w:pPr>
        <w:pStyle w:val="Hymn"/>
      </w:pPr>
      <w:r>
        <w:t>There is none beside You.</w:t>
      </w:r>
    </w:p>
    <w:p w14:paraId="5D709CD6" w14:textId="77777777" w:rsidR="00192254" w:rsidRDefault="00192254" w:rsidP="00192254">
      <w:pPr>
        <w:pStyle w:val="Hymn"/>
      </w:pPr>
      <w:r>
        <w:t xml:space="preserve">Open up my eyes in wonder and show </w:t>
      </w:r>
      <w:proofErr w:type="gramStart"/>
      <w:r>
        <w:t>me</w:t>
      </w:r>
      <w:proofErr w:type="gramEnd"/>
      <w:r>
        <w:t xml:space="preserve"> </w:t>
      </w:r>
    </w:p>
    <w:p w14:paraId="443DB148" w14:textId="77777777" w:rsidR="00192254" w:rsidRDefault="00192254" w:rsidP="00192254">
      <w:pPr>
        <w:pStyle w:val="Hymn"/>
      </w:pPr>
      <w:r>
        <w:t xml:space="preserve">who You are and fill </w:t>
      </w:r>
      <w:proofErr w:type="gramStart"/>
      <w:r>
        <w:t>me</w:t>
      </w:r>
      <w:proofErr w:type="gramEnd"/>
      <w:r>
        <w:t xml:space="preserve"> </w:t>
      </w:r>
    </w:p>
    <w:p w14:paraId="0DC6F472" w14:textId="77777777" w:rsidR="00192254" w:rsidRDefault="00192254" w:rsidP="00192254">
      <w:pPr>
        <w:pStyle w:val="Hymn"/>
      </w:pPr>
      <w:r>
        <w:t>with Your heart and lead me in Your love to those around me.</w:t>
      </w:r>
    </w:p>
    <w:p w14:paraId="249C725D" w14:textId="77777777" w:rsidR="00192254" w:rsidRPr="002914FD" w:rsidRDefault="00192254" w:rsidP="00192254">
      <w:pPr>
        <w:pStyle w:val="Hymn"/>
        <w:rPr>
          <w:sz w:val="12"/>
          <w:szCs w:val="12"/>
        </w:rPr>
      </w:pPr>
    </w:p>
    <w:p w14:paraId="20DC0F10" w14:textId="77777777" w:rsidR="00192254" w:rsidRDefault="00192254" w:rsidP="00192254">
      <w:pPr>
        <w:pStyle w:val="Hymn"/>
      </w:pPr>
      <w:r>
        <w:t xml:space="preserve">Jesus the name above </w:t>
      </w:r>
      <w:proofErr w:type="spellStart"/>
      <w:r>
        <w:t>ev'ry</w:t>
      </w:r>
      <w:proofErr w:type="spellEnd"/>
      <w:r>
        <w:t xml:space="preserve"> </w:t>
      </w:r>
      <w:proofErr w:type="gramStart"/>
      <w:r>
        <w:t>other</w:t>
      </w:r>
      <w:proofErr w:type="gramEnd"/>
      <w:r>
        <w:t xml:space="preserve"> name.</w:t>
      </w:r>
    </w:p>
    <w:p w14:paraId="353A91E9" w14:textId="77777777" w:rsidR="00192254" w:rsidRDefault="00192254" w:rsidP="00192254">
      <w:pPr>
        <w:pStyle w:val="Hymn"/>
      </w:pPr>
      <w:r>
        <w:t>Jesus the only one who could ever save.</w:t>
      </w:r>
    </w:p>
    <w:p w14:paraId="22FC5ADB" w14:textId="77777777" w:rsidR="00192254" w:rsidRDefault="00192254" w:rsidP="00192254">
      <w:pPr>
        <w:pStyle w:val="Hymn"/>
      </w:pPr>
      <w:r>
        <w:t xml:space="preserve">Worthy of </w:t>
      </w:r>
      <w:proofErr w:type="spellStart"/>
      <w:r>
        <w:t>ev'ry</w:t>
      </w:r>
      <w:proofErr w:type="spellEnd"/>
      <w:r>
        <w:t xml:space="preserve"> breath we could ever breathe.</w:t>
      </w:r>
    </w:p>
    <w:p w14:paraId="46365AC6" w14:textId="77777777" w:rsidR="00192254" w:rsidRDefault="00192254" w:rsidP="00192254">
      <w:pPr>
        <w:pStyle w:val="Hymn"/>
      </w:pPr>
      <w:r>
        <w:t>We live for You.</w:t>
      </w:r>
    </w:p>
    <w:p w14:paraId="2E454841" w14:textId="77777777" w:rsidR="00192254" w:rsidRPr="002914FD" w:rsidRDefault="00192254" w:rsidP="00192254">
      <w:pPr>
        <w:pStyle w:val="Hymn"/>
        <w:rPr>
          <w:sz w:val="12"/>
          <w:szCs w:val="12"/>
        </w:rPr>
      </w:pPr>
    </w:p>
    <w:p w14:paraId="32F1B5CA" w14:textId="77777777" w:rsidR="00192254" w:rsidRDefault="00192254" w:rsidP="00192254">
      <w:pPr>
        <w:pStyle w:val="Hymn"/>
      </w:pPr>
      <w:r>
        <w:t>Holy, there is no one like You,</w:t>
      </w:r>
    </w:p>
    <w:p w14:paraId="7DD7C77E" w14:textId="77777777" w:rsidR="00192254" w:rsidRDefault="00192254" w:rsidP="00192254">
      <w:pPr>
        <w:pStyle w:val="Hymn"/>
      </w:pPr>
      <w:r>
        <w:t>There is none beside You.</w:t>
      </w:r>
    </w:p>
    <w:p w14:paraId="5A0D270E" w14:textId="77777777" w:rsidR="00192254" w:rsidRDefault="00192254" w:rsidP="00192254">
      <w:pPr>
        <w:pStyle w:val="Hymn"/>
      </w:pPr>
      <w:r>
        <w:t xml:space="preserve">Open up my eyes in wonder and show </w:t>
      </w:r>
      <w:proofErr w:type="gramStart"/>
      <w:r>
        <w:t>me</w:t>
      </w:r>
      <w:proofErr w:type="gramEnd"/>
      <w:r>
        <w:t xml:space="preserve"> </w:t>
      </w:r>
    </w:p>
    <w:p w14:paraId="45A02EB5" w14:textId="77777777" w:rsidR="00192254" w:rsidRDefault="00192254" w:rsidP="00192254">
      <w:pPr>
        <w:pStyle w:val="Hymn"/>
      </w:pPr>
      <w:r>
        <w:t xml:space="preserve">who You are and fill me, </w:t>
      </w:r>
    </w:p>
    <w:p w14:paraId="2D2CC1CD" w14:textId="77777777" w:rsidR="00192254" w:rsidRDefault="00192254" w:rsidP="00192254">
      <w:pPr>
        <w:pStyle w:val="Hymn"/>
      </w:pPr>
      <w:r>
        <w:t>with Your heart and lead me in Your love to those around me.</w:t>
      </w:r>
    </w:p>
    <w:p w14:paraId="2913AC77" w14:textId="77777777" w:rsidR="00192254" w:rsidRPr="002914FD" w:rsidRDefault="00192254" w:rsidP="00192254">
      <w:pPr>
        <w:pStyle w:val="Hymn"/>
        <w:rPr>
          <w:sz w:val="12"/>
          <w:szCs w:val="12"/>
        </w:rPr>
      </w:pPr>
    </w:p>
    <w:p w14:paraId="72CC26A5" w14:textId="77777777" w:rsidR="00192254" w:rsidRDefault="00192254" w:rsidP="00192254">
      <w:pPr>
        <w:pStyle w:val="Hymn"/>
      </w:pPr>
      <w:r>
        <w:t xml:space="preserve">I will build my life upon Your </w:t>
      </w:r>
      <w:proofErr w:type="gramStart"/>
      <w:r>
        <w:t>love;</w:t>
      </w:r>
      <w:proofErr w:type="gramEnd"/>
    </w:p>
    <w:p w14:paraId="1CF38AD8" w14:textId="77777777" w:rsidR="00192254" w:rsidRDefault="00192254" w:rsidP="00192254">
      <w:pPr>
        <w:pStyle w:val="Hymn"/>
      </w:pPr>
      <w:r>
        <w:t>It is a firm foundation.</w:t>
      </w:r>
    </w:p>
    <w:p w14:paraId="46224088" w14:textId="77777777" w:rsidR="00192254" w:rsidRDefault="00192254" w:rsidP="00192254">
      <w:pPr>
        <w:pStyle w:val="Hymn"/>
      </w:pPr>
      <w:r>
        <w:t>I will put my trust in You alone,</w:t>
      </w:r>
    </w:p>
    <w:p w14:paraId="2B1286DC" w14:textId="77777777" w:rsidR="00192254" w:rsidRDefault="00192254" w:rsidP="00192254">
      <w:pPr>
        <w:pStyle w:val="Hymn"/>
      </w:pPr>
      <w:r>
        <w:t>And I will not be shaken.</w:t>
      </w:r>
    </w:p>
    <w:p w14:paraId="00CC7D84" w14:textId="77777777" w:rsidR="00192254" w:rsidRDefault="00192254" w:rsidP="00192254">
      <w:pPr>
        <w:pStyle w:val="Hymn"/>
      </w:pPr>
      <w:r>
        <w:t>(repeat)</w:t>
      </w:r>
    </w:p>
    <w:p w14:paraId="3FF7F164" w14:textId="77777777" w:rsidR="00192254" w:rsidRPr="002914FD" w:rsidRDefault="00192254" w:rsidP="00192254">
      <w:pPr>
        <w:pStyle w:val="Hymn"/>
        <w:rPr>
          <w:sz w:val="12"/>
          <w:szCs w:val="12"/>
        </w:rPr>
      </w:pPr>
    </w:p>
    <w:p w14:paraId="25F46B43" w14:textId="77777777" w:rsidR="00192254" w:rsidRDefault="00192254" w:rsidP="00192254">
      <w:pPr>
        <w:pStyle w:val="Hymn"/>
      </w:pPr>
      <w:r>
        <w:t>Holy, there is no one like You,</w:t>
      </w:r>
    </w:p>
    <w:p w14:paraId="2CC3B7CB" w14:textId="77777777" w:rsidR="00192254" w:rsidRDefault="00192254" w:rsidP="00192254">
      <w:pPr>
        <w:pStyle w:val="Hymn"/>
      </w:pPr>
      <w:r>
        <w:t>There is none beside You.</w:t>
      </w:r>
    </w:p>
    <w:p w14:paraId="6B6EA10A" w14:textId="77777777" w:rsidR="00192254" w:rsidRDefault="00192254" w:rsidP="00192254">
      <w:pPr>
        <w:pStyle w:val="Hymn"/>
      </w:pPr>
      <w:r>
        <w:t xml:space="preserve">Open up my eyes in wonder and show </w:t>
      </w:r>
      <w:proofErr w:type="gramStart"/>
      <w:r>
        <w:t>me</w:t>
      </w:r>
      <w:proofErr w:type="gramEnd"/>
      <w:r>
        <w:t xml:space="preserve"> </w:t>
      </w:r>
    </w:p>
    <w:p w14:paraId="0E24E29D" w14:textId="77777777" w:rsidR="00192254" w:rsidRDefault="00192254" w:rsidP="00192254">
      <w:pPr>
        <w:pStyle w:val="Hymn"/>
      </w:pPr>
      <w:r>
        <w:t xml:space="preserve">who You are and fill me, </w:t>
      </w:r>
    </w:p>
    <w:p w14:paraId="38165CC1" w14:textId="77777777" w:rsidR="00192254" w:rsidRDefault="00192254" w:rsidP="00192254">
      <w:pPr>
        <w:pStyle w:val="Hymn"/>
      </w:pPr>
      <w:r>
        <w:t>with Your heart and lead me in Your love to those around me.</w:t>
      </w:r>
    </w:p>
    <w:p w14:paraId="4CF12909" w14:textId="77777777" w:rsidR="00192254" w:rsidRDefault="00192254" w:rsidP="00192254">
      <w:pPr>
        <w:pStyle w:val="Copyright"/>
        <w:spacing w:after="0"/>
      </w:pPr>
      <w:r>
        <w:t>CCLI Song # 7070345</w:t>
      </w:r>
    </w:p>
    <w:p w14:paraId="5AC01EB3" w14:textId="14817992" w:rsidR="00192254" w:rsidRDefault="00192254" w:rsidP="00192254">
      <w:pPr>
        <w:pStyle w:val="Copyright"/>
        <w:spacing w:before="0" w:after="0"/>
      </w:pPr>
      <w:r>
        <w:t>© 2016 Kaple Music (Admin. by Bethel Music Publishing)</w:t>
      </w:r>
    </w:p>
    <w:p w14:paraId="1766B077" w14:textId="77777777" w:rsidR="00192254" w:rsidRDefault="00192254" w:rsidP="00192254">
      <w:pPr>
        <w:pStyle w:val="Copyright"/>
        <w:spacing w:before="0" w:after="0"/>
      </w:pPr>
      <w:r>
        <w:t xml:space="preserve">For use solely with the </w:t>
      </w:r>
      <w:proofErr w:type="spellStart"/>
      <w:r>
        <w:t>SongSelect</w:t>
      </w:r>
      <w:proofErr w:type="spellEnd"/>
      <w:r>
        <w:t>® Terms of Use. All rights reserved. www.ccli.com</w:t>
      </w:r>
    </w:p>
    <w:p w14:paraId="5D7951E1" w14:textId="1A552053" w:rsidR="000F4FB4" w:rsidRDefault="00192254" w:rsidP="00192254">
      <w:pPr>
        <w:pStyle w:val="Copyright"/>
        <w:spacing w:before="0"/>
      </w:pPr>
      <w:r>
        <w:t>CCLI License # 1718515</w:t>
      </w:r>
    </w:p>
    <w:p w14:paraId="56EBF1CA" w14:textId="77777777" w:rsidR="000D66DA" w:rsidRDefault="000D66DA">
      <w:pPr>
        <w:spacing w:line="240" w:lineRule="auto"/>
        <w:ind w:left="0"/>
        <w:rPr>
          <w:rStyle w:val="Heading1Char"/>
        </w:rPr>
      </w:pPr>
      <w:r>
        <w:rPr>
          <w:rStyle w:val="Heading1Char"/>
        </w:rPr>
        <w:br w:type="page"/>
      </w:r>
    </w:p>
    <w:p w14:paraId="12471535" w14:textId="233F855C" w:rsidR="000F4FB4" w:rsidRPr="00735388" w:rsidRDefault="000F4FB4" w:rsidP="000F4FB4">
      <w:pPr>
        <w:spacing w:before="310" w:after="140"/>
        <w:ind w:left="0"/>
        <w:rPr>
          <w:b/>
          <w:bCs/>
          <w:sz w:val="27"/>
          <w:szCs w:val="27"/>
        </w:rPr>
      </w:pPr>
      <w:r>
        <w:rPr>
          <w:rStyle w:val="Heading1Char"/>
        </w:rPr>
        <w:t>DISTRIBUTION</w:t>
      </w:r>
      <w:r w:rsidRPr="00735D29">
        <w:rPr>
          <w:rStyle w:val="Heading1Char"/>
        </w:rPr>
        <w:t xml:space="preserve"> HYMN:</w:t>
      </w:r>
      <w:proofErr w:type="gramStart"/>
      <w:r w:rsidRPr="003D2CCC">
        <w:rPr>
          <w:bCs/>
          <w:sz w:val="28"/>
          <w:szCs w:val="28"/>
        </w:rPr>
        <w:t xml:space="preserve">  </w:t>
      </w:r>
      <w:r w:rsidRPr="00926F08">
        <w:rPr>
          <w:bCs/>
          <w:sz w:val="28"/>
          <w:szCs w:val="28"/>
        </w:rPr>
        <w:t xml:space="preserve"> “</w:t>
      </w:r>
      <w:proofErr w:type="gramEnd"/>
      <w:sdt>
        <w:sdtPr>
          <w:rPr>
            <w:sz w:val="28"/>
            <w:szCs w:val="28"/>
          </w:rPr>
          <w:alias w:val="Sermon Hymn"/>
          <w:tag w:val="Sermon Hymn"/>
          <w:id w:val="-1914923286"/>
          <w:placeholder>
            <w:docPart w:val="63BEFA4B0F694E71B56C10EB7B5CC04B"/>
          </w:placeholder>
          <w:text/>
        </w:sdtPr>
        <w:sdtContent>
          <w:r w:rsidR="00706CBC" w:rsidRPr="00706CBC">
            <w:rPr>
              <w:sz w:val="28"/>
              <w:szCs w:val="28"/>
            </w:rPr>
            <w:t>Lord, Keep Us Steadfast In Your Word</w:t>
          </w:r>
        </w:sdtContent>
      </w:sdt>
      <w:r w:rsidRPr="00926F08">
        <w:rPr>
          <w:bCs/>
          <w:sz w:val="28"/>
          <w:szCs w:val="28"/>
        </w:rPr>
        <w:t>”</w:t>
      </w:r>
      <w:r w:rsidRPr="00735388">
        <w:rPr>
          <w:bCs/>
          <w:sz w:val="27"/>
          <w:szCs w:val="27"/>
        </w:rPr>
        <w:t xml:space="preserve"> (</w:t>
      </w:r>
      <w:r w:rsidRPr="003C6A18">
        <w:rPr>
          <w:bCs/>
          <w:sz w:val="27"/>
          <w:szCs w:val="27"/>
        </w:rPr>
        <w:t>LSB</w:t>
      </w:r>
      <w:r w:rsidRPr="00735388">
        <w:rPr>
          <w:bCs/>
          <w:sz w:val="27"/>
          <w:szCs w:val="27"/>
        </w:rPr>
        <w:t>, #</w:t>
      </w:r>
      <w:sdt>
        <w:sdtPr>
          <w:rPr>
            <w:sz w:val="27"/>
            <w:szCs w:val="27"/>
          </w:rPr>
          <w:alias w:val="Number"/>
          <w:tag w:val="Number"/>
          <w:id w:val="-599030544"/>
          <w:placeholder>
            <w:docPart w:val="1E9224A7C718479C91A6AC7E6796EBC1"/>
          </w:placeholder>
          <w:text/>
        </w:sdtPr>
        <w:sdtContent>
          <w:r w:rsidR="00706CBC" w:rsidRPr="00706CBC">
            <w:rPr>
              <w:sz w:val="27"/>
              <w:szCs w:val="27"/>
            </w:rPr>
            <w:t>655</w:t>
          </w:r>
        </w:sdtContent>
      </w:sdt>
      <w:r w:rsidRPr="00735388">
        <w:rPr>
          <w:bCs/>
          <w:sz w:val="27"/>
          <w:szCs w:val="27"/>
        </w:rPr>
        <w:t>)</w:t>
      </w:r>
    </w:p>
    <w:p w14:paraId="78DA95FF" w14:textId="77777777" w:rsidR="003C11C2" w:rsidRDefault="003C11C2" w:rsidP="00192904">
      <w:pPr>
        <w:pStyle w:val="Hymn"/>
        <w:sectPr w:rsidR="003C11C2" w:rsidSect="003C11C2">
          <w:type w:val="continuous"/>
          <w:pgSz w:w="12240" w:h="15840"/>
          <w:pgMar w:top="1008" w:right="864" w:bottom="1152" w:left="864" w:header="720" w:footer="720" w:gutter="0"/>
          <w:cols w:space="720"/>
          <w:docGrid w:linePitch="360"/>
        </w:sectPr>
      </w:pPr>
    </w:p>
    <w:p w14:paraId="5BD172FE" w14:textId="0075CD8C" w:rsidR="00192904" w:rsidRPr="00192904" w:rsidRDefault="00192904" w:rsidP="00192904">
      <w:pPr>
        <w:pStyle w:val="Hymn"/>
      </w:pPr>
      <w:r w:rsidRPr="00192904">
        <w:t>Lord, keep us steadfast in Your Word;</w:t>
      </w:r>
      <w:r w:rsidRPr="00192904">
        <w:br/>
        <w:t>Curb those who by deceit or sword</w:t>
      </w:r>
      <w:r w:rsidRPr="00192904">
        <w:br/>
        <w:t>Would wrest the kingdom from Your Son</w:t>
      </w:r>
      <w:r w:rsidRPr="00192904">
        <w:br/>
        <w:t>And bring to naught all He has done.</w:t>
      </w:r>
    </w:p>
    <w:p w14:paraId="0D355790" w14:textId="77777777" w:rsidR="00192904" w:rsidRPr="00192904" w:rsidRDefault="00192904" w:rsidP="00192904">
      <w:pPr>
        <w:pStyle w:val="Hymn"/>
        <w:rPr>
          <w:sz w:val="11"/>
          <w:szCs w:val="11"/>
        </w:rPr>
      </w:pPr>
      <w:r w:rsidRPr="00192904">
        <w:rPr>
          <w:sz w:val="11"/>
          <w:szCs w:val="11"/>
        </w:rPr>
        <w:t> </w:t>
      </w:r>
    </w:p>
    <w:p w14:paraId="526CE842" w14:textId="595C094C" w:rsidR="00192904" w:rsidRPr="00192904" w:rsidRDefault="00192904" w:rsidP="00192904">
      <w:pPr>
        <w:pStyle w:val="Hymn"/>
      </w:pPr>
      <w:r w:rsidRPr="00192904">
        <w:t xml:space="preserve">Lord Jesus Christ, </w:t>
      </w:r>
      <w:proofErr w:type="gramStart"/>
      <w:r w:rsidRPr="00192904">
        <w:t>Your</w:t>
      </w:r>
      <w:proofErr w:type="gramEnd"/>
      <w:r w:rsidRPr="00192904">
        <w:t xml:space="preserve"> </w:t>
      </w:r>
      <w:proofErr w:type="spellStart"/>
      <w:r w:rsidRPr="00192904">
        <w:t>pow’r</w:t>
      </w:r>
      <w:proofErr w:type="spellEnd"/>
      <w:r w:rsidRPr="00192904">
        <w:t xml:space="preserve"> make known,</w:t>
      </w:r>
      <w:r w:rsidRPr="00192904">
        <w:br/>
        <w:t>For You are Lord of lords alone;</w:t>
      </w:r>
      <w:r w:rsidRPr="00192904">
        <w:br/>
        <w:t>Defend Your holy Church that we</w:t>
      </w:r>
      <w:r w:rsidRPr="00192904">
        <w:br/>
        <w:t>May sing Your praise eternally.</w:t>
      </w:r>
    </w:p>
    <w:p w14:paraId="3717079D" w14:textId="77777777" w:rsidR="00192904" w:rsidRPr="00192904" w:rsidRDefault="00192904" w:rsidP="00192904">
      <w:pPr>
        <w:pStyle w:val="Hymn"/>
        <w:rPr>
          <w:sz w:val="11"/>
          <w:szCs w:val="11"/>
        </w:rPr>
      </w:pPr>
      <w:r w:rsidRPr="00192904">
        <w:rPr>
          <w:sz w:val="11"/>
          <w:szCs w:val="11"/>
        </w:rPr>
        <w:t> </w:t>
      </w:r>
    </w:p>
    <w:p w14:paraId="098BF17F" w14:textId="365148B8" w:rsidR="00192904" w:rsidRPr="00192904" w:rsidRDefault="00192904" w:rsidP="00192904">
      <w:pPr>
        <w:pStyle w:val="Hymn"/>
      </w:pPr>
      <w:r w:rsidRPr="00192904">
        <w:t>O Comforter of priceless worth,</w:t>
      </w:r>
      <w:r w:rsidRPr="00192904">
        <w:br/>
        <w:t>Send peace and unity on earth;</w:t>
      </w:r>
      <w:r w:rsidRPr="00192904">
        <w:br/>
        <w:t>Support us in our final strife</w:t>
      </w:r>
      <w:r w:rsidRPr="00192904">
        <w:br/>
        <w:t>And lead us out of death to life.</w:t>
      </w:r>
    </w:p>
    <w:p w14:paraId="74B960FA" w14:textId="3BF4C5D0" w:rsidR="003C11C2" w:rsidRPr="000D66DA" w:rsidRDefault="00192904" w:rsidP="000D66DA">
      <w:pPr>
        <w:pStyle w:val="Copyright"/>
        <w:rPr>
          <w:rStyle w:val="Heading1Char"/>
          <w:b/>
          <w:sz w:val="22"/>
          <w:szCs w:val="22"/>
          <w:u w:val="none"/>
        </w:rPr>
        <w:sectPr w:rsidR="003C11C2" w:rsidRPr="000D66DA" w:rsidSect="005F52AD">
          <w:type w:val="continuous"/>
          <w:pgSz w:w="12240" w:h="15840"/>
          <w:pgMar w:top="1008" w:right="864" w:bottom="1152" w:left="864" w:header="720" w:footer="720" w:gutter="0"/>
          <w:cols w:space="720"/>
          <w:docGrid w:linePitch="360"/>
        </w:sectPr>
      </w:pPr>
      <w:r w:rsidRPr="00192904">
        <w:t>Text: Public domain</w:t>
      </w:r>
    </w:p>
    <w:p w14:paraId="05029E10" w14:textId="575DD8CA" w:rsidR="005D67CC" w:rsidRPr="00735388" w:rsidRDefault="005D67CC" w:rsidP="005D67CC">
      <w:pPr>
        <w:spacing w:before="310" w:after="140"/>
        <w:ind w:left="0"/>
        <w:rPr>
          <w:b/>
          <w:bCs/>
          <w:sz w:val="27"/>
          <w:szCs w:val="27"/>
        </w:rPr>
      </w:pPr>
      <w:r>
        <w:rPr>
          <w:rStyle w:val="Heading1Char"/>
        </w:rPr>
        <w:t>DISTRIBUTION</w:t>
      </w:r>
      <w:r w:rsidRPr="00735D29">
        <w:rPr>
          <w:rStyle w:val="Heading1Char"/>
        </w:rPr>
        <w:t xml:space="preserve"> HYMN:</w:t>
      </w:r>
      <w:proofErr w:type="gramStart"/>
      <w:r w:rsidRPr="003D2CCC">
        <w:rPr>
          <w:bCs/>
          <w:sz w:val="28"/>
          <w:szCs w:val="28"/>
        </w:rPr>
        <w:t xml:space="preserve">  </w:t>
      </w:r>
      <w:r w:rsidRPr="00926F08">
        <w:rPr>
          <w:bCs/>
          <w:sz w:val="28"/>
          <w:szCs w:val="28"/>
        </w:rPr>
        <w:t xml:space="preserve"> “</w:t>
      </w:r>
      <w:proofErr w:type="gramEnd"/>
      <w:sdt>
        <w:sdtPr>
          <w:rPr>
            <w:sz w:val="28"/>
            <w:szCs w:val="28"/>
          </w:rPr>
          <w:alias w:val="Sermon Hymn"/>
          <w:tag w:val="Sermon Hymn"/>
          <w:id w:val="-449703322"/>
          <w:placeholder>
            <w:docPart w:val="09142B5373044635A72C637A7172630B"/>
          </w:placeholder>
          <w:text/>
        </w:sdtPr>
        <w:sdtContent>
          <w:r w:rsidR="00706CBC" w:rsidRPr="00706CBC">
            <w:rPr>
              <w:sz w:val="28"/>
              <w:szCs w:val="28"/>
            </w:rPr>
            <w:t>Draw Near and Take the Body of the Lord</w:t>
          </w:r>
        </w:sdtContent>
      </w:sdt>
      <w:r w:rsidRPr="00926F08">
        <w:rPr>
          <w:bCs/>
          <w:sz w:val="28"/>
          <w:szCs w:val="28"/>
        </w:rPr>
        <w:t>”</w:t>
      </w:r>
      <w:r w:rsidRPr="00735388">
        <w:rPr>
          <w:bCs/>
          <w:sz w:val="27"/>
          <w:szCs w:val="27"/>
        </w:rPr>
        <w:t xml:space="preserve"> (</w:t>
      </w:r>
      <w:r w:rsidRPr="003C6A18">
        <w:rPr>
          <w:bCs/>
          <w:sz w:val="27"/>
          <w:szCs w:val="27"/>
        </w:rPr>
        <w:t>LSB</w:t>
      </w:r>
      <w:r w:rsidRPr="00735388">
        <w:rPr>
          <w:bCs/>
          <w:sz w:val="27"/>
          <w:szCs w:val="27"/>
        </w:rPr>
        <w:t>, #</w:t>
      </w:r>
      <w:sdt>
        <w:sdtPr>
          <w:rPr>
            <w:sz w:val="27"/>
            <w:szCs w:val="27"/>
          </w:rPr>
          <w:alias w:val="Number"/>
          <w:tag w:val="Number"/>
          <w:id w:val="624739350"/>
          <w:placeholder>
            <w:docPart w:val="1CE0171AFC7941A8973AC33BED48DD32"/>
          </w:placeholder>
          <w:text/>
        </w:sdtPr>
        <w:sdtContent>
          <w:r w:rsidR="00706CBC" w:rsidRPr="00706CBC">
            <w:rPr>
              <w:sz w:val="27"/>
              <w:szCs w:val="27"/>
            </w:rPr>
            <w:t>637</w:t>
          </w:r>
        </w:sdtContent>
      </w:sdt>
      <w:r w:rsidRPr="00735388">
        <w:rPr>
          <w:bCs/>
          <w:sz w:val="27"/>
          <w:szCs w:val="27"/>
        </w:rPr>
        <w:t>)</w:t>
      </w:r>
    </w:p>
    <w:p w14:paraId="0E197227" w14:textId="2EEF0C02" w:rsidR="00A75F86" w:rsidRPr="00A75F86" w:rsidRDefault="00A75F86" w:rsidP="00A75F86">
      <w:pPr>
        <w:pStyle w:val="Hymn"/>
      </w:pPr>
      <w:r w:rsidRPr="00A75F86">
        <w:t>Draw near and take the body of the Lord,</w:t>
      </w:r>
      <w:r w:rsidRPr="00A75F86">
        <w:br/>
        <w:t>And drink the holy blood for you outpoured;</w:t>
      </w:r>
      <w:r w:rsidRPr="00A75F86">
        <w:br/>
        <w:t>Offered was He for greatest and for least,</w:t>
      </w:r>
      <w:r w:rsidRPr="00A75F86">
        <w:br/>
        <w:t>Himself the victim and Himself the priest.</w:t>
      </w:r>
    </w:p>
    <w:p w14:paraId="013CFC64" w14:textId="77777777" w:rsidR="00A75F86" w:rsidRPr="00A75F86" w:rsidRDefault="00A75F86" w:rsidP="00A75F86">
      <w:pPr>
        <w:pStyle w:val="Hymn"/>
        <w:rPr>
          <w:sz w:val="11"/>
          <w:szCs w:val="11"/>
        </w:rPr>
      </w:pPr>
      <w:r w:rsidRPr="00A75F86">
        <w:rPr>
          <w:sz w:val="11"/>
          <w:szCs w:val="11"/>
        </w:rPr>
        <w:t> </w:t>
      </w:r>
    </w:p>
    <w:p w14:paraId="1BAB40FA" w14:textId="4C80FA5D" w:rsidR="00A75F86" w:rsidRPr="00A75F86" w:rsidRDefault="00A75F86" w:rsidP="00A75F86">
      <w:pPr>
        <w:pStyle w:val="Hymn"/>
      </w:pPr>
      <w:r w:rsidRPr="00A75F86">
        <w:t>He who His saints in this world rules and shields,</w:t>
      </w:r>
      <w:r w:rsidRPr="00A75F86">
        <w:br/>
        <w:t xml:space="preserve">To all </w:t>
      </w:r>
      <w:proofErr w:type="gramStart"/>
      <w:r w:rsidRPr="00A75F86">
        <w:t>believers</w:t>
      </w:r>
      <w:proofErr w:type="gramEnd"/>
      <w:r w:rsidRPr="00A75F86">
        <w:t xml:space="preserve"> life eternal yields;</w:t>
      </w:r>
      <w:r w:rsidRPr="00A75F86">
        <w:br/>
        <w:t xml:space="preserve">With </w:t>
      </w:r>
      <w:proofErr w:type="spellStart"/>
      <w:r w:rsidRPr="00A75F86">
        <w:t>heav’nly</w:t>
      </w:r>
      <w:proofErr w:type="spellEnd"/>
      <w:r w:rsidRPr="00A75F86">
        <w:t xml:space="preserve"> bread He makes the hungry whole,</w:t>
      </w:r>
      <w:r w:rsidRPr="00A75F86">
        <w:br/>
        <w:t>Gives living waters to the thirsting soul.</w:t>
      </w:r>
    </w:p>
    <w:p w14:paraId="13E87697" w14:textId="77777777" w:rsidR="00A75F86" w:rsidRPr="00A75F86" w:rsidRDefault="00A75F86" w:rsidP="00A75F86">
      <w:pPr>
        <w:pStyle w:val="Hymn"/>
        <w:rPr>
          <w:sz w:val="11"/>
          <w:szCs w:val="11"/>
        </w:rPr>
      </w:pPr>
      <w:r w:rsidRPr="00A75F86">
        <w:rPr>
          <w:sz w:val="11"/>
          <w:szCs w:val="11"/>
        </w:rPr>
        <w:t> </w:t>
      </w:r>
    </w:p>
    <w:p w14:paraId="581A2D92" w14:textId="403C7F1B" w:rsidR="00A75F86" w:rsidRPr="00A75F86" w:rsidRDefault="00A75F86" w:rsidP="00A75F86">
      <w:pPr>
        <w:pStyle w:val="Hymn"/>
      </w:pPr>
      <w:r w:rsidRPr="00A75F86">
        <w:t>Come forward then with faithful hearts sincere,</w:t>
      </w:r>
      <w:r w:rsidRPr="00A75F86">
        <w:br/>
        <w:t>And take the pledges of salvation here.</w:t>
      </w:r>
      <w:r w:rsidRPr="00A75F86">
        <w:br/>
        <w:t>O Lord, our hearts with grateful thanks endow</w:t>
      </w:r>
      <w:r w:rsidRPr="00A75F86">
        <w:br/>
        <w:t>As in this feast of love You bless us now.</w:t>
      </w:r>
    </w:p>
    <w:p w14:paraId="507671BA" w14:textId="5A8E03AD" w:rsidR="005D67CC" w:rsidRPr="00735388" w:rsidRDefault="00A75F86" w:rsidP="00A75F86">
      <w:pPr>
        <w:pStyle w:val="Copyright"/>
      </w:pPr>
      <w:r w:rsidRPr="00A75F86">
        <w:t>Text: Public domain</w:t>
      </w:r>
    </w:p>
    <w:p w14:paraId="6AF5C2F6" w14:textId="77777777" w:rsidR="00F44F60" w:rsidRDefault="00F44F60" w:rsidP="00F44F60">
      <w:pPr>
        <w:pStyle w:val="Heading1"/>
      </w:pPr>
      <w:r>
        <w:t>COMMON DISMISSAL:</w:t>
      </w:r>
    </w:p>
    <w:p w14:paraId="714541C3" w14:textId="77777777" w:rsidR="00F44F60" w:rsidRDefault="00F44F60" w:rsidP="00F44F60">
      <w:pPr>
        <w:pStyle w:val="Pastor"/>
      </w:pPr>
      <w:r w:rsidRPr="00724402">
        <w:t>Pastor:</w:t>
      </w:r>
      <w:r>
        <w:t xml:space="preserve"> </w:t>
      </w:r>
      <w:r w:rsidR="00900328">
        <w:tab/>
      </w:r>
      <w:r>
        <w:t>Now may this true body and blood our Lord Jesus Christ strengthen and preserve you in faith unto life everlasting.</w:t>
      </w:r>
    </w:p>
    <w:p w14:paraId="08F8D359" w14:textId="77777777" w:rsidR="00F44F60" w:rsidRDefault="00F44F60" w:rsidP="00F44F60">
      <w:pPr>
        <w:pStyle w:val="People"/>
      </w:pPr>
      <w:r w:rsidRPr="003E2DA0">
        <w:t xml:space="preserve">People: </w:t>
      </w:r>
      <w:r w:rsidR="00900328">
        <w:tab/>
      </w:r>
      <w:r w:rsidRPr="003E2DA0">
        <w:t>Amen.</w:t>
      </w:r>
    </w:p>
    <w:p w14:paraId="4CD0BA66" w14:textId="77777777" w:rsidR="00133524" w:rsidRDefault="00133524" w:rsidP="00133524">
      <w:pPr>
        <w:pStyle w:val="Heading1"/>
      </w:pPr>
      <w:r>
        <w:t>POST-COMMUNION PRAYER</w:t>
      </w:r>
    </w:p>
    <w:p w14:paraId="50DE2468" w14:textId="306FE19E" w:rsidR="0095541C" w:rsidRDefault="00133524" w:rsidP="00F21FF4">
      <w:pPr>
        <w:pStyle w:val="Pastor"/>
      </w:pPr>
      <w:r>
        <w:t>Pastor:</w:t>
      </w:r>
      <w:r>
        <w:tab/>
        <w:t>Let us pray.</w:t>
      </w:r>
    </w:p>
    <w:p w14:paraId="716C7060" w14:textId="5DF94BF4" w:rsidR="00584CC9" w:rsidRPr="00584CC9" w:rsidRDefault="00584CC9" w:rsidP="00584CC9">
      <w:pPr>
        <w:pStyle w:val="People"/>
      </w:pPr>
      <w:r>
        <w:t>People:</w:t>
      </w:r>
      <w:r>
        <w:tab/>
      </w:r>
      <w:r w:rsidR="00CB1ED5" w:rsidRPr="00CB1ED5">
        <w:t>O God the Father, the fountain and source of all goodness, who in loving-kindness sent Your only-begotten Son into the flesh, we thank You that for His sake You have given us pardon and peace in this Sacrament, and we ask You not to forsake Your children but always to rule our hearts and minds by Your Holy Spirit that we may be enabled constantly to serve You; through Jesus Christ, Your Son, our Lord, who lives and reigns with You and the Holy Spirit, one God, now and forever.</w:t>
      </w:r>
      <w:r w:rsidR="00CB1ED5">
        <w:t xml:space="preserve"> Amen.</w:t>
      </w:r>
    </w:p>
    <w:p w14:paraId="752781AB" w14:textId="77777777" w:rsidR="00E343F6" w:rsidRPr="00562936" w:rsidRDefault="00E343F6" w:rsidP="00E343F6">
      <w:pPr>
        <w:keepNext/>
        <w:spacing w:before="310" w:after="140" w:line="240" w:lineRule="auto"/>
        <w:ind w:left="0"/>
        <w:outlineLvl w:val="0"/>
        <w:rPr>
          <w:bCs/>
          <w:i/>
          <w:iCs/>
          <w:sz w:val="27"/>
          <w:szCs w:val="27"/>
          <w:u w:val="single"/>
        </w:rPr>
      </w:pPr>
      <w:r w:rsidRPr="002D632F">
        <w:rPr>
          <w:b/>
          <w:sz w:val="31"/>
          <w:szCs w:val="31"/>
          <w:u w:val="single"/>
        </w:rPr>
        <w:t>BENEDICTION</w:t>
      </w:r>
      <w:r w:rsidRPr="002D632F">
        <w:rPr>
          <w:b/>
          <w:sz w:val="31"/>
          <w:szCs w:val="31"/>
        </w:rPr>
        <w:t>:</w:t>
      </w:r>
      <w:proofErr w:type="gramStart"/>
      <w:r>
        <w:rPr>
          <w:b/>
          <w:sz w:val="31"/>
          <w:szCs w:val="31"/>
        </w:rPr>
        <w:t xml:space="preserve">   </w:t>
      </w:r>
      <w:r w:rsidRPr="00562936">
        <w:rPr>
          <w:bCs/>
          <w:i/>
          <w:iCs/>
          <w:sz w:val="31"/>
          <w:szCs w:val="31"/>
        </w:rPr>
        <w:t>(</w:t>
      </w:r>
      <w:proofErr w:type="gramEnd"/>
      <w:r>
        <w:rPr>
          <w:bCs/>
          <w:i/>
          <w:iCs/>
          <w:sz w:val="31"/>
          <w:szCs w:val="31"/>
        </w:rPr>
        <w:t>Numbers 6:24-26</w:t>
      </w:r>
      <w:r w:rsidRPr="00562936">
        <w:rPr>
          <w:bCs/>
          <w:i/>
          <w:iCs/>
          <w:sz w:val="31"/>
          <w:szCs w:val="31"/>
        </w:rPr>
        <w:t>)</w:t>
      </w:r>
    </w:p>
    <w:p w14:paraId="07A67FCD" w14:textId="77777777" w:rsidR="00E343F6" w:rsidRPr="00264621" w:rsidRDefault="00E343F6" w:rsidP="00E343F6">
      <w:pPr>
        <w:pStyle w:val="Pastor"/>
      </w:pPr>
      <w:r w:rsidRPr="002D632F">
        <w:t>Pastor:</w:t>
      </w:r>
      <w:r w:rsidRPr="002D632F">
        <w:tab/>
      </w:r>
      <w:r>
        <w:t xml:space="preserve">The Lord bless you and keep you. The Lord make His face shine on you and be gracious to you. The Lord </w:t>
      </w:r>
      <w:proofErr w:type="gramStart"/>
      <w:r>
        <w:t>look</w:t>
      </w:r>
      <w:proofErr w:type="gramEnd"/>
      <w:r>
        <w:t xml:space="preserve"> upon you with favor and give you peace.  </w:t>
      </w:r>
    </w:p>
    <w:p w14:paraId="1981868F" w14:textId="77777777" w:rsidR="00E343F6" w:rsidRPr="0079345F" w:rsidRDefault="00E343F6" w:rsidP="00E343F6">
      <w:pPr>
        <w:pStyle w:val="People"/>
      </w:pPr>
      <w:r w:rsidRPr="00264621">
        <w:t>People:</w:t>
      </w:r>
      <w:r w:rsidRPr="00264621">
        <w:tab/>
        <w:t>Amen.</w:t>
      </w:r>
    </w:p>
    <w:p w14:paraId="4B52851E" w14:textId="08296EFA" w:rsidR="00215E46" w:rsidRPr="00215E46" w:rsidRDefault="00181DB2" w:rsidP="00215E46">
      <w:pPr>
        <w:pStyle w:val="Heading1"/>
        <w:rPr>
          <w:b w:val="0"/>
          <w:bCs/>
          <w:sz w:val="27"/>
          <w:szCs w:val="27"/>
          <w:u w:val="none"/>
        </w:rPr>
      </w:pPr>
      <w:r w:rsidRPr="00387113">
        <w:t>CLOSING HYMN</w:t>
      </w:r>
      <w:r w:rsidRPr="003C6A18">
        <w:rPr>
          <w:u w:val="none"/>
        </w:rPr>
        <w:t>:</w:t>
      </w:r>
      <w:proofErr w:type="gramStart"/>
      <w:r w:rsidRPr="003C6A18">
        <w:rPr>
          <w:sz w:val="28"/>
          <w:szCs w:val="28"/>
          <w:u w:val="none"/>
        </w:rPr>
        <w:t xml:space="preserve"> </w:t>
      </w:r>
      <w:r w:rsidR="006D004F" w:rsidRPr="00D96086">
        <w:rPr>
          <w:b w:val="0"/>
          <w:bCs/>
          <w:sz w:val="28"/>
          <w:szCs w:val="28"/>
          <w:u w:val="none"/>
        </w:rPr>
        <w:t xml:space="preserve"> </w:t>
      </w:r>
      <w:r w:rsidRPr="00124030">
        <w:rPr>
          <w:b w:val="0"/>
          <w:bCs/>
          <w:sz w:val="28"/>
          <w:szCs w:val="28"/>
          <w:u w:val="none"/>
        </w:rPr>
        <w:t xml:space="preserve"> “</w:t>
      </w:r>
      <w:proofErr w:type="gramEnd"/>
      <w:sdt>
        <w:sdtPr>
          <w:rPr>
            <w:b w:val="0"/>
            <w:bCs/>
            <w:sz w:val="28"/>
            <w:szCs w:val="28"/>
            <w:u w:val="none"/>
          </w:rPr>
          <w:alias w:val="Closing Hymn"/>
          <w:tag w:val="Closing Hymn"/>
          <w:id w:val="563763360"/>
          <w:placeholder>
            <w:docPart w:val="02EFE9076BAF4EF2B4E8987E331BEBA1"/>
          </w:placeholder>
          <w:text/>
        </w:sdtPr>
        <w:sdtContent>
          <w:r w:rsidR="00324F09">
            <w:rPr>
              <w:b w:val="0"/>
              <w:bCs/>
              <w:sz w:val="28"/>
              <w:szCs w:val="28"/>
              <w:u w:val="none"/>
            </w:rPr>
            <w:t>Nunc Dimittis</w:t>
          </w:r>
        </w:sdtContent>
      </w:sdt>
      <w:r w:rsidRPr="00124030">
        <w:rPr>
          <w:b w:val="0"/>
          <w:bCs/>
          <w:sz w:val="28"/>
          <w:szCs w:val="28"/>
          <w:u w:val="none"/>
        </w:rPr>
        <w:t>”</w:t>
      </w:r>
      <w:r w:rsidRPr="00735388">
        <w:rPr>
          <w:b w:val="0"/>
          <w:bCs/>
          <w:sz w:val="27"/>
          <w:szCs w:val="27"/>
          <w:u w:val="none"/>
        </w:rPr>
        <w:t xml:space="preserve">  (</w:t>
      </w:r>
      <w:r w:rsidR="00324F09">
        <w:rPr>
          <w:b w:val="0"/>
          <w:bCs/>
          <w:sz w:val="27"/>
          <w:szCs w:val="27"/>
          <w:u w:val="none"/>
        </w:rPr>
        <w:t>The Lutheran Service Book</w:t>
      </w:r>
      <w:r w:rsidRPr="00735388">
        <w:rPr>
          <w:b w:val="0"/>
          <w:bCs/>
          <w:sz w:val="27"/>
          <w:szCs w:val="27"/>
          <w:u w:val="none"/>
        </w:rPr>
        <w:t>,</w:t>
      </w:r>
      <w:r w:rsidR="00216FC5" w:rsidRPr="00735388">
        <w:rPr>
          <w:b w:val="0"/>
          <w:bCs/>
          <w:sz w:val="27"/>
          <w:szCs w:val="27"/>
          <w:u w:val="none"/>
        </w:rPr>
        <w:t xml:space="preserve"> </w:t>
      </w:r>
      <w:sdt>
        <w:sdtPr>
          <w:rPr>
            <w:b w:val="0"/>
            <w:bCs/>
            <w:sz w:val="27"/>
            <w:szCs w:val="27"/>
            <w:u w:val="none"/>
          </w:rPr>
          <w:alias w:val="Number"/>
          <w:tag w:val="Number"/>
          <w:id w:val="424312579"/>
          <w:placeholder>
            <w:docPart w:val="1AE94DE7E6D44956B948006A87EF7DF3"/>
          </w:placeholder>
          <w:text/>
        </w:sdtPr>
        <w:sdtContent>
          <w:r w:rsidR="00324F09">
            <w:rPr>
              <w:b w:val="0"/>
              <w:bCs/>
              <w:sz w:val="27"/>
              <w:szCs w:val="27"/>
              <w:u w:val="none"/>
            </w:rPr>
            <w:t>Divine Service IV</w:t>
          </w:r>
        </w:sdtContent>
      </w:sdt>
      <w:r w:rsidR="009C2259">
        <w:rPr>
          <w:b w:val="0"/>
          <w:bCs/>
          <w:sz w:val="27"/>
          <w:szCs w:val="27"/>
          <w:u w:val="none"/>
        </w:rPr>
        <w:t xml:space="preserve"> p. 211</w:t>
      </w:r>
      <w:r w:rsidRPr="00735388">
        <w:rPr>
          <w:b w:val="0"/>
          <w:bCs/>
          <w:sz w:val="27"/>
          <w:szCs w:val="27"/>
          <w:u w:val="none"/>
        </w:rPr>
        <w:t>)</w:t>
      </w:r>
    </w:p>
    <w:p w14:paraId="37C9BA73" w14:textId="77777777" w:rsidR="00215E46" w:rsidRDefault="00215E46" w:rsidP="00215E46">
      <w:pPr>
        <w:pStyle w:val="Image0"/>
      </w:pPr>
      <w:r>
        <w:rPr>
          <w:noProof/>
        </w:rPr>
        <w:drawing>
          <wp:inline distT="0" distB="0" distL="0" distR="0" wp14:anchorId="35AB2613" wp14:editId="01E07CA0">
            <wp:extent cx="4344924" cy="676655"/>
            <wp:effectExtent l="0" t="0" r="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29"/>
                    <a:stretch>
                      <a:fillRect/>
                    </a:stretch>
                  </pic:blipFill>
                  <pic:spPr bwMode="auto">
                    <a:xfrm>
                      <a:off x="0" y="0"/>
                      <a:ext cx="4344924" cy="676655"/>
                    </a:xfrm>
                    <a:prstGeom prst="rect">
                      <a:avLst/>
                    </a:prstGeom>
                    <a:noFill/>
                    <a:ln>
                      <a:noFill/>
                    </a:ln>
                  </pic:spPr>
                </pic:pic>
              </a:graphicData>
            </a:graphic>
          </wp:inline>
        </w:drawing>
      </w:r>
    </w:p>
    <w:p w14:paraId="51029AE1" w14:textId="77777777" w:rsidR="00215E46" w:rsidRDefault="00215E46" w:rsidP="00215E46">
      <w:pPr>
        <w:pStyle w:val="Image0"/>
      </w:pPr>
      <w:r>
        <w:rPr>
          <w:noProof/>
        </w:rPr>
        <w:drawing>
          <wp:inline distT="0" distB="0" distL="0" distR="0" wp14:anchorId="1C19BD46" wp14:editId="227EF449">
            <wp:extent cx="4344924" cy="762000"/>
            <wp:effectExtent l="0" t="0" r="0"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30"/>
                    <a:stretch>
                      <a:fillRect/>
                    </a:stretch>
                  </pic:blipFill>
                  <pic:spPr bwMode="auto">
                    <a:xfrm>
                      <a:off x="0" y="0"/>
                      <a:ext cx="4344924" cy="762000"/>
                    </a:xfrm>
                    <a:prstGeom prst="rect">
                      <a:avLst/>
                    </a:prstGeom>
                    <a:noFill/>
                    <a:ln>
                      <a:noFill/>
                    </a:ln>
                  </pic:spPr>
                </pic:pic>
              </a:graphicData>
            </a:graphic>
          </wp:inline>
        </w:drawing>
      </w:r>
    </w:p>
    <w:p w14:paraId="6BFC800E" w14:textId="77777777" w:rsidR="00215E46" w:rsidRDefault="00215E46" w:rsidP="00215E46">
      <w:pPr>
        <w:pStyle w:val="Image0"/>
      </w:pPr>
      <w:r>
        <w:rPr>
          <w:noProof/>
        </w:rPr>
        <w:drawing>
          <wp:inline distT="0" distB="0" distL="0" distR="0" wp14:anchorId="7B6E546E" wp14:editId="52A9FDD7">
            <wp:extent cx="4344924" cy="762000"/>
            <wp:effectExtent l="0" t="0" r="0"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31"/>
                    <a:stretch>
                      <a:fillRect/>
                    </a:stretch>
                  </pic:blipFill>
                  <pic:spPr bwMode="auto">
                    <a:xfrm>
                      <a:off x="0" y="0"/>
                      <a:ext cx="4344924" cy="762000"/>
                    </a:xfrm>
                    <a:prstGeom prst="rect">
                      <a:avLst/>
                    </a:prstGeom>
                    <a:noFill/>
                    <a:ln>
                      <a:noFill/>
                    </a:ln>
                  </pic:spPr>
                </pic:pic>
              </a:graphicData>
            </a:graphic>
          </wp:inline>
        </w:drawing>
      </w:r>
    </w:p>
    <w:p w14:paraId="50C97C84" w14:textId="77777777" w:rsidR="00215E46" w:rsidRDefault="00215E46" w:rsidP="00215E46">
      <w:pPr>
        <w:pStyle w:val="Image0"/>
      </w:pPr>
      <w:r>
        <w:rPr>
          <w:noProof/>
        </w:rPr>
        <w:drawing>
          <wp:inline distT="0" distB="0" distL="0" distR="0" wp14:anchorId="5E7C00F0" wp14:editId="563CDD3D">
            <wp:extent cx="4344924" cy="762000"/>
            <wp:effectExtent l="0" t="0" r="0"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32"/>
                    <a:stretch>
                      <a:fillRect/>
                    </a:stretch>
                  </pic:blipFill>
                  <pic:spPr bwMode="auto">
                    <a:xfrm>
                      <a:off x="0" y="0"/>
                      <a:ext cx="4344924" cy="762000"/>
                    </a:xfrm>
                    <a:prstGeom prst="rect">
                      <a:avLst/>
                    </a:prstGeom>
                    <a:noFill/>
                    <a:ln>
                      <a:noFill/>
                    </a:ln>
                  </pic:spPr>
                </pic:pic>
              </a:graphicData>
            </a:graphic>
          </wp:inline>
        </w:drawing>
      </w:r>
    </w:p>
    <w:p w14:paraId="5CBAAF4A" w14:textId="77777777" w:rsidR="00215E46" w:rsidRDefault="00215E46" w:rsidP="00215E46">
      <w:pPr>
        <w:pStyle w:val="Image0"/>
      </w:pPr>
      <w:r>
        <w:rPr>
          <w:noProof/>
        </w:rPr>
        <w:drawing>
          <wp:inline distT="0" distB="0" distL="0" distR="0" wp14:anchorId="78005622" wp14:editId="3FF5428C">
            <wp:extent cx="4344924" cy="754380"/>
            <wp:effectExtent l="0" t="0" r="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33"/>
                    <a:stretch>
                      <a:fillRect/>
                    </a:stretch>
                  </pic:blipFill>
                  <pic:spPr bwMode="auto">
                    <a:xfrm>
                      <a:off x="0" y="0"/>
                      <a:ext cx="4344924" cy="754380"/>
                    </a:xfrm>
                    <a:prstGeom prst="rect">
                      <a:avLst/>
                    </a:prstGeom>
                    <a:noFill/>
                    <a:ln>
                      <a:noFill/>
                    </a:ln>
                  </pic:spPr>
                </pic:pic>
              </a:graphicData>
            </a:graphic>
          </wp:inline>
        </w:drawing>
      </w:r>
    </w:p>
    <w:p w14:paraId="00E393D6" w14:textId="77777777" w:rsidR="00215E46" w:rsidRDefault="00215E46" w:rsidP="00215E46">
      <w:pPr>
        <w:pStyle w:val="Image0"/>
      </w:pPr>
      <w:r>
        <w:rPr>
          <w:noProof/>
        </w:rPr>
        <w:drawing>
          <wp:inline distT="0" distB="0" distL="0" distR="0" wp14:anchorId="3F06D9CA" wp14:editId="04DDE790">
            <wp:extent cx="4344924" cy="771143"/>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34"/>
                    <a:stretch>
                      <a:fillRect/>
                    </a:stretch>
                  </pic:blipFill>
                  <pic:spPr bwMode="auto">
                    <a:xfrm>
                      <a:off x="0" y="0"/>
                      <a:ext cx="4344924" cy="771143"/>
                    </a:xfrm>
                    <a:prstGeom prst="rect">
                      <a:avLst/>
                    </a:prstGeom>
                    <a:noFill/>
                    <a:ln>
                      <a:noFill/>
                    </a:ln>
                  </pic:spPr>
                </pic:pic>
              </a:graphicData>
            </a:graphic>
          </wp:inline>
        </w:drawing>
      </w:r>
    </w:p>
    <w:p w14:paraId="6877EC97" w14:textId="5C972B3E" w:rsidR="00ED4A6C" w:rsidRPr="007C1C46" w:rsidRDefault="00ED4A6C" w:rsidP="007C1C46">
      <w:pPr>
        <w:pStyle w:val="image"/>
        <w:shd w:val="clear" w:color="auto" w:fill="FFFFFF"/>
        <w:spacing w:before="0" w:beforeAutospacing="0" w:after="0" w:afterAutospacing="0"/>
        <w:ind w:left="720" w:hanging="720"/>
        <w:rPr>
          <w:rFonts w:ascii="Calibri" w:hAnsi="Calibri" w:cs="Calibri"/>
          <w:color w:val="000000"/>
          <w:sz w:val="29"/>
          <w:szCs w:val="29"/>
        </w:rPr>
      </w:pPr>
    </w:p>
    <w:p w14:paraId="5248C7A3" w14:textId="77777777" w:rsidR="00490BE6" w:rsidRPr="00387113" w:rsidRDefault="00490BE6" w:rsidP="00490BE6">
      <w:pPr>
        <w:pStyle w:val="Heading1"/>
      </w:pPr>
      <w:r>
        <w:t>DISMISSAL:</w:t>
      </w:r>
    </w:p>
    <w:p w14:paraId="4D1F8EC2" w14:textId="77777777" w:rsidR="00490BE6" w:rsidRDefault="00490BE6" w:rsidP="00490BE6">
      <w:pPr>
        <w:pStyle w:val="Hymn"/>
      </w:pPr>
      <w:r>
        <w:t xml:space="preserve">† </w:t>
      </w:r>
      <w:r w:rsidRPr="00305F64">
        <w:rPr>
          <w:b/>
          <w:bCs/>
          <w:position w:val="6"/>
        </w:rPr>
        <w:t>†</w:t>
      </w:r>
      <w:r>
        <w:t xml:space="preserve"> †</w:t>
      </w:r>
    </w:p>
    <w:p w14:paraId="4EB47A73" w14:textId="77777777" w:rsidR="00490BE6" w:rsidRPr="00387113" w:rsidRDefault="00490BE6" w:rsidP="00490BE6">
      <w:pPr>
        <w:pStyle w:val="Hymn"/>
      </w:pPr>
      <w:r>
        <w:t>Go in peace and serve the Lord!</w:t>
      </w:r>
    </w:p>
    <w:p w14:paraId="7CCA5CAC" w14:textId="77777777" w:rsidR="00E6445E" w:rsidRPr="00387113" w:rsidRDefault="00E6445E" w:rsidP="00490BE6">
      <w:pPr>
        <w:spacing w:line="240" w:lineRule="auto"/>
        <w:ind w:left="0"/>
        <w:rPr>
          <w:b/>
          <w:sz w:val="24"/>
          <w:szCs w:val="24"/>
          <w:u w:val="single"/>
        </w:rPr>
      </w:pPr>
    </w:p>
    <w:p w14:paraId="7A523CF3" w14:textId="1E07B2EE" w:rsidR="006616A3" w:rsidRDefault="006616A3">
      <w:pPr>
        <w:spacing w:line="240" w:lineRule="auto"/>
        <w:ind w:left="0"/>
        <w:rPr>
          <w:b/>
          <w:sz w:val="24"/>
          <w:szCs w:val="24"/>
          <w:u w:val="single"/>
        </w:rPr>
      </w:pPr>
      <w:r>
        <w:rPr>
          <w:b/>
          <w:sz w:val="24"/>
          <w:szCs w:val="24"/>
          <w:u w:val="single"/>
        </w:rPr>
        <w:br w:type="page"/>
      </w:r>
    </w:p>
    <w:p w14:paraId="28680C6F" w14:textId="77777777" w:rsidR="00E6445E" w:rsidRDefault="00E6445E" w:rsidP="006F191B">
      <w:pPr>
        <w:spacing w:line="240" w:lineRule="auto"/>
        <w:rPr>
          <w:b/>
          <w:sz w:val="24"/>
          <w:szCs w:val="24"/>
          <w:u w:val="single"/>
        </w:rPr>
      </w:pPr>
    </w:p>
    <w:p w14:paraId="51EFC9C0" w14:textId="77777777" w:rsidR="006616A3" w:rsidRDefault="006616A3" w:rsidP="006F191B">
      <w:pPr>
        <w:spacing w:line="240" w:lineRule="auto"/>
        <w:rPr>
          <w:b/>
          <w:sz w:val="24"/>
          <w:szCs w:val="24"/>
          <w:u w:val="single"/>
        </w:rPr>
      </w:pPr>
    </w:p>
    <w:p w14:paraId="7C26D3C6" w14:textId="77777777" w:rsidR="006616A3" w:rsidRDefault="006616A3" w:rsidP="006F191B">
      <w:pPr>
        <w:spacing w:line="240" w:lineRule="auto"/>
        <w:rPr>
          <w:b/>
          <w:sz w:val="24"/>
          <w:szCs w:val="24"/>
          <w:u w:val="single"/>
        </w:rPr>
      </w:pPr>
    </w:p>
    <w:p w14:paraId="5CFEB7E5" w14:textId="77777777" w:rsidR="006616A3" w:rsidRDefault="006616A3" w:rsidP="006F191B">
      <w:pPr>
        <w:spacing w:line="240" w:lineRule="auto"/>
        <w:rPr>
          <w:b/>
          <w:sz w:val="24"/>
          <w:szCs w:val="24"/>
          <w:u w:val="single"/>
        </w:rPr>
      </w:pPr>
    </w:p>
    <w:p w14:paraId="17F5B833" w14:textId="77777777" w:rsidR="006616A3" w:rsidRDefault="006616A3" w:rsidP="006F191B">
      <w:pPr>
        <w:spacing w:line="240" w:lineRule="auto"/>
        <w:rPr>
          <w:b/>
          <w:sz w:val="24"/>
          <w:szCs w:val="24"/>
          <w:u w:val="single"/>
        </w:rPr>
      </w:pPr>
    </w:p>
    <w:p w14:paraId="77B3A31E" w14:textId="77777777" w:rsidR="006616A3" w:rsidRDefault="006616A3" w:rsidP="006F191B">
      <w:pPr>
        <w:spacing w:line="240" w:lineRule="auto"/>
        <w:rPr>
          <w:b/>
          <w:sz w:val="24"/>
          <w:szCs w:val="24"/>
          <w:u w:val="single"/>
        </w:rPr>
      </w:pPr>
    </w:p>
    <w:p w14:paraId="411DDB66" w14:textId="77777777" w:rsidR="006616A3" w:rsidRDefault="006616A3" w:rsidP="006F191B">
      <w:pPr>
        <w:spacing w:line="240" w:lineRule="auto"/>
        <w:rPr>
          <w:b/>
          <w:sz w:val="24"/>
          <w:szCs w:val="24"/>
          <w:u w:val="single"/>
        </w:rPr>
      </w:pPr>
    </w:p>
    <w:p w14:paraId="33737A44" w14:textId="77777777" w:rsidR="006616A3" w:rsidRDefault="006616A3" w:rsidP="006F191B">
      <w:pPr>
        <w:spacing w:line="240" w:lineRule="auto"/>
        <w:rPr>
          <w:b/>
          <w:sz w:val="24"/>
          <w:szCs w:val="24"/>
          <w:u w:val="single"/>
        </w:rPr>
      </w:pPr>
    </w:p>
    <w:p w14:paraId="0B00EEF0" w14:textId="77777777" w:rsidR="006616A3" w:rsidRDefault="006616A3" w:rsidP="006F191B">
      <w:pPr>
        <w:spacing w:line="240" w:lineRule="auto"/>
        <w:rPr>
          <w:b/>
          <w:sz w:val="24"/>
          <w:szCs w:val="24"/>
          <w:u w:val="single"/>
        </w:rPr>
      </w:pPr>
    </w:p>
    <w:p w14:paraId="1C415742" w14:textId="77777777" w:rsidR="006616A3" w:rsidRPr="00387113" w:rsidRDefault="006616A3" w:rsidP="006F191B">
      <w:pPr>
        <w:spacing w:line="240" w:lineRule="auto"/>
        <w:rPr>
          <w:b/>
          <w:sz w:val="24"/>
          <w:szCs w:val="24"/>
          <w:u w:val="single"/>
        </w:rPr>
      </w:pPr>
    </w:p>
    <w:p w14:paraId="3FF929E4" w14:textId="77777777" w:rsidR="00E6445E" w:rsidRPr="00387113" w:rsidRDefault="00E6445E" w:rsidP="006F191B">
      <w:pPr>
        <w:spacing w:line="240" w:lineRule="auto"/>
        <w:rPr>
          <w:b/>
          <w:sz w:val="24"/>
          <w:szCs w:val="24"/>
          <w:u w:val="single"/>
        </w:rPr>
      </w:pPr>
    </w:p>
    <w:p w14:paraId="54C8F428" w14:textId="77777777" w:rsidR="00E6445E" w:rsidRPr="00387113" w:rsidRDefault="00E6445E" w:rsidP="006F191B">
      <w:pPr>
        <w:spacing w:line="240" w:lineRule="auto"/>
        <w:rPr>
          <w:b/>
          <w:sz w:val="24"/>
          <w:szCs w:val="24"/>
          <w:u w:val="single"/>
        </w:rPr>
      </w:pPr>
    </w:p>
    <w:p w14:paraId="3C4B84B0" w14:textId="77777777" w:rsidR="00B3112A" w:rsidRPr="00387113" w:rsidRDefault="00B3112A" w:rsidP="006137B7">
      <w:pPr>
        <w:spacing w:after="100" w:line="240" w:lineRule="auto"/>
        <w:jc w:val="center"/>
        <w:rPr>
          <w:b/>
          <w:sz w:val="28"/>
          <w:szCs w:val="28"/>
          <w:u w:val="single"/>
        </w:rPr>
      </w:pPr>
      <w:r w:rsidRPr="00387113">
        <w:rPr>
          <w:b/>
          <w:sz w:val="28"/>
          <w:szCs w:val="28"/>
          <w:u w:val="single"/>
        </w:rPr>
        <w:t>In Christian Service:</w:t>
      </w:r>
    </w:p>
    <w:p w14:paraId="382E2BD4" w14:textId="77777777" w:rsidR="00B3112A" w:rsidRPr="00387113" w:rsidRDefault="00B3112A" w:rsidP="00E6445E">
      <w:pPr>
        <w:jc w:val="center"/>
        <w:rPr>
          <w:sz w:val="28"/>
          <w:szCs w:val="28"/>
        </w:rPr>
      </w:pPr>
      <w:r w:rsidRPr="00387113">
        <w:rPr>
          <w:sz w:val="28"/>
          <w:szCs w:val="28"/>
        </w:rPr>
        <w:t>All disciples of the Lord Jesus</w:t>
      </w:r>
    </w:p>
    <w:p w14:paraId="5E544053" w14:textId="77777777" w:rsidR="00B3112A" w:rsidRPr="00387113" w:rsidRDefault="00B3112A" w:rsidP="00E6445E">
      <w:pPr>
        <w:jc w:val="center"/>
        <w:rPr>
          <w:i/>
          <w:sz w:val="28"/>
          <w:szCs w:val="28"/>
        </w:rPr>
      </w:pPr>
      <w:r w:rsidRPr="00387113">
        <w:rPr>
          <w:i/>
          <w:sz w:val="28"/>
          <w:szCs w:val="28"/>
        </w:rPr>
        <w:t>with</w:t>
      </w:r>
    </w:p>
    <w:p w14:paraId="6134A7F6" w14:textId="40063A0A" w:rsidR="00007A48" w:rsidRDefault="00655EDA" w:rsidP="00007A48">
      <w:pPr>
        <w:jc w:val="center"/>
        <w:rPr>
          <w:sz w:val="28"/>
          <w:szCs w:val="28"/>
        </w:rPr>
      </w:pPr>
      <w:r w:rsidRPr="00387113">
        <w:rPr>
          <w:sz w:val="28"/>
          <w:szCs w:val="28"/>
        </w:rPr>
        <w:t>Liturgist</w:t>
      </w:r>
      <w:r w:rsidR="00037E71">
        <w:rPr>
          <w:sz w:val="28"/>
          <w:szCs w:val="28"/>
        </w:rPr>
        <w:t>:</w:t>
      </w:r>
      <w:r w:rsidR="00007A48" w:rsidRPr="00387113">
        <w:rPr>
          <w:sz w:val="28"/>
          <w:szCs w:val="28"/>
        </w:rPr>
        <w:t xml:space="preserve">  </w:t>
      </w:r>
      <w:sdt>
        <w:sdtPr>
          <w:rPr>
            <w:sz w:val="28"/>
            <w:szCs w:val="28"/>
          </w:rPr>
          <w:alias w:val="Pastor"/>
          <w:tag w:val="Pastor"/>
          <w:id w:val="1946112116"/>
          <w:placeholder>
            <w:docPart w:val="6A34BEB7450E4460AF9936646ADC2943"/>
          </w:placeholder>
          <w:comboBox>
            <w:listItem w:value="Choose an item."/>
            <w:listItem w:displayText="Rev. Walt Pohland" w:value="Rev. Walt Pohland"/>
            <w:listItem w:displayText="Rev. John Selle" w:value="Rev. John Selle"/>
            <w:listItem w:displayText="Vicar John Cotner" w:value="Vicar John Cotner"/>
            <w:listItem w:displayText="Rev. Chaplain Don Ehrke" w:value="Rev. Chaplain Don Ehrke"/>
          </w:comboBox>
        </w:sdtPr>
        <w:sdtContent>
          <w:r w:rsidR="00791E84">
            <w:rPr>
              <w:sz w:val="28"/>
              <w:szCs w:val="28"/>
            </w:rPr>
            <w:t>Rev. Walt Pohland</w:t>
          </w:r>
        </w:sdtContent>
      </w:sdt>
    </w:p>
    <w:p w14:paraId="3C1C7337" w14:textId="502AB184" w:rsidR="00037E71" w:rsidRPr="00387113" w:rsidRDefault="00037E71" w:rsidP="00007A48">
      <w:pPr>
        <w:jc w:val="center"/>
        <w:rPr>
          <w:sz w:val="28"/>
          <w:szCs w:val="28"/>
        </w:rPr>
      </w:pPr>
      <w:r w:rsidRPr="00387113">
        <w:rPr>
          <w:sz w:val="28"/>
          <w:szCs w:val="28"/>
        </w:rPr>
        <w:t>Proclaimer</w:t>
      </w:r>
      <w:r>
        <w:rPr>
          <w:sz w:val="28"/>
          <w:szCs w:val="28"/>
        </w:rPr>
        <w:t xml:space="preserve">: </w:t>
      </w:r>
      <w:sdt>
        <w:sdtPr>
          <w:rPr>
            <w:sz w:val="28"/>
            <w:szCs w:val="28"/>
          </w:rPr>
          <w:alias w:val="Pastor"/>
          <w:tag w:val="Pastor"/>
          <w:id w:val="2134287029"/>
          <w:placeholder>
            <w:docPart w:val="F7DBFCF1B361487596C0450857B122A6"/>
          </w:placeholder>
          <w:comboBox>
            <w:listItem w:value="Choose an item."/>
            <w:listItem w:displayText="Rev. Walt Pohland" w:value="Rev. Walt Pohland"/>
            <w:listItem w:displayText="Rev. John Selle" w:value="Rev. John Selle"/>
            <w:listItem w:displayText="Vicar John Cotner" w:value="Vicar John Cotner"/>
            <w:listItem w:displayText="Rev. Chaplain Don Ehrke" w:value="Rev. Chaplain Don Ehrke"/>
          </w:comboBox>
        </w:sdtPr>
        <w:sdtContent>
          <w:r w:rsidR="009B7E71">
            <w:rPr>
              <w:sz w:val="28"/>
              <w:szCs w:val="28"/>
            </w:rPr>
            <w:t>Rev. Dr. Jim Marriott</w:t>
          </w:r>
        </w:sdtContent>
      </w:sdt>
    </w:p>
    <w:p w14:paraId="1399AEAC" w14:textId="58E7E963" w:rsidR="00D964F4" w:rsidRDefault="00D964F4" w:rsidP="009B7E71">
      <w:pPr>
        <w:spacing w:before="240" w:line="240" w:lineRule="auto"/>
        <w:jc w:val="center"/>
        <w:rPr>
          <w:sz w:val="28"/>
          <w:szCs w:val="28"/>
        </w:rPr>
      </w:pPr>
      <w:r>
        <w:rPr>
          <w:sz w:val="28"/>
          <w:szCs w:val="28"/>
        </w:rPr>
        <w:t>Musicians:</w:t>
      </w:r>
      <w:r w:rsidR="009B7E71">
        <w:rPr>
          <w:sz w:val="28"/>
          <w:szCs w:val="28"/>
        </w:rPr>
        <w:t xml:space="preserve"> </w:t>
      </w:r>
      <w:r w:rsidRPr="0AE15232">
        <w:rPr>
          <w:sz w:val="28"/>
          <w:szCs w:val="28"/>
        </w:rPr>
        <w:t>Adam Perez</w:t>
      </w:r>
      <w:r w:rsidR="004D3CAA">
        <w:rPr>
          <w:sz w:val="28"/>
          <w:szCs w:val="28"/>
        </w:rPr>
        <w:t xml:space="preserve">, </w:t>
      </w:r>
      <w:r w:rsidRPr="0AE15232">
        <w:rPr>
          <w:sz w:val="28"/>
          <w:szCs w:val="28"/>
        </w:rPr>
        <w:t xml:space="preserve">Austin </w:t>
      </w:r>
      <w:proofErr w:type="spellStart"/>
      <w:r w:rsidRPr="0AE15232">
        <w:rPr>
          <w:sz w:val="28"/>
          <w:szCs w:val="28"/>
        </w:rPr>
        <w:t>Angerman</w:t>
      </w:r>
      <w:proofErr w:type="spellEnd"/>
      <w:r w:rsidR="004D3CAA">
        <w:rPr>
          <w:sz w:val="28"/>
          <w:szCs w:val="28"/>
        </w:rPr>
        <w:t xml:space="preserve">, Joel Marriott, Jim Newkirk, Joann </w:t>
      </w:r>
      <w:proofErr w:type="spellStart"/>
      <w:r w:rsidR="004D3CAA">
        <w:rPr>
          <w:sz w:val="28"/>
          <w:szCs w:val="28"/>
        </w:rPr>
        <w:t>Cotner</w:t>
      </w:r>
      <w:proofErr w:type="spellEnd"/>
      <w:r w:rsidR="004D3CAA">
        <w:rPr>
          <w:sz w:val="28"/>
          <w:szCs w:val="28"/>
        </w:rPr>
        <w:t>, Donovan Allen, Kate Thane-Allen</w:t>
      </w:r>
    </w:p>
    <w:p w14:paraId="09CEACAB" w14:textId="503F78A1" w:rsidR="00F41BB5" w:rsidRDefault="00F41BB5" w:rsidP="00D64BEF">
      <w:pPr>
        <w:spacing w:after="240" w:line="240" w:lineRule="auto"/>
        <w:jc w:val="center"/>
        <w:rPr>
          <w:sz w:val="28"/>
          <w:szCs w:val="28"/>
        </w:rPr>
      </w:pPr>
      <w:r>
        <w:rPr>
          <w:sz w:val="28"/>
          <w:szCs w:val="28"/>
        </w:rPr>
        <w:t>Organist:</w:t>
      </w:r>
      <w:r w:rsidR="00962C29">
        <w:rPr>
          <w:sz w:val="28"/>
          <w:szCs w:val="28"/>
        </w:rPr>
        <w:t xml:space="preserve"> </w:t>
      </w:r>
      <w:sdt>
        <w:sdtPr>
          <w:rPr>
            <w:sz w:val="28"/>
            <w:szCs w:val="28"/>
          </w:rPr>
          <w:alias w:val="Organist"/>
          <w:tag w:val="Organist"/>
          <w:id w:val="1589660270"/>
          <w:placeholder>
            <w:docPart w:val="CC2C4F5EE9B44DF9B6FDD436DABC42D8"/>
          </w:placeholder>
          <w:dropDownList>
            <w:listItem w:value="Choose an item."/>
            <w:listItem w:displayText="Adam Perez" w:value="Adam Perez"/>
            <w:listItem w:displayText="Karen Darby" w:value="Karen Darby"/>
            <w:listItem w:displayText="Rev. Dr. Jim Marriott" w:value="Rev. Dr. Jim Marriott"/>
          </w:dropDownList>
        </w:sdtPr>
        <w:sdtContent>
          <w:r w:rsidR="00FB5BEE">
            <w:rPr>
              <w:sz w:val="28"/>
              <w:szCs w:val="28"/>
            </w:rPr>
            <w:t>Rev. Dr. Jim Marriott</w:t>
          </w:r>
        </w:sdtContent>
      </w:sdt>
    </w:p>
    <w:p w14:paraId="58C2C7BA" w14:textId="6A724057" w:rsidR="005C74E0" w:rsidRDefault="005C74E0" w:rsidP="005313AC">
      <w:pPr>
        <w:spacing w:line="240" w:lineRule="auto"/>
        <w:jc w:val="center"/>
        <w:rPr>
          <w:sz w:val="28"/>
          <w:szCs w:val="28"/>
        </w:rPr>
      </w:pPr>
      <w:r>
        <w:rPr>
          <w:sz w:val="28"/>
          <w:szCs w:val="28"/>
        </w:rPr>
        <w:t>8:</w:t>
      </w:r>
      <w:r w:rsidR="00397E04">
        <w:rPr>
          <w:sz w:val="28"/>
          <w:szCs w:val="28"/>
        </w:rPr>
        <w:t>15</w:t>
      </w:r>
      <w:r>
        <w:rPr>
          <w:sz w:val="28"/>
          <w:szCs w:val="28"/>
        </w:rPr>
        <w:t xml:space="preserve"> </w:t>
      </w:r>
      <w:r w:rsidR="00801D80">
        <w:rPr>
          <w:sz w:val="28"/>
          <w:szCs w:val="28"/>
        </w:rPr>
        <w:t xml:space="preserve">Lay </w:t>
      </w:r>
      <w:r w:rsidR="00D64BEF">
        <w:rPr>
          <w:sz w:val="28"/>
          <w:szCs w:val="28"/>
        </w:rPr>
        <w:t>Reader</w:t>
      </w:r>
      <w:r w:rsidR="00801D80">
        <w:rPr>
          <w:sz w:val="28"/>
          <w:szCs w:val="28"/>
        </w:rPr>
        <w:t>:</w:t>
      </w:r>
      <w:r>
        <w:rPr>
          <w:sz w:val="28"/>
          <w:szCs w:val="28"/>
        </w:rPr>
        <w:t xml:space="preserve"> </w:t>
      </w:r>
      <w:r w:rsidR="00FB5BEE">
        <w:rPr>
          <w:sz w:val="28"/>
          <w:szCs w:val="28"/>
        </w:rPr>
        <w:t>Melinda Graf</w:t>
      </w:r>
    </w:p>
    <w:p w14:paraId="43751FD5" w14:textId="7258DB02" w:rsidR="005313AC" w:rsidRDefault="005313AC" w:rsidP="005313AC">
      <w:pPr>
        <w:spacing w:after="240" w:line="240" w:lineRule="auto"/>
        <w:jc w:val="center"/>
        <w:rPr>
          <w:sz w:val="28"/>
          <w:szCs w:val="28"/>
        </w:rPr>
      </w:pPr>
      <w:r>
        <w:rPr>
          <w:sz w:val="28"/>
          <w:szCs w:val="28"/>
        </w:rPr>
        <w:t xml:space="preserve">11:00 </w:t>
      </w:r>
      <w:r w:rsidR="00801D80">
        <w:rPr>
          <w:sz w:val="28"/>
          <w:szCs w:val="28"/>
        </w:rPr>
        <w:t xml:space="preserve">Lay </w:t>
      </w:r>
      <w:r>
        <w:rPr>
          <w:sz w:val="28"/>
          <w:szCs w:val="28"/>
        </w:rPr>
        <w:t>Reader</w:t>
      </w:r>
      <w:r w:rsidR="00801D80">
        <w:rPr>
          <w:sz w:val="28"/>
          <w:szCs w:val="28"/>
        </w:rPr>
        <w:t>:</w:t>
      </w:r>
      <w:r>
        <w:rPr>
          <w:sz w:val="28"/>
          <w:szCs w:val="28"/>
        </w:rPr>
        <w:t xml:space="preserve"> </w:t>
      </w:r>
      <w:r w:rsidR="004960E8">
        <w:rPr>
          <w:sz w:val="28"/>
          <w:szCs w:val="28"/>
        </w:rPr>
        <w:t>Rick Schmidt</w:t>
      </w:r>
    </w:p>
    <w:p w14:paraId="7F53127B" w14:textId="48C8631A" w:rsidR="0095541C" w:rsidRDefault="00D964F4" w:rsidP="0095541C">
      <w:pPr>
        <w:jc w:val="center"/>
        <w:rPr>
          <w:sz w:val="28"/>
          <w:szCs w:val="28"/>
        </w:rPr>
      </w:pPr>
      <w:r w:rsidRPr="00387113">
        <w:rPr>
          <w:sz w:val="28"/>
          <w:szCs w:val="28"/>
        </w:rPr>
        <w:t xml:space="preserve">Children’s </w:t>
      </w:r>
      <w:r w:rsidR="00270A1F">
        <w:rPr>
          <w:sz w:val="28"/>
          <w:szCs w:val="28"/>
        </w:rPr>
        <w:t>Message</w:t>
      </w:r>
      <w:r>
        <w:rPr>
          <w:sz w:val="28"/>
          <w:szCs w:val="28"/>
        </w:rPr>
        <w:t>:</w:t>
      </w:r>
      <w:r w:rsidR="00AB41C6">
        <w:rPr>
          <w:sz w:val="28"/>
          <w:szCs w:val="28"/>
        </w:rPr>
        <w:t xml:space="preserve"> </w:t>
      </w:r>
      <w:sdt>
        <w:sdtPr>
          <w:rPr>
            <w:sz w:val="28"/>
            <w:szCs w:val="28"/>
          </w:rPr>
          <w:alias w:val="DCE"/>
          <w:tag w:val="DCE"/>
          <w:id w:val="50893108"/>
          <w:placeholder>
            <w:docPart w:val="BE0AFDB8CE804AC4A9E0B282E9D04415"/>
          </w:placeholder>
          <w:comboBox>
            <w:listItem w:value="Choose an item."/>
            <w:listItem w:displayText="DCE Jonathan Loesch" w:value="DCE Jonathan Loesch"/>
            <w:listItem w:displayText="DCE Austin Angerman" w:value="DCE Austin Angerman"/>
          </w:comboBox>
        </w:sdtPr>
        <w:sdtContent>
          <w:r w:rsidR="009B7E71">
            <w:rPr>
              <w:sz w:val="28"/>
              <w:szCs w:val="28"/>
            </w:rPr>
            <w:t>DCE Jonathan Loesch</w:t>
          </w:r>
        </w:sdtContent>
      </w:sdt>
    </w:p>
    <w:sectPr w:rsidR="0095541C" w:rsidSect="003C11C2">
      <w:type w:val="continuous"/>
      <w:pgSz w:w="12240" w:h="15840"/>
      <w:pgMar w:top="1008"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0444"/>
    <w:multiLevelType w:val="hybridMultilevel"/>
    <w:tmpl w:val="AD7A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85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58"/>
    <w:rsid w:val="00001876"/>
    <w:rsid w:val="00007A48"/>
    <w:rsid w:val="00007AE2"/>
    <w:rsid w:val="00014A64"/>
    <w:rsid w:val="000303F4"/>
    <w:rsid w:val="00037E71"/>
    <w:rsid w:val="0004396E"/>
    <w:rsid w:val="00046D66"/>
    <w:rsid w:val="000532A0"/>
    <w:rsid w:val="000532A1"/>
    <w:rsid w:val="00056A95"/>
    <w:rsid w:val="00062091"/>
    <w:rsid w:val="00062C00"/>
    <w:rsid w:val="0006374A"/>
    <w:rsid w:val="00067792"/>
    <w:rsid w:val="000710F9"/>
    <w:rsid w:val="00073781"/>
    <w:rsid w:val="00081AFE"/>
    <w:rsid w:val="00082CCD"/>
    <w:rsid w:val="000923E3"/>
    <w:rsid w:val="00092A7E"/>
    <w:rsid w:val="00096211"/>
    <w:rsid w:val="000A3EE4"/>
    <w:rsid w:val="000A59C4"/>
    <w:rsid w:val="000B1DC5"/>
    <w:rsid w:val="000D6093"/>
    <w:rsid w:val="000D66DA"/>
    <w:rsid w:val="000F4FB4"/>
    <w:rsid w:val="00112971"/>
    <w:rsid w:val="00115252"/>
    <w:rsid w:val="00124030"/>
    <w:rsid w:val="00124101"/>
    <w:rsid w:val="00124827"/>
    <w:rsid w:val="0013124B"/>
    <w:rsid w:val="00133524"/>
    <w:rsid w:val="00142CBB"/>
    <w:rsid w:val="001456C2"/>
    <w:rsid w:val="0014761E"/>
    <w:rsid w:val="00150A40"/>
    <w:rsid w:val="00157897"/>
    <w:rsid w:val="00166F4B"/>
    <w:rsid w:val="00167169"/>
    <w:rsid w:val="001705C6"/>
    <w:rsid w:val="00170DDB"/>
    <w:rsid w:val="00181DB2"/>
    <w:rsid w:val="001869E5"/>
    <w:rsid w:val="00192254"/>
    <w:rsid w:val="00192904"/>
    <w:rsid w:val="001A09C9"/>
    <w:rsid w:val="001A2947"/>
    <w:rsid w:val="001B5931"/>
    <w:rsid w:val="001D11BF"/>
    <w:rsid w:val="001E31E4"/>
    <w:rsid w:val="001F12EA"/>
    <w:rsid w:val="001F76BA"/>
    <w:rsid w:val="002004F0"/>
    <w:rsid w:val="00201822"/>
    <w:rsid w:val="00203816"/>
    <w:rsid w:val="00204F44"/>
    <w:rsid w:val="002119B2"/>
    <w:rsid w:val="00215E46"/>
    <w:rsid w:val="002166A9"/>
    <w:rsid w:val="00216FC5"/>
    <w:rsid w:val="0022261B"/>
    <w:rsid w:val="0022335A"/>
    <w:rsid w:val="0023007C"/>
    <w:rsid w:val="00232E57"/>
    <w:rsid w:val="00236418"/>
    <w:rsid w:val="00241AD8"/>
    <w:rsid w:val="002515C1"/>
    <w:rsid w:val="0026157D"/>
    <w:rsid w:val="0026228F"/>
    <w:rsid w:val="002659F4"/>
    <w:rsid w:val="002671AC"/>
    <w:rsid w:val="00270A1F"/>
    <w:rsid w:val="00273DD1"/>
    <w:rsid w:val="00287825"/>
    <w:rsid w:val="0029574C"/>
    <w:rsid w:val="002A0A96"/>
    <w:rsid w:val="002A1389"/>
    <w:rsid w:val="002A1AD0"/>
    <w:rsid w:val="002A6A0D"/>
    <w:rsid w:val="002A6C35"/>
    <w:rsid w:val="002B2B0E"/>
    <w:rsid w:val="002C40C6"/>
    <w:rsid w:val="002D0049"/>
    <w:rsid w:val="002D632F"/>
    <w:rsid w:val="002E0E6E"/>
    <w:rsid w:val="002E145E"/>
    <w:rsid w:val="002F034A"/>
    <w:rsid w:val="002F283E"/>
    <w:rsid w:val="002F7349"/>
    <w:rsid w:val="00307ADC"/>
    <w:rsid w:val="00310FA6"/>
    <w:rsid w:val="003165B7"/>
    <w:rsid w:val="003241EE"/>
    <w:rsid w:val="00324F09"/>
    <w:rsid w:val="003414EC"/>
    <w:rsid w:val="0035220B"/>
    <w:rsid w:val="003675D1"/>
    <w:rsid w:val="00367E91"/>
    <w:rsid w:val="0037012E"/>
    <w:rsid w:val="00372411"/>
    <w:rsid w:val="003811BB"/>
    <w:rsid w:val="0038150B"/>
    <w:rsid w:val="0038471A"/>
    <w:rsid w:val="00387113"/>
    <w:rsid w:val="0038789C"/>
    <w:rsid w:val="00395238"/>
    <w:rsid w:val="00397E04"/>
    <w:rsid w:val="003A10F6"/>
    <w:rsid w:val="003A3776"/>
    <w:rsid w:val="003B2774"/>
    <w:rsid w:val="003B3475"/>
    <w:rsid w:val="003B4195"/>
    <w:rsid w:val="003C11C2"/>
    <w:rsid w:val="003C6A18"/>
    <w:rsid w:val="003C7EBD"/>
    <w:rsid w:val="003D2C81"/>
    <w:rsid w:val="003D2CCC"/>
    <w:rsid w:val="003D4093"/>
    <w:rsid w:val="003E2158"/>
    <w:rsid w:val="003E35F0"/>
    <w:rsid w:val="003F26FE"/>
    <w:rsid w:val="00422D10"/>
    <w:rsid w:val="00424998"/>
    <w:rsid w:val="00424B4D"/>
    <w:rsid w:val="0043116D"/>
    <w:rsid w:val="004318A4"/>
    <w:rsid w:val="004323FF"/>
    <w:rsid w:val="00437392"/>
    <w:rsid w:val="00441277"/>
    <w:rsid w:val="00447D8D"/>
    <w:rsid w:val="00454D8E"/>
    <w:rsid w:val="00464E87"/>
    <w:rsid w:val="00466DA3"/>
    <w:rsid w:val="0047012E"/>
    <w:rsid w:val="00470CFC"/>
    <w:rsid w:val="00471730"/>
    <w:rsid w:val="00474689"/>
    <w:rsid w:val="00476AAF"/>
    <w:rsid w:val="004807A3"/>
    <w:rsid w:val="00481EA3"/>
    <w:rsid w:val="00485E1D"/>
    <w:rsid w:val="00490B6F"/>
    <w:rsid w:val="00490BE6"/>
    <w:rsid w:val="00491D62"/>
    <w:rsid w:val="00492395"/>
    <w:rsid w:val="00492F03"/>
    <w:rsid w:val="00495918"/>
    <w:rsid w:val="004960E8"/>
    <w:rsid w:val="004963FE"/>
    <w:rsid w:val="004A6347"/>
    <w:rsid w:val="004A6B28"/>
    <w:rsid w:val="004C2AFF"/>
    <w:rsid w:val="004C443D"/>
    <w:rsid w:val="004D3CAA"/>
    <w:rsid w:val="004D6608"/>
    <w:rsid w:val="004D6DE1"/>
    <w:rsid w:val="004E16B0"/>
    <w:rsid w:val="004E5A2E"/>
    <w:rsid w:val="004F13CC"/>
    <w:rsid w:val="004F17B6"/>
    <w:rsid w:val="004F6A38"/>
    <w:rsid w:val="005019F0"/>
    <w:rsid w:val="00512635"/>
    <w:rsid w:val="00513D64"/>
    <w:rsid w:val="00516DC6"/>
    <w:rsid w:val="005223A4"/>
    <w:rsid w:val="00526E65"/>
    <w:rsid w:val="005305B6"/>
    <w:rsid w:val="005313AC"/>
    <w:rsid w:val="00533175"/>
    <w:rsid w:val="005359B8"/>
    <w:rsid w:val="005364F2"/>
    <w:rsid w:val="00552118"/>
    <w:rsid w:val="0055333B"/>
    <w:rsid w:val="00557E0B"/>
    <w:rsid w:val="0056076C"/>
    <w:rsid w:val="00562936"/>
    <w:rsid w:val="00573A5C"/>
    <w:rsid w:val="005824F3"/>
    <w:rsid w:val="00584CC9"/>
    <w:rsid w:val="00586C9E"/>
    <w:rsid w:val="00586F66"/>
    <w:rsid w:val="00593E6C"/>
    <w:rsid w:val="005A1A1A"/>
    <w:rsid w:val="005A2AF0"/>
    <w:rsid w:val="005A4C9B"/>
    <w:rsid w:val="005B0B7F"/>
    <w:rsid w:val="005B4FCC"/>
    <w:rsid w:val="005C3247"/>
    <w:rsid w:val="005C3747"/>
    <w:rsid w:val="005C587B"/>
    <w:rsid w:val="005C619E"/>
    <w:rsid w:val="005C6782"/>
    <w:rsid w:val="005C74E0"/>
    <w:rsid w:val="005D1F52"/>
    <w:rsid w:val="005D5892"/>
    <w:rsid w:val="005D67CC"/>
    <w:rsid w:val="005F52AD"/>
    <w:rsid w:val="00600DA4"/>
    <w:rsid w:val="00601CA6"/>
    <w:rsid w:val="00607F8A"/>
    <w:rsid w:val="00612FA8"/>
    <w:rsid w:val="0061372D"/>
    <w:rsid w:val="006137B7"/>
    <w:rsid w:val="006276CF"/>
    <w:rsid w:val="00630FDC"/>
    <w:rsid w:val="006323C0"/>
    <w:rsid w:val="00632DC2"/>
    <w:rsid w:val="00634AF8"/>
    <w:rsid w:val="0063610E"/>
    <w:rsid w:val="00652884"/>
    <w:rsid w:val="00655EDA"/>
    <w:rsid w:val="00660AC4"/>
    <w:rsid w:val="0066132A"/>
    <w:rsid w:val="006616A3"/>
    <w:rsid w:val="00665228"/>
    <w:rsid w:val="00675CFC"/>
    <w:rsid w:val="00681F44"/>
    <w:rsid w:val="0068734D"/>
    <w:rsid w:val="006933E0"/>
    <w:rsid w:val="00693B6B"/>
    <w:rsid w:val="006A1BDB"/>
    <w:rsid w:val="006A299E"/>
    <w:rsid w:val="006A2EE0"/>
    <w:rsid w:val="006A758A"/>
    <w:rsid w:val="006B6367"/>
    <w:rsid w:val="006B65F2"/>
    <w:rsid w:val="006B6B33"/>
    <w:rsid w:val="006B7B95"/>
    <w:rsid w:val="006C1D3D"/>
    <w:rsid w:val="006C223C"/>
    <w:rsid w:val="006C6C5F"/>
    <w:rsid w:val="006D004F"/>
    <w:rsid w:val="006D2237"/>
    <w:rsid w:val="006D6242"/>
    <w:rsid w:val="006D6F0D"/>
    <w:rsid w:val="006D733C"/>
    <w:rsid w:val="006E232A"/>
    <w:rsid w:val="006E2814"/>
    <w:rsid w:val="006E51BB"/>
    <w:rsid w:val="006F191B"/>
    <w:rsid w:val="007021C3"/>
    <w:rsid w:val="0070310F"/>
    <w:rsid w:val="00705ABF"/>
    <w:rsid w:val="00705E85"/>
    <w:rsid w:val="00706360"/>
    <w:rsid w:val="00706CBC"/>
    <w:rsid w:val="007079F1"/>
    <w:rsid w:val="00707A3E"/>
    <w:rsid w:val="00712212"/>
    <w:rsid w:val="00717D42"/>
    <w:rsid w:val="00727766"/>
    <w:rsid w:val="007346AC"/>
    <w:rsid w:val="00735388"/>
    <w:rsid w:val="00735D29"/>
    <w:rsid w:val="00736C5C"/>
    <w:rsid w:val="00741B98"/>
    <w:rsid w:val="00742E5E"/>
    <w:rsid w:val="00747AE2"/>
    <w:rsid w:val="007542BE"/>
    <w:rsid w:val="0075447A"/>
    <w:rsid w:val="00775E2C"/>
    <w:rsid w:val="00776F52"/>
    <w:rsid w:val="007804DA"/>
    <w:rsid w:val="00791E84"/>
    <w:rsid w:val="0079345F"/>
    <w:rsid w:val="007B369B"/>
    <w:rsid w:val="007C1C46"/>
    <w:rsid w:val="007D1B7F"/>
    <w:rsid w:val="007D2435"/>
    <w:rsid w:val="007D6267"/>
    <w:rsid w:val="007E47C0"/>
    <w:rsid w:val="007F2B7A"/>
    <w:rsid w:val="00800359"/>
    <w:rsid w:val="00800D61"/>
    <w:rsid w:val="00801D80"/>
    <w:rsid w:val="0081332B"/>
    <w:rsid w:val="0083119E"/>
    <w:rsid w:val="008322EF"/>
    <w:rsid w:val="0083507B"/>
    <w:rsid w:val="00841405"/>
    <w:rsid w:val="00842DC8"/>
    <w:rsid w:val="00845541"/>
    <w:rsid w:val="00845C39"/>
    <w:rsid w:val="00847100"/>
    <w:rsid w:val="00857F15"/>
    <w:rsid w:val="00860BB9"/>
    <w:rsid w:val="00861E9D"/>
    <w:rsid w:val="00863A1D"/>
    <w:rsid w:val="00865481"/>
    <w:rsid w:val="00870456"/>
    <w:rsid w:val="008738B5"/>
    <w:rsid w:val="0088653B"/>
    <w:rsid w:val="00891E49"/>
    <w:rsid w:val="008939BE"/>
    <w:rsid w:val="008A2182"/>
    <w:rsid w:val="008A2AB7"/>
    <w:rsid w:val="008A65EF"/>
    <w:rsid w:val="008B24A0"/>
    <w:rsid w:val="008C0A8D"/>
    <w:rsid w:val="008C1E44"/>
    <w:rsid w:val="008C4266"/>
    <w:rsid w:val="008C4DAE"/>
    <w:rsid w:val="008D259F"/>
    <w:rsid w:val="008D3C4D"/>
    <w:rsid w:val="008D6D0E"/>
    <w:rsid w:val="008E4803"/>
    <w:rsid w:val="008E6105"/>
    <w:rsid w:val="008E6911"/>
    <w:rsid w:val="008F1668"/>
    <w:rsid w:val="008F238F"/>
    <w:rsid w:val="008F2E72"/>
    <w:rsid w:val="00900328"/>
    <w:rsid w:val="00903EC7"/>
    <w:rsid w:val="00915E58"/>
    <w:rsid w:val="00926F08"/>
    <w:rsid w:val="00934392"/>
    <w:rsid w:val="00942964"/>
    <w:rsid w:val="009451BE"/>
    <w:rsid w:val="00952F73"/>
    <w:rsid w:val="0095541C"/>
    <w:rsid w:val="009576B8"/>
    <w:rsid w:val="00962C29"/>
    <w:rsid w:val="00972D46"/>
    <w:rsid w:val="009813AD"/>
    <w:rsid w:val="00982D21"/>
    <w:rsid w:val="00984CCF"/>
    <w:rsid w:val="009876C0"/>
    <w:rsid w:val="009913F9"/>
    <w:rsid w:val="009947C2"/>
    <w:rsid w:val="009A62CD"/>
    <w:rsid w:val="009B0769"/>
    <w:rsid w:val="009B25D1"/>
    <w:rsid w:val="009B7E71"/>
    <w:rsid w:val="009C105B"/>
    <w:rsid w:val="009C2259"/>
    <w:rsid w:val="009C397C"/>
    <w:rsid w:val="009C45A4"/>
    <w:rsid w:val="009D0F95"/>
    <w:rsid w:val="009E3D4D"/>
    <w:rsid w:val="009E3EC4"/>
    <w:rsid w:val="009E60E0"/>
    <w:rsid w:val="009F0EDE"/>
    <w:rsid w:val="009F14CE"/>
    <w:rsid w:val="009F61F9"/>
    <w:rsid w:val="009F6E18"/>
    <w:rsid w:val="00A07824"/>
    <w:rsid w:val="00A25B74"/>
    <w:rsid w:val="00A35EA6"/>
    <w:rsid w:val="00A43668"/>
    <w:rsid w:val="00A461F8"/>
    <w:rsid w:val="00A47CC0"/>
    <w:rsid w:val="00A64D64"/>
    <w:rsid w:val="00A734C0"/>
    <w:rsid w:val="00A75F86"/>
    <w:rsid w:val="00A93C1F"/>
    <w:rsid w:val="00AA6239"/>
    <w:rsid w:val="00AB1CEC"/>
    <w:rsid w:val="00AB41C6"/>
    <w:rsid w:val="00AD1022"/>
    <w:rsid w:val="00AE3C9D"/>
    <w:rsid w:val="00AF1731"/>
    <w:rsid w:val="00AF4BDB"/>
    <w:rsid w:val="00B03C0B"/>
    <w:rsid w:val="00B156B9"/>
    <w:rsid w:val="00B225A1"/>
    <w:rsid w:val="00B237F8"/>
    <w:rsid w:val="00B3112A"/>
    <w:rsid w:val="00B4028D"/>
    <w:rsid w:val="00B45B11"/>
    <w:rsid w:val="00B5180C"/>
    <w:rsid w:val="00B56BE9"/>
    <w:rsid w:val="00B66268"/>
    <w:rsid w:val="00B665DE"/>
    <w:rsid w:val="00B701EA"/>
    <w:rsid w:val="00B71A6C"/>
    <w:rsid w:val="00B733D9"/>
    <w:rsid w:val="00B76FC9"/>
    <w:rsid w:val="00B809FD"/>
    <w:rsid w:val="00B85E47"/>
    <w:rsid w:val="00B94A86"/>
    <w:rsid w:val="00BA0D8A"/>
    <w:rsid w:val="00BB0F18"/>
    <w:rsid w:val="00BB3B5D"/>
    <w:rsid w:val="00BC1F82"/>
    <w:rsid w:val="00BD258C"/>
    <w:rsid w:val="00BE1FC9"/>
    <w:rsid w:val="00BE7D79"/>
    <w:rsid w:val="00BF4B3E"/>
    <w:rsid w:val="00BF54E2"/>
    <w:rsid w:val="00BF7FF8"/>
    <w:rsid w:val="00C05F6A"/>
    <w:rsid w:val="00C12DD0"/>
    <w:rsid w:val="00C20242"/>
    <w:rsid w:val="00C20832"/>
    <w:rsid w:val="00C215EB"/>
    <w:rsid w:val="00C22D0F"/>
    <w:rsid w:val="00C2690E"/>
    <w:rsid w:val="00C27ECE"/>
    <w:rsid w:val="00C36297"/>
    <w:rsid w:val="00C3766E"/>
    <w:rsid w:val="00C402E2"/>
    <w:rsid w:val="00C45337"/>
    <w:rsid w:val="00C47909"/>
    <w:rsid w:val="00C4793D"/>
    <w:rsid w:val="00C50B53"/>
    <w:rsid w:val="00C50DD5"/>
    <w:rsid w:val="00C53190"/>
    <w:rsid w:val="00C53D96"/>
    <w:rsid w:val="00C56C2C"/>
    <w:rsid w:val="00C616AA"/>
    <w:rsid w:val="00C63789"/>
    <w:rsid w:val="00C63B3C"/>
    <w:rsid w:val="00C70B88"/>
    <w:rsid w:val="00C72DF8"/>
    <w:rsid w:val="00C7568A"/>
    <w:rsid w:val="00C75C9F"/>
    <w:rsid w:val="00C76F24"/>
    <w:rsid w:val="00C84953"/>
    <w:rsid w:val="00C9072B"/>
    <w:rsid w:val="00CB1ED5"/>
    <w:rsid w:val="00CB2D87"/>
    <w:rsid w:val="00CC23D0"/>
    <w:rsid w:val="00CC3606"/>
    <w:rsid w:val="00CD2DCA"/>
    <w:rsid w:val="00CD4066"/>
    <w:rsid w:val="00CD6E06"/>
    <w:rsid w:val="00CE20F4"/>
    <w:rsid w:val="00CE673F"/>
    <w:rsid w:val="00CF2318"/>
    <w:rsid w:val="00CF4BAF"/>
    <w:rsid w:val="00CF58BF"/>
    <w:rsid w:val="00CF63A7"/>
    <w:rsid w:val="00CF781C"/>
    <w:rsid w:val="00D02D5E"/>
    <w:rsid w:val="00D03050"/>
    <w:rsid w:val="00D04F6E"/>
    <w:rsid w:val="00D20CD0"/>
    <w:rsid w:val="00D315AA"/>
    <w:rsid w:val="00D37B7F"/>
    <w:rsid w:val="00D41137"/>
    <w:rsid w:val="00D428A3"/>
    <w:rsid w:val="00D51599"/>
    <w:rsid w:val="00D61148"/>
    <w:rsid w:val="00D64BEF"/>
    <w:rsid w:val="00D66DF2"/>
    <w:rsid w:val="00D67417"/>
    <w:rsid w:val="00D70F04"/>
    <w:rsid w:val="00D77495"/>
    <w:rsid w:val="00D8089E"/>
    <w:rsid w:val="00D86A99"/>
    <w:rsid w:val="00D87588"/>
    <w:rsid w:val="00D939C0"/>
    <w:rsid w:val="00D939C8"/>
    <w:rsid w:val="00D96086"/>
    <w:rsid w:val="00D964F4"/>
    <w:rsid w:val="00D9671B"/>
    <w:rsid w:val="00DA3087"/>
    <w:rsid w:val="00DB2FE8"/>
    <w:rsid w:val="00DB315E"/>
    <w:rsid w:val="00DB653D"/>
    <w:rsid w:val="00DB6CDA"/>
    <w:rsid w:val="00DC00BE"/>
    <w:rsid w:val="00DC19BF"/>
    <w:rsid w:val="00DC2415"/>
    <w:rsid w:val="00DC5CB8"/>
    <w:rsid w:val="00DD1BCF"/>
    <w:rsid w:val="00DD4366"/>
    <w:rsid w:val="00DD7693"/>
    <w:rsid w:val="00DE1286"/>
    <w:rsid w:val="00DE3219"/>
    <w:rsid w:val="00DE50BB"/>
    <w:rsid w:val="00DE629F"/>
    <w:rsid w:val="00DF41EC"/>
    <w:rsid w:val="00DF4B4C"/>
    <w:rsid w:val="00E11947"/>
    <w:rsid w:val="00E22454"/>
    <w:rsid w:val="00E23D03"/>
    <w:rsid w:val="00E3264F"/>
    <w:rsid w:val="00E343F6"/>
    <w:rsid w:val="00E3466C"/>
    <w:rsid w:val="00E6445E"/>
    <w:rsid w:val="00E751E8"/>
    <w:rsid w:val="00E956D4"/>
    <w:rsid w:val="00EA327D"/>
    <w:rsid w:val="00EA3576"/>
    <w:rsid w:val="00EA5499"/>
    <w:rsid w:val="00EB5F3E"/>
    <w:rsid w:val="00ED1376"/>
    <w:rsid w:val="00ED2955"/>
    <w:rsid w:val="00ED4A6C"/>
    <w:rsid w:val="00ED6D12"/>
    <w:rsid w:val="00EE08ED"/>
    <w:rsid w:val="00EE1B5F"/>
    <w:rsid w:val="00EE1C5C"/>
    <w:rsid w:val="00EE3E0E"/>
    <w:rsid w:val="00EE4A47"/>
    <w:rsid w:val="00EE62B2"/>
    <w:rsid w:val="00EE757C"/>
    <w:rsid w:val="00EF5BD8"/>
    <w:rsid w:val="00F02DDA"/>
    <w:rsid w:val="00F15100"/>
    <w:rsid w:val="00F16850"/>
    <w:rsid w:val="00F21FF4"/>
    <w:rsid w:val="00F221B9"/>
    <w:rsid w:val="00F409DF"/>
    <w:rsid w:val="00F41BB5"/>
    <w:rsid w:val="00F447A2"/>
    <w:rsid w:val="00F44F60"/>
    <w:rsid w:val="00F501E8"/>
    <w:rsid w:val="00F5496A"/>
    <w:rsid w:val="00F740D6"/>
    <w:rsid w:val="00F75D08"/>
    <w:rsid w:val="00F8042A"/>
    <w:rsid w:val="00F80816"/>
    <w:rsid w:val="00F814B8"/>
    <w:rsid w:val="00F82124"/>
    <w:rsid w:val="00F83CBF"/>
    <w:rsid w:val="00F8667F"/>
    <w:rsid w:val="00FA032A"/>
    <w:rsid w:val="00FB1833"/>
    <w:rsid w:val="00FB575F"/>
    <w:rsid w:val="00FB5BEE"/>
    <w:rsid w:val="00FB6AFC"/>
    <w:rsid w:val="00FC1F68"/>
    <w:rsid w:val="00FD3681"/>
    <w:rsid w:val="00FE375C"/>
    <w:rsid w:val="00FF0848"/>
    <w:rsid w:val="00FF54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03F0"/>
  <w15:chartTrackingRefBased/>
  <w15:docId w15:val="{9CD9FE8A-D170-A748-8955-AE11A976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F86"/>
    <w:pPr>
      <w:spacing w:line="276" w:lineRule="auto"/>
      <w:ind w:left="274"/>
    </w:pPr>
    <w:rPr>
      <w:sz w:val="29"/>
      <w:szCs w:val="22"/>
      <w:lang w:bidi="ar-SA"/>
    </w:rPr>
  </w:style>
  <w:style w:type="paragraph" w:styleId="Heading1">
    <w:name w:val="heading 1"/>
    <w:basedOn w:val="Normal"/>
    <w:next w:val="Normal"/>
    <w:link w:val="Heading1Char"/>
    <w:uiPriority w:val="9"/>
    <w:qFormat/>
    <w:rsid w:val="003811BB"/>
    <w:pPr>
      <w:keepNext/>
      <w:spacing w:before="310" w:after="140" w:line="240" w:lineRule="auto"/>
      <w:ind w:left="0"/>
      <w:outlineLvl w:val="0"/>
    </w:pPr>
    <w:rPr>
      <w:b/>
      <w:sz w:val="31"/>
      <w:szCs w:val="3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3FF"/>
    <w:pPr>
      <w:spacing w:before="100" w:beforeAutospacing="1" w:after="100" w:afterAutospacing="1" w:line="240" w:lineRule="auto"/>
    </w:pPr>
    <w:rPr>
      <w:rFonts w:ascii="Times New Roman" w:eastAsia="Times New Roman" w:hAnsi="Times New Roman"/>
      <w:sz w:val="24"/>
      <w:szCs w:val="24"/>
    </w:rPr>
  </w:style>
  <w:style w:type="paragraph" w:customStyle="1" w:styleId="Body">
    <w:name w:val="Body"/>
    <w:rsid w:val="00FB1833"/>
    <w:pPr>
      <w:pBdr>
        <w:top w:val="nil"/>
        <w:left w:val="nil"/>
        <w:bottom w:val="nil"/>
        <w:right w:val="nil"/>
        <w:between w:val="nil"/>
        <w:bar w:val="nil"/>
      </w:pBdr>
    </w:pPr>
    <w:rPr>
      <w:rFonts w:ascii="Helvetica" w:eastAsia="Arial Unicode MS" w:hAnsi="Arial Unicode MS" w:cs="Arial Unicode MS"/>
      <w:color w:val="000000"/>
      <w:sz w:val="22"/>
      <w:szCs w:val="22"/>
      <w:bdr w:val="nil"/>
      <w:lang w:bidi="ar-SA"/>
    </w:rPr>
  </w:style>
  <w:style w:type="paragraph" w:customStyle="1" w:styleId="Default">
    <w:name w:val="Default"/>
    <w:rsid w:val="00D315AA"/>
    <w:pPr>
      <w:pBdr>
        <w:top w:val="nil"/>
        <w:left w:val="nil"/>
        <w:bottom w:val="nil"/>
        <w:right w:val="nil"/>
        <w:between w:val="nil"/>
        <w:bar w:val="nil"/>
      </w:pBdr>
    </w:pPr>
    <w:rPr>
      <w:rFonts w:ascii="Helvetica" w:eastAsia="Arial Unicode MS" w:hAnsi="Arial Unicode MS" w:cs="Arial Unicode MS"/>
      <w:color w:val="000000"/>
      <w:sz w:val="22"/>
      <w:szCs w:val="22"/>
      <w:bdr w:val="nil"/>
      <w:lang w:bidi="ar-SA"/>
    </w:rPr>
  </w:style>
  <w:style w:type="paragraph" w:styleId="BodyText">
    <w:name w:val="Body Text"/>
    <w:basedOn w:val="Normal"/>
    <w:link w:val="BodyTextChar"/>
    <w:rsid w:val="005C6782"/>
    <w:pPr>
      <w:spacing w:line="240" w:lineRule="auto"/>
      <w:jc w:val="center"/>
    </w:pPr>
    <w:rPr>
      <w:rFonts w:ascii="Times New Roman" w:eastAsia="Times New Roman" w:hAnsi="Times New Roman"/>
      <w:b/>
      <w:sz w:val="32"/>
      <w:szCs w:val="20"/>
    </w:rPr>
  </w:style>
  <w:style w:type="character" w:customStyle="1" w:styleId="BodyTextChar">
    <w:name w:val="Body Text Char"/>
    <w:link w:val="BodyText"/>
    <w:rsid w:val="005C6782"/>
    <w:rPr>
      <w:rFonts w:ascii="Times New Roman" w:eastAsia="Times New Roman" w:hAnsi="Times New Roman"/>
      <w:b/>
      <w:sz w:val="32"/>
    </w:rPr>
  </w:style>
  <w:style w:type="paragraph" w:customStyle="1" w:styleId="Pastor">
    <w:name w:val="Pastor"/>
    <w:basedOn w:val="Normal"/>
    <w:next w:val="People"/>
    <w:link w:val="PastorChar"/>
    <w:qFormat/>
    <w:rsid w:val="009F6E18"/>
    <w:pPr>
      <w:spacing w:line="240" w:lineRule="auto"/>
      <w:ind w:left="1620" w:hanging="1350"/>
      <w:jc w:val="both"/>
    </w:pPr>
    <w:rPr>
      <w:i/>
      <w:szCs w:val="29"/>
    </w:rPr>
  </w:style>
  <w:style w:type="paragraph" w:customStyle="1" w:styleId="People">
    <w:name w:val="People"/>
    <w:basedOn w:val="Normal"/>
    <w:next w:val="Pastor"/>
    <w:link w:val="PeopleChar"/>
    <w:qFormat/>
    <w:rsid w:val="003811BB"/>
    <w:pPr>
      <w:spacing w:after="140" w:line="240" w:lineRule="auto"/>
      <w:ind w:left="1628" w:hanging="1354"/>
      <w:jc w:val="both"/>
    </w:pPr>
    <w:rPr>
      <w:b/>
      <w:iCs/>
      <w:szCs w:val="29"/>
    </w:rPr>
  </w:style>
  <w:style w:type="character" w:customStyle="1" w:styleId="PastorChar">
    <w:name w:val="Pastor Char"/>
    <w:link w:val="Pastor"/>
    <w:rsid w:val="009F6E18"/>
    <w:rPr>
      <w:i/>
      <w:sz w:val="29"/>
      <w:szCs w:val="29"/>
      <w:lang w:bidi="ar-SA"/>
    </w:rPr>
  </w:style>
  <w:style w:type="paragraph" w:styleId="ListParagraph">
    <w:name w:val="List Paragraph"/>
    <w:basedOn w:val="Normal"/>
    <w:uiPriority w:val="34"/>
    <w:qFormat/>
    <w:rsid w:val="00CF781C"/>
    <w:pPr>
      <w:ind w:left="720"/>
      <w:contextualSpacing/>
    </w:pPr>
  </w:style>
  <w:style w:type="character" w:customStyle="1" w:styleId="PeopleChar">
    <w:name w:val="People Char"/>
    <w:link w:val="People"/>
    <w:rsid w:val="003811BB"/>
    <w:rPr>
      <w:b/>
      <w:iCs/>
      <w:sz w:val="29"/>
      <w:szCs w:val="29"/>
      <w:lang w:bidi="ar-SA"/>
    </w:rPr>
  </w:style>
  <w:style w:type="character" w:styleId="PlaceholderText">
    <w:name w:val="Placeholder Text"/>
    <w:basedOn w:val="DefaultParagraphFont"/>
    <w:uiPriority w:val="99"/>
    <w:semiHidden/>
    <w:rsid w:val="007021C3"/>
    <w:rPr>
      <w:color w:val="808080"/>
    </w:rPr>
  </w:style>
  <w:style w:type="character" w:customStyle="1" w:styleId="Heading1Char">
    <w:name w:val="Heading 1 Char"/>
    <w:basedOn w:val="DefaultParagraphFont"/>
    <w:link w:val="Heading1"/>
    <w:uiPriority w:val="9"/>
    <w:rsid w:val="003811BB"/>
    <w:rPr>
      <w:b/>
      <w:sz w:val="31"/>
      <w:szCs w:val="31"/>
      <w:u w:val="single"/>
      <w:lang w:bidi="ar-SA"/>
    </w:rPr>
  </w:style>
  <w:style w:type="paragraph" w:customStyle="1" w:styleId="Hymn">
    <w:name w:val="Hymn"/>
    <w:basedOn w:val="Normal"/>
    <w:link w:val="HymnChar"/>
    <w:qFormat/>
    <w:rsid w:val="004963FE"/>
    <w:pPr>
      <w:spacing w:line="240" w:lineRule="auto"/>
      <w:ind w:left="0"/>
      <w:jc w:val="center"/>
    </w:pPr>
    <w:rPr>
      <w:szCs w:val="29"/>
    </w:rPr>
  </w:style>
  <w:style w:type="character" w:customStyle="1" w:styleId="HymnChar">
    <w:name w:val="Hymn Char"/>
    <w:basedOn w:val="DefaultParagraphFont"/>
    <w:link w:val="Hymn"/>
    <w:rsid w:val="004963FE"/>
    <w:rPr>
      <w:sz w:val="29"/>
      <w:szCs w:val="29"/>
      <w:lang w:bidi="ar-SA"/>
    </w:rPr>
  </w:style>
  <w:style w:type="paragraph" w:customStyle="1" w:styleId="ScriptureReading">
    <w:name w:val="Scripture Reading"/>
    <w:basedOn w:val="Normal"/>
    <w:link w:val="ScriptureReadingChar"/>
    <w:qFormat/>
    <w:rsid w:val="002515C1"/>
    <w:pPr>
      <w:spacing w:after="120" w:line="240" w:lineRule="auto"/>
      <w:jc w:val="both"/>
    </w:pPr>
    <w:rPr>
      <w:rFonts w:asciiTheme="minorHAnsi" w:hAnsiTheme="minorHAnsi" w:cstheme="minorHAnsi"/>
      <w:color w:val="000000"/>
      <w:szCs w:val="29"/>
    </w:rPr>
  </w:style>
  <w:style w:type="paragraph" w:customStyle="1" w:styleId="Copyright">
    <w:name w:val="Copyright"/>
    <w:basedOn w:val="Hymn"/>
    <w:link w:val="CopyrightChar"/>
    <w:qFormat/>
    <w:rsid w:val="00D02D5E"/>
    <w:pPr>
      <w:spacing w:before="120" w:after="120"/>
    </w:pPr>
    <w:rPr>
      <w:b/>
      <w:bCs/>
      <w:i/>
      <w:iCs/>
      <w:sz w:val="22"/>
      <w:szCs w:val="22"/>
    </w:rPr>
  </w:style>
  <w:style w:type="character" w:customStyle="1" w:styleId="ScriptureReadingChar">
    <w:name w:val="Scripture Reading Char"/>
    <w:basedOn w:val="DefaultParagraphFont"/>
    <w:link w:val="ScriptureReading"/>
    <w:rsid w:val="002515C1"/>
    <w:rPr>
      <w:rFonts w:asciiTheme="minorHAnsi" w:hAnsiTheme="minorHAnsi" w:cstheme="minorHAnsi"/>
      <w:color w:val="000000"/>
      <w:sz w:val="29"/>
      <w:szCs w:val="29"/>
      <w:lang w:bidi="ar-SA"/>
    </w:rPr>
  </w:style>
  <w:style w:type="character" w:customStyle="1" w:styleId="CopyrightChar">
    <w:name w:val="Copyright Char"/>
    <w:basedOn w:val="HymnChar"/>
    <w:link w:val="Copyright"/>
    <w:rsid w:val="00D02D5E"/>
    <w:rPr>
      <w:b/>
      <w:bCs/>
      <w:i/>
      <w:iCs/>
      <w:sz w:val="22"/>
      <w:szCs w:val="22"/>
      <w:lang w:bidi="ar-SA"/>
    </w:rPr>
  </w:style>
  <w:style w:type="character" w:styleId="Hyperlink">
    <w:name w:val="Hyperlink"/>
    <w:basedOn w:val="DefaultParagraphFont"/>
    <w:uiPriority w:val="99"/>
    <w:unhideWhenUsed/>
    <w:rsid w:val="003C6A18"/>
    <w:rPr>
      <w:color w:val="0563C1" w:themeColor="hyperlink"/>
      <w:u w:val="single"/>
    </w:rPr>
  </w:style>
  <w:style w:type="character" w:styleId="UnresolvedMention">
    <w:name w:val="Unresolved Mention"/>
    <w:basedOn w:val="DefaultParagraphFont"/>
    <w:uiPriority w:val="99"/>
    <w:semiHidden/>
    <w:unhideWhenUsed/>
    <w:rsid w:val="003C6A18"/>
    <w:rPr>
      <w:color w:val="605E5C"/>
      <w:shd w:val="clear" w:color="auto" w:fill="E1DFDD"/>
    </w:rPr>
  </w:style>
  <w:style w:type="character" w:customStyle="1" w:styleId="normaltextrun">
    <w:name w:val="normaltextrun"/>
    <w:basedOn w:val="DefaultParagraphFont"/>
    <w:rsid w:val="00972D46"/>
  </w:style>
  <w:style w:type="paragraph" w:customStyle="1" w:styleId="image">
    <w:name w:val="image"/>
    <w:basedOn w:val="Normal"/>
    <w:rsid w:val="00AD1022"/>
    <w:pPr>
      <w:spacing w:before="100" w:beforeAutospacing="1" w:after="100" w:afterAutospacing="1" w:line="240" w:lineRule="auto"/>
      <w:ind w:left="0"/>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70310F"/>
    <w:rPr>
      <w:sz w:val="16"/>
      <w:szCs w:val="16"/>
    </w:rPr>
  </w:style>
  <w:style w:type="paragraph" w:styleId="CommentText">
    <w:name w:val="annotation text"/>
    <w:basedOn w:val="Normal"/>
    <w:link w:val="CommentTextChar"/>
    <w:uiPriority w:val="99"/>
    <w:semiHidden/>
    <w:unhideWhenUsed/>
    <w:rsid w:val="0070310F"/>
    <w:pPr>
      <w:spacing w:line="240" w:lineRule="auto"/>
    </w:pPr>
    <w:rPr>
      <w:sz w:val="20"/>
      <w:szCs w:val="20"/>
    </w:rPr>
  </w:style>
  <w:style w:type="character" w:customStyle="1" w:styleId="CommentTextChar">
    <w:name w:val="Comment Text Char"/>
    <w:basedOn w:val="DefaultParagraphFont"/>
    <w:link w:val="CommentText"/>
    <w:uiPriority w:val="99"/>
    <w:semiHidden/>
    <w:rsid w:val="0070310F"/>
    <w:rPr>
      <w:lang w:bidi="ar-SA"/>
    </w:rPr>
  </w:style>
  <w:style w:type="paragraph" w:styleId="CommentSubject">
    <w:name w:val="annotation subject"/>
    <w:basedOn w:val="CommentText"/>
    <w:next w:val="CommentText"/>
    <w:link w:val="CommentSubjectChar"/>
    <w:uiPriority w:val="99"/>
    <w:semiHidden/>
    <w:unhideWhenUsed/>
    <w:rsid w:val="0070310F"/>
    <w:rPr>
      <w:b/>
      <w:bCs/>
    </w:rPr>
  </w:style>
  <w:style w:type="character" w:customStyle="1" w:styleId="CommentSubjectChar">
    <w:name w:val="Comment Subject Char"/>
    <w:basedOn w:val="CommentTextChar"/>
    <w:link w:val="CommentSubject"/>
    <w:uiPriority w:val="99"/>
    <w:semiHidden/>
    <w:rsid w:val="0070310F"/>
    <w:rPr>
      <w:b/>
      <w:bCs/>
      <w:lang w:bidi="ar-SA"/>
    </w:rPr>
  </w:style>
  <w:style w:type="paragraph" w:customStyle="1" w:styleId="body0">
    <w:name w:val="body"/>
    <w:basedOn w:val="Normal"/>
    <w:rsid w:val="00593E6C"/>
    <w:pPr>
      <w:spacing w:before="100" w:beforeAutospacing="1" w:after="100" w:afterAutospacing="1" w:line="240" w:lineRule="auto"/>
      <w:ind w:left="0"/>
    </w:pPr>
    <w:rPr>
      <w:rFonts w:ascii="Times New Roman" w:eastAsia="Times New Roman" w:hAnsi="Times New Roman"/>
      <w:sz w:val="24"/>
      <w:szCs w:val="24"/>
    </w:rPr>
  </w:style>
  <w:style w:type="paragraph" w:customStyle="1" w:styleId="lsb-responsorial">
    <w:name w:val="lsb-responsorial"/>
    <w:basedOn w:val="Normal"/>
    <w:rsid w:val="00EF5BD8"/>
    <w:pPr>
      <w:spacing w:before="100" w:beforeAutospacing="1" w:after="100" w:afterAutospacing="1" w:line="240" w:lineRule="auto"/>
      <w:ind w:left="0"/>
    </w:pPr>
    <w:rPr>
      <w:rFonts w:ascii="Times New Roman" w:eastAsia="Times New Roman" w:hAnsi="Times New Roman"/>
      <w:sz w:val="24"/>
      <w:szCs w:val="24"/>
    </w:rPr>
  </w:style>
  <w:style w:type="character" w:customStyle="1" w:styleId="lsb-symbol">
    <w:name w:val="lsb-symbol"/>
    <w:basedOn w:val="DefaultParagraphFont"/>
    <w:rsid w:val="00EF5BD8"/>
  </w:style>
  <w:style w:type="character" w:customStyle="1" w:styleId="apple-tab-span">
    <w:name w:val="apple-tab-span"/>
    <w:basedOn w:val="DefaultParagraphFont"/>
    <w:rsid w:val="00EF5BD8"/>
  </w:style>
  <w:style w:type="paragraph" w:styleId="NoSpacing">
    <w:name w:val="No Spacing"/>
    <w:uiPriority w:val="1"/>
    <w:qFormat/>
    <w:rsid w:val="009D0F95"/>
    <w:pPr>
      <w:ind w:left="274"/>
    </w:pPr>
    <w:rPr>
      <w:sz w:val="29"/>
      <w:szCs w:val="22"/>
      <w:lang w:bidi="ar-SA"/>
    </w:rPr>
  </w:style>
  <w:style w:type="paragraph" w:customStyle="1" w:styleId="Image0">
    <w:name w:val="Image"/>
    <w:basedOn w:val="Body"/>
    <w:qFormat/>
    <w:rsid w:val="00AA6239"/>
    <w:pPr>
      <w:keepLines/>
      <w:pBdr>
        <w:top w:val="none" w:sz="0" w:space="0" w:color="auto"/>
        <w:left w:val="none" w:sz="0" w:space="0" w:color="auto"/>
        <w:bottom w:val="none" w:sz="0" w:space="0" w:color="auto"/>
        <w:right w:val="none" w:sz="0" w:space="0" w:color="auto"/>
        <w:between w:val="none" w:sz="0" w:space="0" w:color="auto"/>
        <w:bar w:val="none" w:sz="0" w:color="auto"/>
      </w:pBdr>
      <w:tabs>
        <w:tab w:val="left" w:pos="279"/>
        <w:tab w:val="left" w:pos="559"/>
        <w:tab w:val="left" w:pos="839"/>
        <w:tab w:val="left" w:pos="1119"/>
        <w:tab w:val="left" w:pos="1399"/>
        <w:tab w:val="left" w:pos="1679"/>
        <w:tab w:val="left" w:pos="1959"/>
        <w:tab w:val="left" w:pos="2239"/>
        <w:tab w:val="left" w:pos="2519"/>
        <w:tab w:val="left" w:pos="2799"/>
        <w:tab w:val="left" w:pos="3079"/>
      </w:tabs>
      <w:contextualSpacing/>
    </w:pPr>
    <w:rPr>
      <w:rFonts w:ascii="Calibri" w:eastAsia="Times New Roman" w:hAnsi="Calibri" w:cs="Times New Roman"/>
      <w:sz w:val="28"/>
      <w:szCs w:val="20"/>
      <w:bdr w:val="none" w:sz="0" w:space="0" w:color="auto"/>
    </w:rPr>
  </w:style>
  <w:style w:type="paragraph" w:styleId="Caption">
    <w:name w:val="caption"/>
    <w:qFormat/>
    <w:rsid w:val="00215E46"/>
    <w:pPr>
      <w:keepNext/>
      <w:tabs>
        <w:tab w:val="right" w:pos="10800"/>
      </w:tabs>
    </w:pPr>
    <w:rPr>
      <w:rFonts w:ascii="Arial" w:eastAsia="Times New Roman" w:hAnsi="Arial"/>
      <w:b/>
      <w:color w:val="000000"/>
      <w:sz w:val="24"/>
      <w:lang w:bidi="ar-SA"/>
    </w:rPr>
  </w:style>
  <w:style w:type="paragraph" w:styleId="Revision">
    <w:name w:val="Revision"/>
    <w:hidden/>
    <w:uiPriority w:val="99"/>
    <w:semiHidden/>
    <w:rsid w:val="00DF4B4C"/>
    <w:rPr>
      <w:sz w:val="29"/>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4750">
      <w:bodyDiv w:val="1"/>
      <w:marLeft w:val="0"/>
      <w:marRight w:val="0"/>
      <w:marTop w:val="0"/>
      <w:marBottom w:val="0"/>
      <w:divBdr>
        <w:top w:val="none" w:sz="0" w:space="0" w:color="auto"/>
        <w:left w:val="none" w:sz="0" w:space="0" w:color="auto"/>
        <w:bottom w:val="none" w:sz="0" w:space="0" w:color="auto"/>
        <w:right w:val="none" w:sz="0" w:space="0" w:color="auto"/>
      </w:divBdr>
    </w:div>
    <w:div w:id="22946632">
      <w:bodyDiv w:val="1"/>
      <w:marLeft w:val="0"/>
      <w:marRight w:val="0"/>
      <w:marTop w:val="0"/>
      <w:marBottom w:val="0"/>
      <w:divBdr>
        <w:top w:val="none" w:sz="0" w:space="0" w:color="auto"/>
        <w:left w:val="none" w:sz="0" w:space="0" w:color="auto"/>
        <w:bottom w:val="none" w:sz="0" w:space="0" w:color="auto"/>
        <w:right w:val="none" w:sz="0" w:space="0" w:color="auto"/>
      </w:divBdr>
    </w:div>
    <w:div w:id="32930064">
      <w:bodyDiv w:val="1"/>
      <w:marLeft w:val="0"/>
      <w:marRight w:val="0"/>
      <w:marTop w:val="0"/>
      <w:marBottom w:val="0"/>
      <w:divBdr>
        <w:top w:val="none" w:sz="0" w:space="0" w:color="auto"/>
        <w:left w:val="none" w:sz="0" w:space="0" w:color="auto"/>
        <w:bottom w:val="none" w:sz="0" w:space="0" w:color="auto"/>
        <w:right w:val="none" w:sz="0" w:space="0" w:color="auto"/>
      </w:divBdr>
    </w:div>
    <w:div w:id="158693809">
      <w:bodyDiv w:val="1"/>
      <w:marLeft w:val="0"/>
      <w:marRight w:val="0"/>
      <w:marTop w:val="0"/>
      <w:marBottom w:val="0"/>
      <w:divBdr>
        <w:top w:val="none" w:sz="0" w:space="0" w:color="auto"/>
        <w:left w:val="none" w:sz="0" w:space="0" w:color="auto"/>
        <w:bottom w:val="none" w:sz="0" w:space="0" w:color="auto"/>
        <w:right w:val="none" w:sz="0" w:space="0" w:color="auto"/>
      </w:divBdr>
    </w:div>
    <w:div w:id="190841312">
      <w:bodyDiv w:val="1"/>
      <w:marLeft w:val="0"/>
      <w:marRight w:val="0"/>
      <w:marTop w:val="0"/>
      <w:marBottom w:val="0"/>
      <w:divBdr>
        <w:top w:val="none" w:sz="0" w:space="0" w:color="auto"/>
        <w:left w:val="none" w:sz="0" w:space="0" w:color="auto"/>
        <w:bottom w:val="none" w:sz="0" w:space="0" w:color="auto"/>
        <w:right w:val="none" w:sz="0" w:space="0" w:color="auto"/>
      </w:divBdr>
    </w:div>
    <w:div w:id="202332451">
      <w:bodyDiv w:val="1"/>
      <w:marLeft w:val="0"/>
      <w:marRight w:val="0"/>
      <w:marTop w:val="0"/>
      <w:marBottom w:val="0"/>
      <w:divBdr>
        <w:top w:val="none" w:sz="0" w:space="0" w:color="auto"/>
        <w:left w:val="none" w:sz="0" w:space="0" w:color="auto"/>
        <w:bottom w:val="none" w:sz="0" w:space="0" w:color="auto"/>
        <w:right w:val="none" w:sz="0" w:space="0" w:color="auto"/>
      </w:divBdr>
    </w:div>
    <w:div w:id="203257445">
      <w:bodyDiv w:val="1"/>
      <w:marLeft w:val="0"/>
      <w:marRight w:val="0"/>
      <w:marTop w:val="0"/>
      <w:marBottom w:val="0"/>
      <w:divBdr>
        <w:top w:val="none" w:sz="0" w:space="0" w:color="auto"/>
        <w:left w:val="none" w:sz="0" w:space="0" w:color="auto"/>
        <w:bottom w:val="none" w:sz="0" w:space="0" w:color="auto"/>
        <w:right w:val="none" w:sz="0" w:space="0" w:color="auto"/>
      </w:divBdr>
    </w:div>
    <w:div w:id="318266090">
      <w:bodyDiv w:val="1"/>
      <w:marLeft w:val="0"/>
      <w:marRight w:val="0"/>
      <w:marTop w:val="0"/>
      <w:marBottom w:val="0"/>
      <w:divBdr>
        <w:top w:val="none" w:sz="0" w:space="0" w:color="auto"/>
        <w:left w:val="none" w:sz="0" w:space="0" w:color="auto"/>
        <w:bottom w:val="none" w:sz="0" w:space="0" w:color="auto"/>
        <w:right w:val="none" w:sz="0" w:space="0" w:color="auto"/>
      </w:divBdr>
    </w:div>
    <w:div w:id="339892822">
      <w:bodyDiv w:val="1"/>
      <w:marLeft w:val="0"/>
      <w:marRight w:val="0"/>
      <w:marTop w:val="0"/>
      <w:marBottom w:val="0"/>
      <w:divBdr>
        <w:top w:val="none" w:sz="0" w:space="0" w:color="auto"/>
        <w:left w:val="none" w:sz="0" w:space="0" w:color="auto"/>
        <w:bottom w:val="none" w:sz="0" w:space="0" w:color="auto"/>
        <w:right w:val="none" w:sz="0" w:space="0" w:color="auto"/>
      </w:divBdr>
    </w:div>
    <w:div w:id="440226220">
      <w:bodyDiv w:val="1"/>
      <w:marLeft w:val="0"/>
      <w:marRight w:val="0"/>
      <w:marTop w:val="0"/>
      <w:marBottom w:val="0"/>
      <w:divBdr>
        <w:top w:val="none" w:sz="0" w:space="0" w:color="auto"/>
        <w:left w:val="none" w:sz="0" w:space="0" w:color="auto"/>
        <w:bottom w:val="none" w:sz="0" w:space="0" w:color="auto"/>
        <w:right w:val="none" w:sz="0" w:space="0" w:color="auto"/>
      </w:divBdr>
    </w:div>
    <w:div w:id="515578231">
      <w:bodyDiv w:val="1"/>
      <w:marLeft w:val="0"/>
      <w:marRight w:val="0"/>
      <w:marTop w:val="0"/>
      <w:marBottom w:val="0"/>
      <w:divBdr>
        <w:top w:val="none" w:sz="0" w:space="0" w:color="auto"/>
        <w:left w:val="none" w:sz="0" w:space="0" w:color="auto"/>
        <w:bottom w:val="none" w:sz="0" w:space="0" w:color="auto"/>
        <w:right w:val="none" w:sz="0" w:space="0" w:color="auto"/>
      </w:divBdr>
    </w:div>
    <w:div w:id="585892348">
      <w:bodyDiv w:val="1"/>
      <w:marLeft w:val="0"/>
      <w:marRight w:val="0"/>
      <w:marTop w:val="0"/>
      <w:marBottom w:val="0"/>
      <w:divBdr>
        <w:top w:val="none" w:sz="0" w:space="0" w:color="auto"/>
        <w:left w:val="none" w:sz="0" w:space="0" w:color="auto"/>
        <w:bottom w:val="none" w:sz="0" w:space="0" w:color="auto"/>
        <w:right w:val="none" w:sz="0" w:space="0" w:color="auto"/>
      </w:divBdr>
    </w:div>
    <w:div w:id="602108925">
      <w:bodyDiv w:val="1"/>
      <w:marLeft w:val="0"/>
      <w:marRight w:val="0"/>
      <w:marTop w:val="0"/>
      <w:marBottom w:val="0"/>
      <w:divBdr>
        <w:top w:val="none" w:sz="0" w:space="0" w:color="auto"/>
        <w:left w:val="none" w:sz="0" w:space="0" w:color="auto"/>
        <w:bottom w:val="none" w:sz="0" w:space="0" w:color="auto"/>
        <w:right w:val="none" w:sz="0" w:space="0" w:color="auto"/>
      </w:divBdr>
    </w:div>
    <w:div w:id="639001307">
      <w:bodyDiv w:val="1"/>
      <w:marLeft w:val="0"/>
      <w:marRight w:val="0"/>
      <w:marTop w:val="0"/>
      <w:marBottom w:val="0"/>
      <w:divBdr>
        <w:top w:val="none" w:sz="0" w:space="0" w:color="auto"/>
        <w:left w:val="none" w:sz="0" w:space="0" w:color="auto"/>
        <w:bottom w:val="none" w:sz="0" w:space="0" w:color="auto"/>
        <w:right w:val="none" w:sz="0" w:space="0" w:color="auto"/>
      </w:divBdr>
    </w:div>
    <w:div w:id="659578496">
      <w:bodyDiv w:val="1"/>
      <w:marLeft w:val="0"/>
      <w:marRight w:val="0"/>
      <w:marTop w:val="0"/>
      <w:marBottom w:val="0"/>
      <w:divBdr>
        <w:top w:val="none" w:sz="0" w:space="0" w:color="auto"/>
        <w:left w:val="none" w:sz="0" w:space="0" w:color="auto"/>
        <w:bottom w:val="none" w:sz="0" w:space="0" w:color="auto"/>
        <w:right w:val="none" w:sz="0" w:space="0" w:color="auto"/>
      </w:divBdr>
    </w:div>
    <w:div w:id="709456018">
      <w:bodyDiv w:val="1"/>
      <w:marLeft w:val="0"/>
      <w:marRight w:val="0"/>
      <w:marTop w:val="0"/>
      <w:marBottom w:val="0"/>
      <w:divBdr>
        <w:top w:val="none" w:sz="0" w:space="0" w:color="auto"/>
        <w:left w:val="none" w:sz="0" w:space="0" w:color="auto"/>
        <w:bottom w:val="none" w:sz="0" w:space="0" w:color="auto"/>
        <w:right w:val="none" w:sz="0" w:space="0" w:color="auto"/>
      </w:divBdr>
    </w:div>
    <w:div w:id="742337714">
      <w:bodyDiv w:val="1"/>
      <w:marLeft w:val="0"/>
      <w:marRight w:val="0"/>
      <w:marTop w:val="0"/>
      <w:marBottom w:val="0"/>
      <w:divBdr>
        <w:top w:val="none" w:sz="0" w:space="0" w:color="auto"/>
        <w:left w:val="none" w:sz="0" w:space="0" w:color="auto"/>
        <w:bottom w:val="none" w:sz="0" w:space="0" w:color="auto"/>
        <w:right w:val="none" w:sz="0" w:space="0" w:color="auto"/>
      </w:divBdr>
    </w:div>
    <w:div w:id="785084425">
      <w:bodyDiv w:val="1"/>
      <w:marLeft w:val="0"/>
      <w:marRight w:val="0"/>
      <w:marTop w:val="0"/>
      <w:marBottom w:val="0"/>
      <w:divBdr>
        <w:top w:val="none" w:sz="0" w:space="0" w:color="auto"/>
        <w:left w:val="none" w:sz="0" w:space="0" w:color="auto"/>
        <w:bottom w:val="none" w:sz="0" w:space="0" w:color="auto"/>
        <w:right w:val="none" w:sz="0" w:space="0" w:color="auto"/>
      </w:divBdr>
    </w:div>
    <w:div w:id="847595125">
      <w:bodyDiv w:val="1"/>
      <w:marLeft w:val="0"/>
      <w:marRight w:val="0"/>
      <w:marTop w:val="0"/>
      <w:marBottom w:val="0"/>
      <w:divBdr>
        <w:top w:val="none" w:sz="0" w:space="0" w:color="auto"/>
        <w:left w:val="none" w:sz="0" w:space="0" w:color="auto"/>
        <w:bottom w:val="none" w:sz="0" w:space="0" w:color="auto"/>
        <w:right w:val="none" w:sz="0" w:space="0" w:color="auto"/>
      </w:divBdr>
    </w:div>
    <w:div w:id="892928464">
      <w:bodyDiv w:val="1"/>
      <w:marLeft w:val="0"/>
      <w:marRight w:val="0"/>
      <w:marTop w:val="0"/>
      <w:marBottom w:val="0"/>
      <w:divBdr>
        <w:top w:val="none" w:sz="0" w:space="0" w:color="auto"/>
        <w:left w:val="none" w:sz="0" w:space="0" w:color="auto"/>
        <w:bottom w:val="none" w:sz="0" w:space="0" w:color="auto"/>
        <w:right w:val="none" w:sz="0" w:space="0" w:color="auto"/>
      </w:divBdr>
    </w:div>
    <w:div w:id="902105012">
      <w:bodyDiv w:val="1"/>
      <w:marLeft w:val="0"/>
      <w:marRight w:val="0"/>
      <w:marTop w:val="0"/>
      <w:marBottom w:val="0"/>
      <w:divBdr>
        <w:top w:val="none" w:sz="0" w:space="0" w:color="auto"/>
        <w:left w:val="none" w:sz="0" w:space="0" w:color="auto"/>
        <w:bottom w:val="none" w:sz="0" w:space="0" w:color="auto"/>
        <w:right w:val="none" w:sz="0" w:space="0" w:color="auto"/>
      </w:divBdr>
    </w:div>
    <w:div w:id="911039511">
      <w:bodyDiv w:val="1"/>
      <w:marLeft w:val="0"/>
      <w:marRight w:val="0"/>
      <w:marTop w:val="0"/>
      <w:marBottom w:val="0"/>
      <w:divBdr>
        <w:top w:val="none" w:sz="0" w:space="0" w:color="auto"/>
        <w:left w:val="none" w:sz="0" w:space="0" w:color="auto"/>
        <w:bottom w:val="none" w:sz="0" w:space="0" w:color="auto"/>
        <w:right w:val="none" w:sz="0" w:space="0" w:color="auto"/>
      </w:divBdr>
    </w:div>
    <w:div w:id="944462634">
      <w:bodyDiv w:val="1"/>
      <w:marLeft w:val="0"/>
      <w:marRight w:val="0"/>
      <w:marTop w:val="0"/>
      <w:marBottom w:val="0"/>
      <w:divBdr>
        <w:top w:val="none" w:sz="0" w:space="0" w:color="auto"/>
        <w:left w:val="none" w:sz="0" w:space="0" w:color="auto"/>
        <w:bottom w:val="none" w:sz="0" w:space="0" w:color="auto"/>
        <w:right w:val="none" w:sz="0" w:space="0" w:color="auto"/>
      </w:divBdr>
    </w:div>
    <w:div w:id="947540588">
      <w:bodyDiv w:val="1"/>
      <w:marLeft w:val="0"/>
      <w:marRight w:val="0"/>
      <w:marTop w:val="0"/>
      <w:marBottom w:val="0"/>
      <w:divBdr>
        <w:top w:val="none" w:sz="0" w:space="0" w:color="auto"/>
        <w:left w:val="none" w:sz="0" w:space="0" w:color="auto"/>
        <w:bottom w:val="none" w:sz="0" w:space="0" w:color="auto"/>
        <w:right w:val="none" w:sz="0" w:space="0" w:color="auto"/>
      </w:divBdr>
    </w:div>
    <w:div w:id="1037118095">
      <w:bodyDiv w:val="1"/>
      <w:marLeft w:val="0"/>
      <w:marRight w:val="0"/>
      <w:marTop w:val="0"/>
      <w:marBottom w:val="0"/>
      <w:divBdr>
        <w:top w:val="none" w:sz="0" w:space="0" w:color="auto"/>
        <w:left w:val="none" w:sz="0" w:space="0" w:color="auto"/>
        <w:bottom w:val="none" w:sz="0" w:space="0" w:color="auto"/>
        <w:right w:val="none" w:sz="0" w:space="0" w:color="auto"/>
      </w:divBdr>
    </w:div>
    <w:div w:id="1038509344">
      <w:bodyDiv w:val="1"/>
      <w:marLeft w:val="0"/>
      <w:marRight w:val="0"/>
      <w:marTop w:val="0"/>
      <w:marBottom w:val="0"/>
      <w:divBdr>
        <w:top w:val="none" w:sz="0" w:space="0" w:color="auto"/>
        <w:left w:val="none" w:sz="0" w:space="0" w:color="auto"/>
        <w:bottom w:val="none" w:sz="0" w:space="0" w:color="auto"/>
        <w:right w:val="none" w:sz="0" w:space="0" w:color="auto"/>
      </w:divBdr>
    </w:div>
    <w:div w:id="1091393045">
      <w:bodyDiv w:val="1"/>
      <w:marLeft w:val="0"/>
      <w:marRight w:val="0"/>
      <w:marTop w:val="0"/>
      <w:marBottom w:val="0"/>
      <w:divBdr>
        <w:top w:val="none" w:sz="0" w:space="0" w:color="auto"/>
        <w:left w:val="none" w:sz="0" w:space="0" w:color="auto"/>
        <w:bottom w:val="none" w:sz="0" w:space="0" w:color="auto"/>
        <w:right w:val="none" w:sz="0" w:space="0" w:color="auto"/>
      </w:divBdr>
    </w:div>
    <w:div w:id="1120303388">
      <w:bodyDiv w:val="1"/>
      <w:marLeft w:val="0"/>
      <w:marRight w:val="0"/>
      <w:marTop w:val="0"/>
      <w:marBottom w:val="0"/>
      <w:divBdr>
        <w:top w:val="none" w:sz="0" w:space="0" w:color="auto"/>
        <w:left w:val="none" w:sz="0" w:space="0" w:color="auto"/>
        <w:bottom w:val="none" w:sz="0" w:space="0" w:color="auto"/>
        <w:right w:val="none" w:sz="0" w:space="0" w:color="auto"/>
      </w:divBdr>
    </w:div>
    <w:div w:id="1129326223">
      <w:bodyDiv w:val="1"/>
      <w:marLeft w:val="0"/>
      <w:marRight w:val="0"/>
      <w:marTop w:val="0"/>
      <w:marBottom w:val="0"/>
      <w:divBdr>
        <w:top w:val="none" w:sz="0" w:space="0" w:color="auto"/>
        <w:left w:val="none" w:sz="0" w:space="0" w:color="auto"/>
        <w:bottom w:val="none" w:sz="0" w:space="0" w:color="auto"/>
        <w:right w:val="none" w:sz="0" w:space="0" w:color="auto"/>
      </w:divBdr>
    </w:div>
    <w:div w:id="1138959741">
      <w:bodyDiv w:val="1"/>
      <w:marLeft w:val="0"/>
      <w:marRight w:val="0"/>
      <w:marTop w:val="0"/>
      <w:marBottom w:val="0"/>
      <w:divBdr>
        <w:top w:val="none" w:sz="0" w:space="0" w:color="auto"/>
        <w:left w:val="none" w:sz="0" w:space="0" w:color="auto"/>
        <w:bottom w:val="none" w:sz="0" w:space="0" w:color="auto"/>
        <w:right w:val="none" w:sz="0" w:space="0" w:color="auto"/>
      </w:divBdr>
    </w:div>
    <w:div w:id="1149320983">
      <w:bodyDiv w:val="1"/>
      <w:marLeft w:val="0"/>
      <w:marRight w:val="0"/>
      <w:marTop w:val="0"/>
      <w:marBottom w:val="0"/>
      <w:divBdr>
        <w:top w:val="none" w:sz="0" w:space="0" w:color="auto"/>
        <w:left w:val="none" w:sz="0" w:space="0" w:color="auto"/>
        <w:bottom w:val="none" w:sz="0" w:space="0" w:color="auto"/>
        <w:right w:val="none" w:sz="0" w:space="0" w:color="auto"/>
      </w:divBdr>
    </w:div>
    <w:div w:id="1175195629">
      <w:bodyDiv w:val="1"/>
      <w:marLeft w:val="0"/>
      <w:marRight w:val="0"/>
      <w:marTop w:val="0"/>
      <w:marBottom w:val="0"/>
      <w:divBdr>
        <w:top w:val="none" w:sz="0" w:space="0" w:color="auto"/>
        <w:left w:val="none" w:sz="0" w:space="0" w:color="auto"/>
        <w:bottom w:val="none" w:sz="0" w:space="0" w:color="auto"/>
        <w:right w:val="none" w:sz="0" w:space="0" w:color="auto"/>
      </w:divBdr>
    </w:div>
    <w:div w:id="1176968214">
      <w:bodyDiv w:val="1"/>
      <w:marLeft w:val="0"/>
      <w:marRight w:val="0"/>
      <w:marTop w:val="0"/>
      <w:marBottom w:val="0"/>
      <w:divBdr>
        <w:top w:val="none" w:sz="0" w:space="0" w:color="auto"/>
        <w:left w:val="none" w:sz="0" w:space="0" w:color="auto"/>
        <w:bottom w:val="none" w:sz="0" w:space="0" w:color="auto"/>
        <w:right w:val="none" w:sz="0" w:space="0" w:color="auto"/>
      </w:divBdr>
    </w:div>
    <w:div w:id="1223060311">
      <w:bodyDiv w:val="1"/>
      <w:marLeft w:val="0"/>
      <w:marRight w:val="0"/>
      <w:marTop w:val="0"/>
      <w:marBottom w:val="0"/>
      <w:divBdr>
        <w:top w:val="none" w:sz="0" w:space="0" w:color="auto"/>
        <w:left w:val="none" w:sz="0" w:space="0" w:color="auto"/>
        <w:bottom w:val="none" w:sz="0" w:space="0" w:color="auto"/>
        <w:right w:val="none" w:sz="0" w:space="0" w:color="auto"/>
      </w:divBdr>
    </w:div>
    <w:div w:id="1264267331">
      <w:bodyDiv w:val="1"/>
      <w:marLeft w:val="0"/>
      <w:marRight w:val="0"/>
      <w:marTop w:val="0"/>
      <w:marBottom w:val="0"/>
      <w:divBdr>
        <w:top w:val="none" w:sz="0" w:space="0" w:color="auto"/>
        <w:left w:val="none" w:sz="0" w:space="0" w:color="auto"/>
        <w:bottom w:val="none" w:sz="0" w:space="0" w:color="auto"/>
        <w:right w:val="none" w:sz="0" w:space="0" w:color="auto"/>
      </w:divBdr>
    </w:div>
    <w:div w:id="1299841538">
      <w:bodyDiv w:val="1"/>
      <w:marLeft w:val="0"/>
      <w:marRight w:val="0"/>
      <w:marTop w:val="0"/>
      <w:marBottom w:val="0"/>
      <w:divBdr>
        <w:top w:val="none" w:sz="0" w:space="0" w:color="auto"/>
        <w:left w:val="none" w:sz="0" w:space="0" w:color="auto"/>
        <w:bottom w:val="none" w:sz="0" w:space="0" w:color="auto"/>
        <w:right w:val="none" w:sz="0" w:space="0" w:color="auto"/>
      </w:divBdr>
    </w:div>
    <w:div w:id="1325235014">
      <w:bodyDiv w:val="1"/>
      <w:marLeft w:val="0"/>
      <w:marRight w:val="0"/>
      <w:marTop w:val="0"/>
      <w:marBottom w:val="0"/>
      <w:divBdr>
        <w:top w:val="none" w:sz="0" w:space="0" w:color="auto"/>
        <w:left w:val="none" w:sz="0" w:space="0" w:color="auto"/>
        <w:bottom w:val="none" w:sz="0" w:space="0" w:color="auto"/>
        <w:right w:val="none" w:sz="0" w:space="0" w:color="auto"/>
      </w:divBdr>
    </w:div>
    <w:div w:id="1434401976">
      <w:bodyDiv w:val="1"/>
      <w:marLeft w:val="0"/>
      <w:marRight w:val="0"/>
      <w:marTop w:val="0"/>
      <w:marBottom w:val="0"/>
      <w:divBdr>
        <w:top w:val="none" w:sz="0" w:space="0" w:color="auto"/>
        <w:left w:val="none" w:sz="0" w:space="0" w:color="auto"/>
        <w:bottom w:val="none" w:sz="0" w:space="0" w:color="auto"/>
        <w:right w:val="none" w:sz="0" w:space="0" w:color="auto"/>
      </w:divBdr>
    </w:div>
    <w:div w:id="1465924032">
      <w:bodyDiv w:val="1"/>
      <w:marLeft w:val="0"/>
      <w:marRight w:val="0"/>
      <w:marTop w:val="0"/>
      <w:marBottom w:val="0"/>
      <w:divBdr>
        <w:top w:val="none" w:sz="0" w:space="0" w:color="auto"/>
        <w:left w:val="none" w:sz="0" w:space="0" w:color="auto"/>
        <w:bottom w:val="none" w:sz="0" w:space="0" w:color="auto"/>
        <w:right w:val="none" w:sz="0" w:space="0" w:color="auto"/>
      </w:divBdr>
    </w:div>
    <w:div w:id="1560823223">
      <w:bodyDiv w:val="1"/>
      <w:marLeft w:val="0"/>
      <w:marRight w:val="0"/>
      <w:marTop w:val="0"/>
      <w:marBottom w:val="0"/>
      <w:divBdr>
        <w:top w:val="none" w:sz="0" w:space="0" w:color="auto"/>
        <w:left w:val="none" w:sz="0" w:space="0" w:color="auto"/>
        <w:bottom w:val="none" w:sz="0" w:space="0" w:color="auto"/>
        <w:right w:val="none" w:sz="0" w:space="0" w:color="auto"/>
      </w:divBdr>
    </w:div>
    <w:div w:id="1653018105">
      <w:bodyDiv w:val="1"/>
      <w:marLeft w:val="0"/>
      <w:marRight w:val="0"/>
      <w:marTop w:val="0"/>
      <w:marBottom w:val="0"/>
      <w:divBdr>
        <w:top w:val="none" w:sz="0" w:space="0" w:color="auto"/>
        <w:left w:val="none" w:sz="0" w:space="0" w:color="auto"/>
        <w:bottom w:val="none" w:sz="0" w:space="0" w:color="auto"/>
        <w:right w:val="none" w:sz="0" w:space="0" w:color="auto"/>
      </w:divBdr>
    </w:div>
    <w:div w:id="1655178594">
      <w:bodyDiv w:val="1"/>
      <w:marLeft w:val="0"/>
      <w:marRight w:val="0"/>
      <w:marTop w:val="0"/>
      <w:marBottom w:val="0"/>
      <w:divBdr>
        <w:top w:val="none" w:sz="0" w:space="0" w:color="auto"/>
        <w:left w:val="none" w:sz="0" w:space="0" w:color="auto"/>
        <w:bottom w:val="none" w:sz="0" w:space="0" w:color="auto"/>
        <w:right w:val="none" w:sz="0" w:space="0" w:color="auto"/>
      </w:divBdr>
    </w:div>
    <w:div w:id="1689136040">
      <w:bodyDiv w:val="1"/>
      <w:marLeft w:val="0"/>
      <w:marRight w:val="0"/>
      <w:marTop w:val="0"/>
      <w:marBottom w:val="0"/>
      <w:divBdr>
        <w:top w:val="none" w:sz="0" w:space="0" w:color="auto"/>
        <w:left w:val="none" w:sz="0" w:space="0" w:color="auto"/>
        <w:bottom w:val="none" w:sz="0" w:space="0" w:color="auto"/>
        <w:right w:val="none" w:sz="0" w:space="0" w:color="auto"/>
      </w:divBdr>
    </w:div>
    <w:div w:id="1735541078">
      <w:bodyDiv w:val="1"/>
      <w:marLeft w:val="0"/>
      <w:marRight w:val="0"/>
      <w:marTop w:val="0"/>
      <w:marBottom w:val="0"/>
      <w:divBdr>
        <w:top w:val="none" w:sz="0" w:space="0" w:color="auto"/>
        <w:left w:val="none" w:sz="0" w:space="0" w:color="auto"/>
        <w:bottom w:val="none" w:sz="0" w:space="0" w:color="auto"/>
        <w:right w:val="none" w:sz="0" w:space="0" w:color="auto"/>
      </w:divBdr>
    </w:div>
    <w:div w:id="1842773114">
      <w:bodyDiv w:val="1"/>
      <w:marLeft w:val="0"/>
      <w:marRight w:val="0"/>
      <w:marTop w:val="0"/>
      <w:marBottom w:val="0"/>
      <w:divBdr>
        <w:top w:val="none" w:sz="0" w:space="0" w:color="auto"/>
        <w:left w:val="none" w:sz="0" w:space="0" w:color="auto"/>
        <w:bottom w:val="none" w:sz="0" w:space="0" w:color="auto"/>
        <w:right w:val="none" w:sz="0" w:space="0" w:color="auto"/>
      </w:divBdr>
    </w:div>
    <w:div w:id="1879581598">
      <w:bodyDiv w:val="1"/>
      <w:marLeft w:val="0"/>
      <w:marRight w:val="0"/>
      <w:marTop w:val="0"/>
      <w:marBottom w:val="0"/>
      <w:divBdr>
        <w:top w:val="none" w:sz="0" w:space="0" w:color="auto"/>
        <w:left w:val="none" w:sz="0" w:space="0" w:color="auto"/>
        <w:bottom w:val="none" w:sz="0" w:space="0" w:color="auto"/>
        <w:right w:val="none" w:sz="0" w:space="0" w:color="auto"/>
      </w:divBdr>
    </w:div>
    <w:div w:id="1883394797">
      <w:bodyDiv w:val="1"/>
      <w:marLeft w:val="0"/>
      <w:marRight w:val="0"/>
      <w:marTop w:val="0"/>
      <w:marBottom w:val="0"/>
      <w:divBdr>
        <w:top w:val="none" w:sz="0" w:space="0" w:color="auto"/>
        <w:left w:val="none" w:sz="0" w:space="0" w:color="auto"/>
        <w:bottom w:val="none" w:sz="0" w:space="0" w:color="auto"/>
        <w:right w:val="none" w:sz="0" w:space="0" w:color="auto"/>
      </w:divBdr>
    </w:div>
    <w:div w:id="1884518749">
      <w:bodyDiv w:val="1"/>
      <w:marLeft w:val="0"/>
      <w:marRight w:val="0"/>
      <w:marTop w:val="0"/>
      <w:marBottom w:val="0"/>
      <w:divBdr>
        <w:top w:val="none" w:sz="0" w:space="0" w:color="auto"/>
        <w:left w:val="none" w:sz="0" w:space="0" w:color="auto"/>
        <w:bottom w:val="none" w:sz="0" w:space="0" w:color="auto"/>
        <w:right w:val="none" w:sz="0" w:space="0" w:color="auto"/>
      </w:divBdr>
    </w:div>
    <w:div w:id="1964655276">
      <w:bodyDiv w:val="1"/>
      <w:marLeft w:val="0"/>
      <w:marRight w:val="0"/>
      <w:marTop w:val="0"/>
      <w:marBottom w:val="0"/>
      <w:divBdr>
        <w:top w:val="none" w:sz="0" w:space="0" w:color="auto"/>
        <w:left w:val="none" w:sz="0" w:space="0" w:color="auto"/>
        <w:bottom w:val="none" w:sz="0" w:space="0" w:color="auto"/>
        <w:right w:val="none" w:sz="0" w:space="0" w:color="auto"/>
      </w:divBdr>
    </w:div>
    <w:div w:id="2008054138">
      <w:bodyDiv w:val="1"/>
      <w:marLeft w:val="0"/>
      <w:marRight w:val="0"/>
      <w:marTop w:val="0"/>
      <w:marBottom w:val="0"/>
      <w:divBdr>
        <w:top w:val="none" w:sz="0" w:space="0" w:color="auto"/>
        <w:left w:val="none" w:sz="0" w:space="0" w:color="auto"/>
        <w:bottom w:val="none" w:sz="0" w:space="0" w:color="auto"/>
        <w:right w:val="none" w:sz="0" w:space="0" w:color="auto"/>
      </w:divBdr>
    </w:div>
    <w:div w:id="213937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365\OneDrive%20-%20Faith%20Lutheran%20Church\Shared%20Documents\Publications\Templates\Creative%20Worship%20(Communion)%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2CCA1F07774DBA9AC189F2A1F8D364"/>
        <w:category>
          <w:name w:val="General"/>
          <w:gallery w:val="placeholder"/>
        </w:category>
        <w:types>
          <w:type w:val="bbPlcHdr"/>
        </w:types>
        <w:behaviors>
          <w:behavior w:val="content"/>
        </w:behaviors>
        <w:guid w:val="{F313E472-FAFF-46AF-B552-F080010DF1F2}"/>
      </w:docPartPr>
      <w:docPartBody>
        <w:p w:rsidR="009C0FDC" w:rsidRDefault="00B8135E">
          <w:pPr>
            <w:pStyle w:val="362CCA1F07774DBA9AC189F2A1F8D364"/>
          </w:pPr>
          <w:r w:rsidRPr="00607F8A">
            <w:rPr>
              <w:rStyle w:val="PlaceholderText"/>
              <w:highlight w:val="yellow"/>
            </w:rPr>
            <w:t>Click or tap here to enter text.</w:t>
          </w:r>
        </w:p>
      </w:docPartBody>
    </w:docPart>
    <w:docPart>
      <w:docPartPr>
        <w:name w:val="5167947634B44215A07280AF85688B70"/>
        <w:category>
          <w:name w:val="General"/>
          <w:gallery w:val="placeholder"/>
        </w:category>
        <w:types>
          <w:type w:val="bbPlcHdr"/>
        </w:types>
        <w:behaviors>
          <w:behavior w:val="content"/>
        </w:behaviors>
        <w:guid w:val="{9E2C5398-9A02-4892-ADF6-7BEEED6C1DB2}"/>
      </w:docPartPr>
      <w:docPartBody>
        <w:p w:rsidR="009C0FDC" w:rsidRDefault="00B8135E">
          <w:pPr>
            <w:pStyle w:val="5167947634B44215A07280AF85688B70"/>
          </w:pPr>
          <w:r w:rsidRPr="00DD4366">
            <w:rPr>
              <w:rStyle w:val="PlaceholderText"/>
              <w:highlight w:val="yellow"/>
            </w:rPr>
            <w:t>Click or tap to enter a date.</w:t>
          </w:r>
        </w:p>
      </w:docPartBody>
    </w:docPart>
    <w:docPart>
      <w:docPartPr>
        <w:name w:val="3084C758308D4F27AD64F2F307CD1200"/>
        <w:category>
          <w:name w:val="General"/>
          <w:gallery w:val="placeholder"/>
        </w:category>
        <w:types>
          <w:type w:val="bbPlcHdr"/>
        </w:types>
        <w:behaviors>
          <w:behavior w:val="content"/>
        </w:behaviors>
        <w:guid w:val="{896A6E7B-D11A-436A-801C-F8F9F61E0C7B}"/>
      </w:docPartPr>
      <w:docPartBody>
        <w:p w:rsidR="009C0FDC" w:rsidRDefault="00B8135E">
          <w:pPr>
            <w:pStyle w:val="3084C758308D4F27AD64F2F307CD1200"/>
          </w:pPr>
          <w:r w:rsidRPr="00607F8A">
            <w:rPr>
              <w:rStyle w:val="PlaceholderText"/>
              <w:i/>
              <w:iCs/>
              <w:sz w:val="28"/>
              <w:szCs w:val="28"/>
              <w:highlight w:val="yellow"/>
            </w:rPr>
            <w:t>Click or tap here to enter text.</w:t>
          </w:r>
        </w:p>
      </w:docPartBody>
    </w:docPart>
    <w:docPart>
      <w:docPartPr>
        <w:name w:val="E2D305DB2B994731A026ACA502919252"/>
        <w:category>
          <w:name w:val="General"/>
          <w:gallery w:val="placeholder"/>
        </w:category>
        <w:types>
          <w:type w:val="bbPlcHdr"/>
        </w:types>
        <w:behaviors>
          <w:behavior w:val="content"/>
        </w:behaviors>
        <w:guid w:val="{26493710-1693-442B-8F9B-601D43922664}"/>
      </w:docPartPr>
      <w:docPartBody>
        <w:p w:rsidR="009C0FDC" w:rsidRDefault="00B8135E">
          <w:pPr>
            <w:pStyle w:val="E2D305DB2B994731A026ACA502919252"/>
          </w:pPr>
          <w:r w:rsidRPr="00607F8A">
            <w:rPr>
              <w:rStyle w:val="PlaceholderText"/>
              <w:sz w:val="28"/>
              <w:szCs w:val="28"/>
              <w:highlight w:val="yellow"/>
            </w:rPr>
            <w:t>Click or tap here to enter text.</w:t>
          </w:r>
        </w:p>
      </w:docPartBody>
    </w:docPart>
    <w:docPart>
      <w:docPartPr>
        <w:name w:val="3893318D40584456B9E73B3ACAA37327"/>
        <w:category>
          <w:name w:val="General"/>
          <w:gallery w:val="placeholder"/>
        </w:category>
        <w:types>
          <w:type w:val="bbPlcHdr"/>
        </w:types>
        <w:behaviors>
          <w:behavior w:val="content"/>
        </w:behaviors>
        <w:guid w:val="{8ADEAFCD-0EDB-48CE-8327-D2EB6400BCEF}"/>
      </w:docPartPr>
      <w:docPartBody>
        <w:p w:rsidR="009C0FDC" w:rsidRDefault="00B8135E">
          <w:pPr>
            <w:pStyle w:val="3893318D40584456B9E73B3ACAA37327"/>
          </w:pPr>
          <w:r w:rsidRPr="00607F8A">
            <w:rPr>
              <w:rStyle w:val="PlaceholderText"/>
              <w:sz w:val="27"/>
              <w:szCs w:val="27"/>
              <w:highlight w:val="yellow"/>
            </w:rPr>
            <w:t>Click or tap here to enter text.</w:t>
          </w:r>
        </w:p>
      </w:docPartBody>
    </w:docPart>
    <w:docPart>
      <w:docPartPr>
        <w:name w:val="33D3F47D294A4A59B04BC4C1BB1568CF"/>
        <w:category>
          <w:name w:val="General"/>
          <w:gallery w:val="placeholder"/>
        </w:category>
        <w:types>
          <w:type w:val="bbPlcHdr"/>
        </w:types>
        <w:behaviors>
          <w:behavior w:val="content"/>
        </w:behaviors>
        <w:guid w:val="{1F51608A-8F7A-45A1-A55D-390810A53222}"/>
      </w:docPartPr>
      <w:docPartBody>
        <w:p w:rsidR="009C0FDC" w:rsidRDefault="00B8135E">
          <w:pPr>
            <w:pStyle w:val="33D3F47D294A4A59B04BC4C1BB1568CF"/>
          </w:pPr>
          <w:r w:rsidRPr="00607F8A">
            <w:rPr>
              <w:rStyle w:val="PlaceholderText"/>
              <w:highlight w:val="yellow"/>
            </w:rPr>
            <w:t>Click or tap here to enter text.</w:t>
          </w:r>
        </w:p>
      </w:docPartBody>
    </w:docPart>
    <w:docPart>
      <w:docPartPr>
        <w:name w:val="96F5082BBC564C36AD777F2F150584B8"/>
        <w:category>
          <w:name w:val="General"/>
          <w:gallery w:val="placeholder"/>
        </w:category>
        <w:types>
          <w:type w:val="bbPlcHdr"/>
        </w:types>
        <w:behaviors>
          <w:behavior w:val="content"/>
        </w:behaviors>
        <w:guid w:val="{80F1C38F-0216-450D-A078-5D81447E3E6D}"/>
      </w:docPartPr>
      <w:docPartBody>
        <w:p w:rsidR="009C0FDC" w:rsidRDefault="00B8135E">
          <w:pPr>
            <w:pStyle w:val="96F5082BBC564C36AD777F2F150584B8"/>
          </w:pPr>
          <w:r w:rsidRPr="00607F8A">
            <w:rPr>
              <w:rStyle w:val="PlaceholderText"/>
              <w:i/>
              <w:iCs/>
              <w:sz w:val="28"/>
              <w:szCs w:val="28"/>
              <w:highlight w:val="yellow"/>
            </w:rPr>
            <w:t>Click or tap here to enter text.</w:t>
          </w:r>
        </w:p>
      </w:docPartBody>
    </w:docPart>
    <w:docPart>
      <w:docPartPr>
        <w:name w:val="72D0A4D9854744AABA1EFFE9F5090AEE"/>
        <w:category>
          <w:name w:val="General"/>
          <w:gallery w:val="placeholder"/>
        </w:category>
        <w:types>
          <w:type w:val="bbPlcHdr"/>
        </w:types>
        <w:behaviors>
          <w:behavior w:val="content"/>
        </w:behaviors>
        <w:guid w:val="{91E28C24-261F-4D40-84B4-B1F4C0A629EE}"/>
      </w:docPartPr>
      <w:docPartBody>
        <w:p w:rsidR="009C0FDC" w:rsidRDefault="00B8135E">
          <w:pPr>
            <w:pStyle w:val="72D0A4D9854744AABA1EFFE9F5090AEE"/>
          </w:pPr>
          <w:r w:rsidRPr="00607F8A">
            <w:rPr>
              <w:rStyle w:val="PlaceholderText"/>
              <w:highlight w:val="yellow"/>
            </w:rPr>
            <w:t>Click or tap here to enter text.</w:t>
          </w:r>
        </w:p>
      </w:docPartBody>
    </w:docPart>
    <w:docPart>
      <w:docPartPr>
        <w:name w:val="E88E883AD4F146FCAA076733B6A7817C"/>
        <w:category>
          <w:name w:val="General"/>
          <w:gallery w:val="placeholder"/>
        </w:category>
        <w:types>
          <w:type w:val="bbPlcHdr"/>
        </w:types>
        <w:behaviors>
          <w:behavior w:val="content"/>
        </w:behaviors>
        <w:guid w:val="{5380A0E3-3400-42E8-AAE4-0DA75BC7BA74}"/>
      </w:docPartPr>
      <w:docPartBody>
        <w:p w:rsidR="009C0FDC" w:rsidRDefault="00B8135E">
          <w:pPr>
            <w:pStyle w:val="E88E883AD4F146FCAA076733B6A7817C"/>
          </w:pPr>
          <w:r w:rsidRPr="00607F8A">
            <w:rPr>
              <w:rStyle w:val="PlaceholderText"/>
              <w:highlight w:val="yellow"/>
            </w:rPr>
            <w:t>Click or tap here to enter text.</w:t>
          </w:r>
        </w:p>
      </w:docPartBody>
    </w:docPart>
    <w:docPart>
      <w:docPartPr>
        <w:name w:val="296A2D8E73904D889A24A2F13B5C7EE6"/>
        <w:category>
          <w:name w:val="General"/>
          <w:gallery w:val="placeholder"/>
        </w:category>
        <w:types>
          <w:type w:val="bbPlcHdr"/>
        </w:types>
        <w:behaviors>
          <w:behavior w:val="content"/>
        </w:behaviors>
        <w:guid w:val="{9DBCA594-0531-4946-B416-6D828804FE56}"/>
      </w:docPartPr>
      <w:docPartBody>
        <w:p w:rsidR="009C0FDC" w:rsidRDefault="00B8135E">
          <w:pPr>
            <w:pStyle w:val="296A2D8E73904D889A24A2F13B5C7EE6"/>
          </w:pPr>
          <w:r w:rsidRPr="00607F8A">
            <w:rPr>
              <w:rStyle w:val="PlaceholderText"/>
              <w:i/>
              <w:iCs/>
              <w:sz w:val="28"/>
              <w:szCs w:val="28"/>
              <w:highlight w:val="yellow"/>
            </w:rPr>
            <w:t>Click or tap here to enter text.</w:t>
          </w:r>
        </w:p>
      </w:docPartBody>
    </w:docPart>
    <w:docPart>
      <w:docPartPr>
        <w:name w:val="B4CC07FCE26544BABF42C284846EF718"/>
        <w:category>
          <w:name w:val="General"/>
          <w:gallery w:val="placeholder"/>
        </w:category>
        <w:types>
          <w:type w:val="bbPlcHdr"/>
        </w:types>
        <w:behaviors>
          <w:behavior w:val="content"/>
        </w:behaviors>
        <w:guid w:val="{D1CD4309-6509-4A70-BAAD-41A20A6740FF}"/>
      </w:docPartPr>
      <w:docPartBody>
        <w:p w:rsidR="009C0FDC" w:rsidRDefault="00B8135E">
          <w:pPr>
            <w:pStyle w:val="B4CC07FCE26544BABF42C284846EF718"/>
          </w:pPr>
          <w:r w:rsidRPr="00607F8A">
            <w:rPr>
              <w:rStyle w:val="PlaceholderText"/>
              <w:highlight w:val="yellow"/>
            </w:rPr>
            <w:t>Click or tap here to enter text.</w:t>
          </w:r>
        </w:p>
      </w:docPartBody>
    </w:docPart>
    <w:docPart>
      <w:docPartPr>
        <w:name w:val="DEB3430F827049D1A9EAE58E6430A415"/>
        <w:category>
          <w:name w:val="General"/>
          <w:gallery w:val="placeholder"/>
        </w:category>
        <w:types>
          <w:type w:val="bbPlcHdr"/>
        </w:types>
        <w:behaviors>
          <w:behavior w:val="content"/>
        </w:behaviors>
        <w:guid w:val="{3F6C1E0C-8946-4BBB-B858-C48181821DB2}"/>
      </w:docPartPr>
      <w:docPartBody>
        <w:p w:rsidR="009C0FDC" w:rsidRDefault="00B8135E">
          <w:pPr>
            <w:pStyle w:val="DEB3430F827049D1A9EAE58E6430A415"/>
          </w:pPr>
          <w:r w:rsidRPr="00607F8A">
            <w:rPr>
              <w:rStyle w:val="PlaceholderText"/>
              <w:highlight w:val="yellow"/>
            </w:rPr>
            <w:t>Click or tap here to enter text.</w:t>
          </w:r>
        </w:p>
      </w:docPartBody>
    </w:docPart>
    <w:docPart>
      <w:docPartPr>
        <w:name w:val="C8EA3D407A9641399F1AF70092FD5222"/>
        <w:category>
          <w:name w:val="General"/>
          <w:gallery w:val="placeholder"/>
        </w:category>
        <w:types>
          <w:type w:val="bbPlcHdr"/>
        </w:types>
        <w:behaviors>
          <w:behavior w:val="content"/>
        </w:behaviors>
        <w:guid w:val="{162A3F07-24BB-4293-AE29-24DDE773B490}"/>
      </w:docPartPr>
      <w:docPartBody>
        <w:p w:rsidR="009C0FDC" w:rsidRDefault="00B8135E">
          <w:pPr>
            <w:pStyle w:val="C8EA3D407A9641399F1AF70092FD5222"/>
          </w:pPr>
          <w:r w:rsidRPr="00607F8A">
            <w:rPr>
              <w:rStyle w:val="PlaceholderText"/>
              <w:highlight w:val="yellow"/>
            </w:rPr>
            <w:t>Click or tap here to enter text.</w:t>
          </w:r>
        </w:p>
      </w:docPartBody>
    </w:docPart>
    <w:docPart>
      <w:docPartPr>
        <w:name w:val="FC943E6D86A14369966B0620FA355EFD"/>
        <w:category>
          <w:name w:val="General"/>
          <w:gallery w:val="placeholder"/>
        </w:category>
        <w:types>
          <w:type w:val="bbPlcHdr"/>
        </w:types>
        <w:behaviors>
          <w:behavior w:val="content"/>
        </w:behaviors>
        <w:guid w:val="{70BEEA1D-850D-42C2-9FC2-6E773E76F775}"/>
      </w:docPartPr>
      <w:docPartBody>
        <w:p w:rsidR="009C0FDC" w:rsidRDefault="00B8135E">
          <w:pPr>
            <w:pStyle w:val="FC943E6D86A14369966B0620FA355EFD"/>
          </w:pPr>
          <w:r w:rsidRPr="00607F8A">
            <w:rPr>
              <w:rStyle w:val="PlaceholderText"/>
              <w:highlight w:val="yellow"/>
            </w:rPr>
            <w:t>Click or tap here to enter text.</w:t>
          </w:r>
        </w:p>
      </w:docPartBody>
    </w:docPart>
    <w:docPart>
      <w:docPartPr>
        <w:name w:val="7452B6C94CB54EFB9EE1A45DDE6246BF"/>
        <w:category>
          <w:name w:val="General"/>
          <w:gallery w:val="placeholder"/>
        </w:category>
        <w:types>
          <w:type w:val="bbPlcHdr"/>
        </w:types>
        <w:behaviors>
          <w:behavior w:val="content"/>
        </w:behaviors>
        <w:guid w:val="{E4D677E0-F31C-4DB0-85B9-EA9E005E457A}"/>
      </w:docPartPr>
      <w:docPartBody>
        <w:p w:rsidR="009C0FDC" w:rsidRDefault="00B8135E">
          <w:pPr>
            <w:pStyle w:val="7452B6C94CB54EFB9EE1A45DDE6246BF"/>
          </w:pPr>
          <w:r w:rsidRPr="00607F8A">
            <w:rPr>
              <w:rStyle w:val="PlaceholderText"/>
              <w:i/>
              <w:iCs/>
              <w:sz w:val="28"/>
              <w:szCs w:val="28"/>
              <w:highlight w:val="yellow"/>
            </w:rPr>
            <w:t>Click or tap here to enter text.</w:t>
          </w:r>
        </w:p>
      </w:docPartBody>
    </w:docPart>
    <w:docPart>
      <w:docPartPr>
        <w:name w:val="005DB45323734ED594F71C2437BA6A2A"/>
        <w:category>
          <w:name w:val="General"/>
          <w:gallery w:val="placeholder"/>
        </w:category>
        <w:types>
          <w:type w:val="bbPlcHdr"/>
        </w:types>
        <w:behaviors>
          <w:behavior w:val="content"/>
        </w:behaviors>
        <w:guid w:val="{58945DDD-60F6-40CE-B01F-048296C90C84}"/>
      </w:docPartPr>
      <w:docPartBody>
        <w:p w:rsidR="009C0FDC" w:rsidRDefault="00B8135E">
          <w:pPr>
            <w:pStyle w:val="005DB45323734ED594F71C2437BA6A2A"/>
          </w:pPr>
          <w:r w:rsidRPr="00607F8A">
            <w:rPr>
              <w:rStyle w:val="PlaceholderText"/>
              <w:color w:val="FF0000"/>
            </w:rPr>
            <w:t>Choose an item.</w:t>
          </w:r>
        </w:p>
      </w:docPartBody>
    </w:docPart>
    <w:docPart>
      <w:docPartPr>
        <w:name w:val="83028A53990A4DACAF0B1B2785EBBFC8"/>
        <w:category>
          <w:name w:val="General"/>
          <w:gallery w:val="placeholder"/>
        </w:category>
        <w:types>
          <w:type w:val="bbPlcHdr"/>
        </w:types>
        <w:behaviors>
          <w:behavior w:val="content"/>
        </w:behaviors>
        <w:guid w:val="{E9B459A4-4DEE-4656-B0C7-1A562C17847C}"/>
      </w:docPartPr>
      <w:docPartBody>
        <w:p w:rsidR="009C0FDC" w:rsidRDefault="00B8135E">
          <w:pPr>
            <w:pStyle w:val="83028A53990A4DACAF0B1B2785EBBFC8"/>
          </w:pPr>
          <w:r w:rsidRPr="00607F8A">
            <w:rPr>
              <w:rStyle w:val="PlaceholderText"/>
              <w:bCs/>
              <w:iCs/>
              <w:color w:val="FF0000"/>
              <w:sz w:val="28"/>
              <w:szCs w:val="28"/>
            </w:rPr>
            <w:t>Choose an item.</w:t>
          </w:r>
        </w:p>
      </w:docPartBody>
    </w:docPart>
    <w:docPart>
      <w:docPartPr>
        <w:name w:val="6C6B69C5C7FC4051A0FA15A53FF10F75"/>
        <w:category>
          <w:name w:val="General"/>
          <w:gallery w:val="placeholder"/>
        </w:category>
        <w:types>
          <w:type w:val="bbPlcHdr"/>
        </w:types>
        <w:behaviors>
          <w:behavior w:val="content"/>
        </w:behaviors>
        <w:guid w:val="{A89626C5-92C7-4EE7-BEA6-BEFF7F4E3622}"/>
      </w:docPartPr>
      <w:docPartBody>
        <w:p w:rsidR="009C0FDC" w:rsidRDefault="00B8135E">
          <w:pPr>
            <w:pStyle w:val="6C6B69C5C7FC4051A0FA15A53FF10F75"/>
          </w:pPr>
          <w:r w:rsidRPr="004963FE">
            <w:t>Choose a building block.</w:t>
          </w:r>
        </w:p>
      </w:docPartBody>
    </w:docPart>
    <w:docPart>
      <w:docPartPr>
        <w:name w:val="35466B2722E948B8BD7F17046A6829C7"/>
        <w:category>
          <w:name w:val="General"/>
          <w:gallery w:val="placeholder"/>
        </w:category>
        <w:types>
          <w:type w:val="bbPlcHdr"/>
        </w:types>
        <w:behaviors>
          <w:behavior w:val="content"/>
        </w:behaviors>
        <w:guid w:val="{82F84FB2-B077-4774-B261-82A8A87E0C54}"/>
      </w:docPartPr>
      <w:docPartBody>
        <w:p w:rsidR="009C0FDC" w:rsidRDefault="00B8135E">
          <w:pPr>
            <w:pStyle w:val="35466B2722E948B8BD7F17046A6829C7"/>
          </w:pPr>
          <w:r w:rsidRPr="00607F8A">
            <w:rPr>
              <w:rStyle w:val="PlaceholderText"/>
              <w:sz w:val="28"/>
              <w:szCs w:val="28"/>
              <w:highlight w:val="yellow"/>
            </w:rPr>
            <w:t>Click or tap here to enter text.</w:t>
          </w:r>
        </w:p>
      </w:docPartBody>
    </w:docPart>
    <w:docPart>
      <w:docPartPr>
        <w:name w:val="50DFFD0465BD4E9BAB07A9C1B9B60279"/>
        <w:category>
          <w:name w:val="General"/>
          <w:gallery w:val="placeholder"/>
        </w:category>
        <w:types>
          <w:type w:val="bbPlcHdr"/>
        </w:types>
        <w:behaviors>
          <w:behavior w:val="content"/>
        </w:behaviors>
        <w:guid w:val="{D20A99BD-CE8C-4C68-9DD1-9983D5546EBE}"/>
      </w:docPartPr>
      <w:docPartBody>
        <w:p w:rsidR="009C0FDC" w:rsidRDefault="00B8135E">
          <w:pPr>
            <w:pStyle w:val="50DFFD0465BD4E9BAB07A9C1B9B60279"/>
          </w:pPr>
          <w:r w:rsidRPr="00607F8A">
            <w:rPr>
              <w:rStyle w:val="PlaceholderText"/>
              <w:sz w:val="27"/>
              <w:szCs w:val="27"/>
              <w:highlight w:val="yellow"/>
            </w:rPr>
            <w:t>Click or tap here to enter text.</w:t>
          </w:r>
        </w:p>
      </w:docPartBody>
    </w:docPart>
    <w:docPart>
      <w:docPartPr>
        <w:name w:val="087B0F8E5A524B4DB10ABDBF71BDE962"/>
        <w:category>
          <w:name w:val="General"/>
          <w:gallery w:val="placeholder"/>
        </w:category>
        <w:types>
          <w:type w:val="bbPlcHdr"/>
        </w:types>
        <w:behaviors>
          <w:behavior w:val="content"/>
        </w:behaviors>
        <w:guid w:val="{5E4E8738-7465-4BB8-932C-A18A0CEF97D9}"/>
      </w:docPartPr>
      <w:docPartBody>
        <w:p w:rsidR="009C0FDC" w:rsidRDefault="00B8135E">
          <w:pPr>
            <w:pStyle w:val="087B0F8E5A524B4DB10ABDBF71BDE962"/>
          </w:pPr>
          <w:r w:rsidRPr="00607F8A">
            <w:rPr>
              <w:rStyle w:val="PlaceholderText"/>
              <w:sz w:val="28"/>
              <w:szCs w:val="28"/>
              <w:highlight w:val="yellow"/>
            </w:rPr>
            <w:t>Click or tap here to enter text.</w:t>
          </w:r>
        </w:p>
      </w:docPartBody>
    </w:docPart>
    <w:docPart>
      <w:docPartPr>
        <w:name w:val="0F7C4A8D6A0C4DBFACED9872C3BAA43A"/>
        <w:category>
          <w:name w:val="General"/>
          <w:gallery w:val="placeholder"/>
        </w:category>
        <w:types>
          <w:type w:val="bbPlcHdr"/>
        </w:types>
        <w:behaviors>
          <w:behavior w:val="content"/>
        </w:behaviors>
        <w:guid w:val="{FA153FB4-B1A1-4D8C-BB11-EF7523BC956E}"/>
      </w:docPartPr>
      <w:docPartBody>
        <w:p w:rsidR="009C0FDC" w:rsidRDefault="00B8135E">
          <w:pPr>
            <w:pStyle w:val="0F7C4A8D6A0C4DBFACED9872C3BAA43A"/>
          </w:pPr>
          <w:r w:rsidRPr="00607F8A">
            <w:rPr>
              <w:rStyle w:val="PlaceholderText"/>
              <w:i/>
              <w:iCs/>
              <w:sz w:val="27"/>
              <w:szCs w:val="27"/>
              <w:highlight w:val="yellow"/>
            </w:rPr>
            <w:t>Click or tap here to enter text.</w:t>
          </w:r>
        </w:p>
      </w:docPartBody>
    </w:docPart>
    <w:docPart>
      <w:docPartPr>
        <w:name w:val="35F89C448E88491580FD9A134AFE2D06"/>
        <w:category>
          <w:name w:val="General"/>
          <w:gallery w:val="placeholder"/>
        </w:category>
        <w:types>
          <w:type w:val="bbPlcHdr"/>
        </w:types>
        <w:behaviors>
          <w:behavior w:val="content"/>
        </w:behaviors>
        <w:guid w:val="{DE4E416B-DAA7-459D-BC94-514D00232E42}"/>
      </w:docPartPr>
      <w:docPartBody>
        <w:p w:rsidR="009C0FDC" w:rsidRDefault="00B8135E">
          <w:pPr>
            <w:pStyle w:val="35F89C448E88491580FD9A134AFE2D06"/>
          </w:pPr>
          <w:r w:rsidRPr="0038150B">
            <w:rPr>
              <w:rFonts w:cstheme="minorHAnsi"/>
            </w:rPr>
            <w:t>Choose a building block.</w:t>
          </w:r>
        </w:p>
      </w:docPartBody>
    </w:docPart>
    <w:docPart>
      <w:docPartPr>
        <w:name w:val="6AA6FAEFAC094C468F13D232D3030C4F"/>
        <w:category>
          <w:name w:val="General"/>
          <w:gallery w:val="placeholder"/>
        </w:category>
        <w:types>
          <w:type w:val="bbPlcHdr"/>
        </w:types>
        <w:behaviors>
          <w:behavior w:val="content"/>
        </w:behaviors>
        <w:guid w:val="{0F31EE91-E659-4FF0-A42F-7B4E31B1C7CA}"/>
      </w:docPartPr>
      <w:docPartBody>
        <w:p w:rsidR="009C0FDC" w:rsidRDefault="00B8135E">
          <w:pPr>
            <w:pStyle w:val="6AA6FAEFAC094C468F13D232D3030C4F"/>
          </w:pPr>
          <w:r w:rsidRPr="004963FE">
            <w:t>Choose a building block.</w:t>
          </w:r>
        </w:p>
      </w:docPartBody>
    </w:docPart>
    <w:docPart>
      <w:docPartPr>
        <w:name w:val="63BEFA4B0F694E71B56C10EB7B5CC04B"/>
        <w:category>
          <w:name w:val="General"/>
          <w:gallery w:val="placeholder"/>
        </w:category>
        <w:types>
          <w:type w:val="bbPlcHdr"/>
        </w:types>
        <w:behaviors>
          <w:behavior w:val="content"/>
        </w:behaviors>
        <w:guid w:val="{0BF9B02E-D0E8-4FBC-A8AA-77840F186A08}"/>
      </w:docPartPr>
      <w:docPartBody>
        <w:p w:rsidR="009C0FDC" w:rsidRDefault="00B8135E">
          <w:pPr>
            <w:pStyle w:val="63BEFA4B0F694E71B56C10EB7B5CC04B"/>
          </w:pPr>
          <w:r w:rsidRPr="00607F8A">
            <w:rPr>
              <w:rStyle w:val="PlaceholderText"/>
              <w:sz w:val="28"/>
              <w:szCs w:val="28"/>
              <w:highlight w:val="yellow"/>
            </w:rPr>
            <w:t>Click or tap here to enter text.</w:t>
          </w:r>
        </w:p>
      </w:docPartBody>
    </w:docPart>
    <w:docPart>
      <w:docPartPr>
        <w:name w:val="1E9224A7C718479C91A6AC7E6796EBC1"/>
        <w:category>
          <w:name w:val="General"/>
          <w:gallery w:val="placeholder"/>
        </w:category>
        <w:types>
          <w:type w:val="bbPlcHdr"/>
        </w:types>
        <w:behaviors>
          <w:behavior w:val="content"/>
        </w:behaviors>
        <w:guid w:val="{C0B3B77C-C173-4668-A8EA-190527DB5109}"/>
      </w:docPartPr>
      <w:docPartBody>
        <w:p w:rsidR="009C0FDC" w:rsidRDefault="00B8135E">
          <w:pPr>
            <w:pStyle w:val="1E9224A7C718479C91A6AC7E6796EBC1"/>
          </w:pPr>
          <w:r w:rsidRPr="00607F8A">
            <w:rPr>
              <w:rStyle w:val="PlaceholderText"/>
              <w:sz w:val="27"/>
              <w:szCs w:val="27"/>
              <w:highlight w:val="yellow"/>
            </w:rPr>
            <w:t>Click or tap here to enter text.</w:t>
          </w:r>
        </w:p>
      </w:docPartBody>
    </w:docPart>
    <w:docPart>
      <w:docPartPr>
        <w:name w:val="09142B5373044635A72C637A7172630B"/>
        <w:category>
          <w:name w:val="General"/>
          <w:gallery w:val="placeholder"/>
        </w:category>
        <w:types>
          <w:type w:val="bbPlcHdr"/>
        </w:types>
        <w:behaviors>
          <w:behavior w:val="content"/>
        </w:behaviors>
        <w:guid w:val="{B536613C-4803-4E6F-A530-8ECCAF3D03BD}"/>
      </w:docPartPr>
      <w:docPartBody>
        <w:p w:rsidR="009C0FDC" w:rsidRDefault="00B8135E">
          <w:pPr>
            <w:pStyle w:val="09142B5373044635A72C637A7172630B"/>
          </w:pPr>
          <w:r w:rsidRPr="00607F8A">
            <w:rPr>
              <w:rStyle w:val="PlaceholderText"/>
              <w:sz w:val="28"/>
              <w:szCs w:val="28"/>
              <w:highlight w:val="yellow"/>
            </w:rPr>
            <w:t>Click or tap here to enter text.</w:t>
          </w:r>
        </w:p>
      </w:docPartBody>
    </w:docPart>
    <w:docPart>
      <w:docPartPr>
        <w:name w:val="1CE0171AFC7941A8973AC33BED48DD32"/>
        <w:category>
          <w:name w:val="General"/>
          <w:gallery w:val="placeholder"/>
        </w:category>
        <w:types>
          <w:type w:val="bbPlcHdr"/>
        </w:types>
        <w:behaviors>
          <w:behavior w:val="content"/>
        </w:behaviors>
        <w:guid w:val="{2CAC68F7-8903-47E9-B76E-4B7C7AA3F054}"/>
      </w:docPartPr>
      <w:docPartBody>
        <w:p w:rsidR="009C0FDC" w:rsidRDefault="00B8135E">
          <w:pPr>
            <w:pStyle w:val="1CE0171AFC7941A8973AC33BED48DD32"/>
          </w:pPr>
          <w:r w:rsidRPr="00607F8A">
            <w:rPr>
              <w:rStyle w:val="PlaceholderText"/>
              <w:sz w:val="27"/>
              <w:szCs w:val="27"/>
              <w:highlight w:val="yellow"/>
            </w:rPr>
            <w:t>Click or tap here to enter text.</w:t>
          </w:r>
        </w:p>
      </w:docPartBody>
    </w:docPart>
    <w:docPart>
      <w:docPartPr>
        <w:name w:val="02EFE9076BAF4EF2B4E8987E331BEBA1"/>
        <w:category>
          <w:name w:val="General"/>
          <w:gallery w:val="placeholder"/>
        </w:category>
        <w:types>
          <w:type w:val="bbPlcHdr"/>
        </w:types>
        <w:behaviors>
          <w:behavior w:val="content"/>
        </w:behaviors>
        <w:guid w:val="{A52F9465-B90E-425E-AF66-61B99E5311FE}"/>
      </w:docPartPr>
      <w:docPartBody>
        <w:p w:rsidR="009C0FDC" w:rsidRDefault="00B8135E">
          <w:pPr>
            <w:pStyle w:val="02EFE9076BAF4EF2B4E8987E331BEBA1"/>
          </w:pPr>
          <w:r w:rsidRPr="00607F8A">
            <w:rPr>
              <w:rStyle w:val="PlaceholderText"/>
              <w:bCs/>
              <w:sz w:val="28"/>
              <w:szCs w:val="28"/>
              <w:highlight w:val="yellow"/>
            </w:rPr>
            <w:t>Click or tap here to enter text.</w:t>
          </w:r>
        </w:p>
      </w:docPartBody>
    </w:docPart>
    <w:docPart>
      <w:docPartPr>
        <w:name w:val="1AE94DE7E6D44956B948006A87EF7DF3"/>
        <w:category>
          <w:name w:val="General"/>
          <w:gallery w:val="placeholder"/>
        </w:category>
        <w:types>
          <w:type w:val="bbPlcHdr"/>
        </w:types>
        <w:behaviors>
          <w:behavior w:val="content"/>
        </w:behaviors>
        <w:guid w:val="{ACDCFA27-A95F-4F5E-88B5-19F9CC2A4A2B}"/>
      </w:docPartPr>
      <w:docPartBody>
        <w:p w:rsidR="009C0FDC" w:rsidRDefault="00B8135E">
          <w:pPr>
            <w:pStyle w:val="1AE94DE7E6D44956B948006A87EF7DF3"/>
          </w:pPr>
          <w:r w:rsidRPr="00607F8A">
            <w:rPr>
              <w:rStyle w:val="PlaceholderText"/>
              <w:bCs/>
              <w:sz w:val="27"/>
              <w:szCs w:val="27"/>
              <w:highlight w:val="yellow"/>
            </w:rPr>
            <w:t>Click or tap here to enter text.</w:t>
          </w:r>
        </w:p>
      </w:docPartBody>
    </w:docPart>
    <w:docPart>
      <w:docPartPr>
        <w:name w:val="6A34BEB7450E4460AF9936646ADC2943"/>
        <w:category>
          <w:name w:val="General"/>
          <w:gallery w:val="placeholder"/>
        </w:category>
        <w:types>
          <w:type w:val="bbPlcHdr"/>
        </w:types>
        <w:behaviors>
          <w:behavior w:val="content"/>
        </w:behaviors>
        <w:guid w:val="{AC327832-761E-4D42-A18D-201949EF9D1B}"/>
      </w:docPartPr>
      <w:docPartBody>
        <w:p w:rsidR="009C0FDC" w:rsidRDefault="00B8135E">
          <w:pPr>
            <w:pStyle w:val="6A34BEB7450E4460AF9936646ADC2943"/>
          </w:pPr>
          <w:r w:rsidRPr="00607F8A">
            <w:rPr>
              <w:rStyle w:val="PlaceholderText"/>
              <w:highlight w:val="yellow"/>
            </w:rPr>
            <w:t>Choose an item.</w:t>
          </w:r>
        </w:p>
      </w:docPartBody>
    </w:docPart>
    <w:docPart>
      <w:docPartPr>
        <w:name w:val="F7DBFCF1B361487596C0450857B122A6"/>
        <w:category>
          <w:name w:val="General"/>
          <w:gallery w:val="placeholder"/>
        </w:category>
        <w:types>
          <w:type w:val="bbPlcHdr"/>
        </w:types>
        <w:behaviors>
          <w:behavior w:val="content"/>
        </w:behaviors>
        <w:guid w:val="{B6549E93-A494-48FE-AF29-CEA84A646F89}"/>
      </w:docPartPr>
      <w:docPartBody>
        <w:p w:rsidR="009C0FDC" w:rsidRDefault="00B8135E">
          <w:pPr>
            <w:pStyle w:val="F7DBFCF1B361487596C0450857B122A6"/>
          </w:pPr>
          <w:r w:rsidRPr="00607F8A">
            <w:rPr>
              <w:rStyle w:val="PlaceholderText"/>
              <w:highlight w:val="yellow"/>
            </w:rPr>
            <w:t>Choose an item.</w:t>
          </w:r>
        </w:p>
      </w:docPartBody>
    </w:docPart>
    <w:docPart>
      <w:docPartPr>
        <w:name w:val="CC2C4F5EE9B44DF9B6FDD436DABC42D8"/>
        <w:category>
          <w:name w:val="General"/>
          <w:gallery w:val="placeholder"/>
        </w:category>
        <w:types>
          <w:type w:val="bbPlcHdr"/>
        </w:types>
        <w:behaviors>
          <w:behavior w:val="content"/>
        </w:behaviors>
        <w:guid w:val="{34533332-D602-4384-861E-A5D18B81E844}"/>
      </w:docPartPr>
      <w:docPartBody>
        <w:p w:rsidR="009C0FDC" w:rsidRDefault="00B8135E">
          <w:pPr>
            <w:pStyle w:val="CC2C4F5EE9B44DF9B6FDD436DABC42D8"/>
          </w:pPr>
          <w:r w:rsidRPr="00D51CA4">
            <w:rPr>
              <w:rStyle w:val="PlaceholderText"/>
            </w:rPr>
            <w:t>Choose an item.</w:t>
          </w:r>
        </w:p>
      </w:docPartBody>
    </w:docPart>
    <w:docPart>
      <w:docPartPr>
        <w:name w:val="BE0AFDB8CE804AC4A9E0B282E9D04415"/>
        <w:category>
          <w:name w:val="General"/>
          <w:gallery w:val="placeholder"/>
        </w:category>
        <w:types>
          <w:type w:val="bbPlcHdr"/>
        </w:types>
        <w:behaviors>
          <w:behavior w:val="content"/>
        </w:behaviors>
        <w:guid w:val="{4BF402A4-9C88-4B0A-B8B3-AF88B2B651FE}"/>
      </w:docPartPr>
      <w:docPartBody>
        <w:p w:rsidR="009C0FDC" w:rsidRDefault="00B8135E">
          <w:pPr>
            <w:pStyle w:val="BE0AFDB8CE804AC4A9E0B282E9D04415"/>
          </w:pPr>
          <w:r w:rsidRPr="00AF66CA">
            <w:rPr>
              <w:rStyle w:val="PlaceholderText"/>
              <w:highlight w:val="yellow"/>
            </w:rPr>
            <w:t>Choose an item.</w:t>
          </w:r>
        </w:p>
      </w:docPartBody>
    </w:docPart>
    <w:docPart>
      <w:docPartPr>
        <w:name w:val="15FB2DF90032442889C5CA96B76E1C6A"/>
        <w:category>
          <w:name w:val="General"/>
          <w:gallery w:val="placeholder"/>
        </w:category>
        <w:types>
          <w:type w:val="bbPlcHdr"/>
        </w:types>
        <w:behaviors>
          <w:behavior w:val="content"/>
        </w:behaviors>
        <w:guid w:val="{F69F2B89-F5C2-4B56-8777-EF184EB8A815}"/>
      </w:docPartPr>
      <w:docPartBody>
        <w:p w:rsidR="009C0FDC" w:rsidRDefault="005968C6" w:rsidP="005968C6">
          <w:pPr>
            <w:pStyle w:val="15FB2DF90032442889C5CA96B76E1C6A"/>
          </w:pPr>
          <w:r w:rsidRPr="004963FE">
            <w:t>Choose a building block.</w:t>
          </w:r>
        </w:p>
      </w:docPartBody>
    </w:docPart>
    <w:docPart>
      <w:docPartPr>
        <w:name w:val="ACD5031CCCB1344B9CE82CD219EF6B94"/>
        <w:category>
          <w:name w:val="General"/>
          <w:gallery w:val="placeholder"/>
        </w:category>
        <w:types>
          <w:type w:val="bbPlcHdr"/>
        </w:types>
        <w:behaviors>
          <w:behavior w:val="content"/>
        </w:behaviors>
        <w:guid w:val="{28E06763-693B-8A4A-ACDE-315749A3B557}"/>
      </w:docPartPr>
      <w:docPartBody>
        <w:p w:rsidR="00B8135E" w:rsidRDefault="00B8135E" w:rsidP="00B8135E">
          <w:pPr>
            <w:pStyle w:val="ACD5031CCCB1344B9CE82CD219EF6B94"/>
          </w:pPr>
          <w:r w:rsidRPr="00607F8A">
            <w:rPr>
              <w:rStyle w:val="PlaceholderText"/>
              <w:sz w:val="28"/>
              <w:szCs w:val="28"/>
              <w:highlight w:val="yellow"/>
            </w:rPr>
            <w:t>Click or tap here to enter text.</w:t>
          </w:r>
        </w:p>
      </w:docPartBody>
    </w:docPart>
    <w:docPart>
      <w:docPartPr>
        <w:name w:val="731CB77E20583348AF607503FC8F5CDC"/>
        <w:category>
          <w:name w:val="General"/>
          <w:gallery w:val="placeholder"/>
        </w:category>
        <w:types>
          <w:type w:val="bbPlcHdr"/>
        </w:types>
        <w:behaviors>
          <w:behavior w:val="content"/>
        </w:behaviors>
        <w:guid w:val="{B5763A33-5EB2-E64F-9BDF-B5F6DF0D0E7B}"/>
      </w:docPartPr>
      <w:docPartBody>
        <w:p w:rsidR="005B6250" w:rsidRDefault="00B8135E">
          <w:pPr>
            <w:pStyle w:val="731CB77E20583348AF607503FC8F5CDC"/>
          </w:pPr>
          <w:r w:rsidRPr="00607F8A">
            <w:rPr>
              <w:rStyle w:val="PlaceholderText"/>
              <w:sz w:val="28"/>
              <w:szCs w:val="28"/>
              <w:highlight w:val="yellow"/>
            </w:rPr>
            <w:t>Click or tap here to enter text.</w:t>
          </w:r>
        </w:p>
      </w:docPartBody>
    </w:docPart>
    <w:docPart>
      <w:docPartPr>
        <w:name w:val="7ACD63E27B3A7B44A4E871D876088209"/>
        <w:category>
          <w:name w:val="General"/>
          <w:gallery w:val="placeholder"/>
        </w:category>
        <w:types>
          <w:type w:val="bbPlcHdr"/>
        </w:types>
        <w:behaviors>
          <w:behavior w:val="content"/>
        </w:behaviors>
        <w:guid w:val="{46B836ED-A0D8-6740-8E45-15CCA5C39D4F}"/>
      </w:docPartPr>
      <w:docPartBody>
        <w:p w:rsidR="005B6250" w:rsidRDefault="00B8135E">
          <w:pPr>
            <w:pStyle w:val="7ACD63E27B3A7B44A4E871D876088209"/>
          </w:pPr>
          <w:r w:rsidRPr="00607F8A">
            <w:rPr>
              <w:rStyle w:val="PlaceholderText"/>
              <w:sz w:val="28"/>
              <w:szCs w:val="28"/>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C6"/>
    <w:rsid w:val="001E1181"/>
    <w:rsid w:val="001F1840"/>
    <w:rsid w:val="00287AE8"/>
    <w:rsid w:val="005968C6"/>
    <w:rsid w:val="005A7422"/>
    <w:rsid w:val="005B6250"/>
    <w:rsid w:val="00866526"/>
    <w:rsid w:val="009C0FDC"/>
    <w:rsid w:val="00B8135E"/>
    <w:rsid w:val="00C4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35E"/>
    <w:rPr>
      <w:color w:val="808080"/>
    </w:rPr>
  </w:style>
  <w:style w:type="paragraph" w:customStyle="1" w:styleId="362CCA1F07774DBA9AC189F2A1F8D364">
    <w:name w:val="362CCA1F07774DBA9AC189F2A1F8D364"/>
  </w:style>
  <w:style w:type="paragraph" w:customStyle="1" w:styleId="5167947634B44215A07280AF85688B70">
    <w:name w:val="5167947634B44215A07280AF85688B70"/>
  </w:style>
  <w:style w:type="paragraph" w:customStyle="1" w:styleId="3084C758308D4F27AD64F2F307CD1200">
    <w:name w:val="3084C758308D4F27AD64F2F307CD1200"/>
  </w:style>
  <w:style w:type="paragraph" w:customStyle="1" w:styleId="E2D305DB2B994731A026ACA502919252">
    <w:name w:val="E2D305DB2B994731A026ACA502919252"/>
  </w:style>
  <w:style w:type="paragraph" w:customStyle="1" w:styleId="3893318D40584456B9E73B3ACAA37327">
    <w:name w:val="3893318D40584456B9E73B3ACAA37327"/>
  </w:style>
  <w:style w:type="paragraph" w:customStyle="1" w:styleId="A4B67F0EF9514ADAB4BF47CF391E4370">
    <w:name w:val="A4B67F0EF9514ADAB4BF47CF391E4370"/>
  </w:style>
  <w:style w:type="paragraph" w:customStyle="1" w:styleId="33D3F47D294A4A59B04BC4C1BB1568CF">
    <w:name w:val="33D3F47D294A4A59B04BC4C1BB1568CF"/>
  </w:style>
  <w:style w:type="paragraph" w:customStyle="1" w:styleId="96F5082BBC564C36AD777F2F150584B8">
    <w:name w:val="96F5082BBC564C36AD777F2F150584B8"/>
  </w:style>
  <w:style w:type="paragraph" w:customStyle="1" w:styleId="72D0A4D9854744AABA1EFFE9F5090AEE">
    <w:name w:val="72D0A4D9854744AABA1EFFE9F5090AEE"/>
  </w:style>
  <w:style w:type="paragraph" w:customStyle="1" w:styleId="E88E883AD4F146FCAA076733B6A7817C">
    <w:name w:val="E88E883AD4F146FCAA076733B6A7817C"/>
  </w:style>
  <w:style w:type="paragraph" w:customStyle="1" w:styleId="296A2D8E73904D889A24A2F13B5C7EE6">
    <w:name w:val="296A2D8E73904D889A24A2F13B5C7EE6"/>
  </w:style>
  <w:style w:type="paragraph" w:customStyle="1" w:styleId="B4CC07FCE26544BABF42C284846EF718">
    <w:name w:val="B4CC07FCE26544BABF42C284846EF718"/>
  </w:style>
  <w:style w:type="paragraph" w:customStyle="1" w:styleId="DEB3430F827049D1A9EAE58E6430A415">
    <w:name w:val="DEB3430F827049D1A9EAE58E6430A415"/>
  </w:style>
  <w:style w:type="paragraph" w:customStyle="1" w:styleId="C8EA3D407A9641399F1AF70092FD5222">
    <w:name w:val="C8EA3D407A9641399F1AF70092FD5222"/>
  </w:style>
  <w:style w:type="paragraph" w:customStyle="1" w:styleId="FC943E6D86A14369966B0620FA355EFD">
    <w:name w:val="FC943E6D86A14369966B0620FA355EFD"/>
  </w:style>
  <w:style w:type="paragraph" w:customStyle="1" w:styleId="7452B6C94CB54EFB9EE1A45DDE6246BF">
    <w:name w:val="7452B6C94CB54EFB9EE1A45DDE6246BF"/>
  </w:style>
  <w:style w:type="paragraph" w:customStyle="1" w:styleId="005DB45323734ED594F71C2437BA6A2A">
    <w:name w:val="005DB45323734ED594F71C2437BA6A2A"/>
  </w:style>
  <w:style w:type="paragraph" w:customStyle="1" w:styleId="83028A53990A4DACAF0B1B2785EBBFC8">
    <w:name w:val="83028A53990A4DACAF0B1B2785EBBFC8"/>
  </w:style>
  <w:style w:type="paragraph" w:customStyle="1" w:styleId="6C6B69C5C7FC4051A0FA15A53FF10F75">
    <w:name w:val="6C6B69C5C7FC4051A0FA15A53FF10F75"/>
  </w:style>
  <w:style w:type="paragraph" w:customStyle="1" w:styleId="35466B2722E948B8BD7F17046A6829C7">
    <w:name w:val="35466B2722E948B8BD7F17046A6829C7"/>
  </w:style>
  <w:style w:type="paragraph" w:customStyle="1" w:styleId="50DFFD0465BD4E9BAB07A9C1B9B60279">
    <w:name w:val="50DFFD0465BD4E9BAB07A9C1B9B60279"/>
  </w:style>
  <w:style w:type="paragraph" w:customStyle="1" w:styleId="087B0F8E5A524B4DB10ABDBF71BDE962">
    <w:name w:val="087B0F8E5A524B4DB10ABDBF71BDE962"/>
  </w:style>
  <w:style w:type="paragraph" w:customStyle="1" w:styleId="0F7C4A8D6A0C4DBFACED9872C3BAA43A">
    <w:name w:val="0F7C4A8D6A0C4DBFACED9872C3BAA43A"/>
  </w:style>
  <w:style w:type="paragraph" w:customStyle="1" w:styleId="35F89C448E88491580FD9A134AFE2D06">
    <w:name w:val="35F89C448E88491580FD9A134AFE2D06"/>
  </w:style>
  <w:style w:type="paragraph" w:customStyle="1" w:styleId="6AA6FAEFAC094C468F13D232D3030C4F">
    <w:name w:val="6AA6FAEFAC094C468F13D232D3030C4F"/>
  </w:style>
  <w:style w:type="paragraph" w:customStyle="1" w:styleId="1302AB22D7F842D19D51BDC38D9ED372">
    <w:name w:val="1302AB22D7F842D19D51BDC38D9ED372"/>
  </w:style>
  <w:style w:type="paragraph" w:customStyle="1" w:styleId="C0562F78CA5C4FDAB3BF5C6CE5D1CD40">
    <w:name w:val="C0562F78CA5C4FDAB3BF5C6CE5D1CD40"/>
  </w:style>
  <w:style w:type="paragraph" w:customStyle="1" w:styleId="63BEFA4B0F694E71B56C10EB7B5CC04B">
    <w:name w:val="63BEFA4B0F694E71B56C10EB7B5CC04B"/>
  </w:style>
  <w:style w:type="paragraph" w:customStyle="1" w:styleId="1E9224A7C718479C91A6AC7E6796EBC1">
    <w:name w:val="1E9224A7C718479C91A6AC7E6796EBC1"/>
  </w:style>
  <w:style w:type="paragraph" w:customStyle="1" w:styleId="09142B5373044635A72C637A7172630B">
    <w:name w:val="09142B5373044635A72C637A7172630B"/>
  </w:style>
  <w:style w:type="paragraph" w:customStyle="1" w:styleId="1CE0171AFC7941A8973AC33BED48DD32">
    <w:name w:val="1CE0171AFC7941A8973AC33BED48DD32"/>
  </w:style>
  <w:style w:type="paragraph" w:customStyle="1" w:styleId="3A305150B17B4E34BF0CBABE1B9D42CC">
    <w:name w:val="3A305150B17B4E34BF0CBABE1B9D42CC"/>
  </w:style>
  <w:style w:type="paragraph" w:customStyle="1" w:styleId="30465B849A324EC79506B47F6C614C51">
    <w:name w:val="30465B849A324EC79506B47F6C614C51"/>
  </w:style>
  <w:style w:type="paragraph" w:customStyle="1" w:styleId="02EFE9076BAF4EF2B4E8987E331BEBA1">
    <w:name w:val="02EFE9076BAF4EF2B4E8987E331BEBA1"/>
  </w:style>
  <w:style w:type="paragraph" w:customStyle="1" w:styleId="1AE94DE7E6D44956B948006A87EF7DF3">
    <w:name w:val="1AE94DE7E6D44956B948006A87EF7DF3"/>
  </w:style>
  <w:style w:type="paragraph" w:customStyle="1" w:styleId="6A34BEB7450E4460AF9936646ADC2943">
    <w:name w:val="6A34BEB7450E4460AF9936646ADC2943"/>
  </w:style>
  <w:style w:type="paragraph" w:customStyle="1" w:styleId="F7DBFCF1B361487596C0450857B122A6">
    <w:name w:val="F7DBFCF1B361487596C0450857B122A6"/>
  </w:style>
  <w:style w:type="paragraph" w:customStyle="1" w:styleId="CC2C4F5EE9B44DF9B6FDD436DABC42D8">
    <w:name w:val="CC2C4F5EE9B44DF9B6FDD436DABC42D8"/>
  </w:style>
  <w:style w:type="paragraph" w:customStyle="1" w:styleId="BE0AFDB8CE804AC4A9E0B282E9D04415">
    <w:name w:val="BE0AFDB8CE804AC4A9E0B282E9D04415"/>
  </w:style>
  <w:style w:type="paragraph" w:customStyle="1" w:styleId="15FB2DF90032442889C5CA96B76E1C6A">
    <w:name w:val="15FB2DF90032442889C5CA96B76E1C6A"/>
    <w:rsid w:val="005968C6"/>
  </w:style>
  <w:style w:type="paragraph" w:customStyle="1" w:styleId="ACD5031CCCB1344B9CE82CD219EF6B94">
    <w:name w:val="ACD5031CCCB1344B9CE82CD219EF6B94"/>
    <w:rsid w:val="00B8135E"/>
    <w:pPr>
      <w:spacing w:after="0" w:line="240" w:lineRule="auto"/>
    </w:pPr>
    <w:rPr>
      <w:sz w:val="24"/>
      <w:szCs w:val="24"/>
    </w:rPr>
  </w:style>
  <w:style w:type="paragraph" w:customStyle="1" w:styleId="14EFB7D16B09554AB771A3003CDB214F">
    <w:name w:val="14EFB7D16B09554AB771A3003CDB214F"/>
    <w:rsid w:val="00B8135E"/>
    <w:pPr>
      <w:spacing w:after="0" w:line="240" w:lineRule="auto"/>
    </w:pPr>
    <w:rPr>
      <w:sz w:val="24"/>
      <w:szCs w:val="24"/>
    </w:rPr>
  </w:style>
  <w:style w:type="paragraph" w:customStyle="1" w:styleId="731CB77E20583348AF607503FC8F5CDC">
    <w:name w:val="731CB77E20583348AF607503FC8F5CDC"/>
    <w:pPr>
      <w:spacing w:after="0" w:line="240" w:lineRule="auto"/>
    </w:pPr>
    <w:rPr>
      <w:sz w:val="24"/>
      <w:szCs w:val="24"/>
    </w:rPr>
  </w:style>
  <w:style w:type="paragraph" w:customStyle="1" w:styleId="7ACD63E27B3A7B44A4E871D876088209">
    <w:name w:val="7ACD63E27B3A7B44A4E871D87608820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5022E70789C4A8E90B17AC0D49F6D" ma:contentTypeVersion="17" ma:contentTypeDescription="Create a new document." ma:contentTypeScope="" ma:versionID="1f4aa6dc6d006d1d04328256e2eb43c6">
  <xsd:schema xmlns:xsd="http://www.w3.org/2001/XMLSchema" xmlns:xs="http://www.w3.org/2001/XMLSchema" xmlns:p="http://schemas.microsoft.com/office/2006/metadata/properties" xmlns:ns2="c5919cb6-1459-4228-93d5-3b7118e68116" xmlns:ns3="a9894bc6-9973-420e-94bb-cccf52b45355" targetNamespace="http://schemas.microsoft.com/office/2006/metadata/properties" ma:root="true" ma:fieldsID="04528e8a8b616e9a341584ffdf26d55d" ns2:_="" ns3:_="">
    <xsd:import namespace="c5919cb6-1459-4228-93d5-3b7118e68116"/>
    <xsd:import namespace="a9894bc6-9973-420e-94bb-cccf52b453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19cb6-1459-4228-93d5-3b7118e681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508b218-72f7-43f1-bf62-f9bd10eb31f8}" ma:internalName="TaxCatchAll" ma:showField="CatchAllData" ma:web="c5919cb6-1459-4228-93d5-3b7118e681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894bc6-9973-420e-94bb-cccf52b453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15ea9b-853b-485f-beac-b9954444e7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919cb6-1459-4228-93d5-3b7118e68116" xsi:nil="true"/>
    <lcf76f155ced4ddcb4097134ff3c332f xmlns="a9894bc6-9973-420e-94bb-cccf52b4535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48358-728F-42DF-A8F5-0CC90A7DC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19cb6-1459-4228-93d5-3b7118e68116"/>
    <ds:schemaRef ds:uri="a9894bc6-9973-420e-94bb-cccf52b4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DBF93-9B26-469F-851E-A029C59A0DDF}">
  <ds:schemaRefs>
    <ds:schemaRef ds:uri="http://schemas.microsoft.com/sharepoint/v3/contenttype/forms"/>
  </ds:schemaRefs>
</ds:datastoreItem>
</file>

<file path=customXml/itemProps3.xml><?xml version="1.0" encoding="utf-8"?>
<ds:datastoreItem xmlns:ds="http://schemas.openxmlformats.org/officeDocument/2006/customXml" ds:itemID="{D2F52BC4-9079-48EA-8EB9-FF34FD21F242}">
  <ds:schemaRefs>
    <ds:schemaRef ds:uri="http://schemas.microsoft.com/office/2006/metadata/properties"/>
    <ds:schemaRef ds:uri="http://schemas.microsoft.com/office/infopath/2007/PartnerControls"/>
    <ds:schemaRef ds:uri="c5919cb6-1459-4228-93d5-3b7118e68116"/>
    <ds:schemaRef ds:uri="a9894bc6-9973-420e-94bb-cccf52b45355"/>
  </ds:schemaRefs>
</ds:datastoreItem>
</file>

<file path=customXml/itemProps4.xml><?xml version="1.0" encoding="utf-8"?>
<ds:datastoreItem xmlns:ds="http://schemas.openxmlformats.org/officeDocument/2006/customXml" ds:itemID="{E49482C9-09ED-402A-958F-610BDBC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C:\Users\19365\OneDrive - Faith Lutheran Church\Shared Documents\Publications\Templates\Creative Worship (Communion) 2023.dotx</Template>
  <TotalTime>136</TotalTime>
  <Pages>1</Pages>
  <Words>2804</Words>
  <Characters>15987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Shepherd</dc:creator>
  <cp:keywords/>
  <dc:description/>
  <cp:lastModifiedBy>Nicky Shepherd</cp:lastModifiedBy>
  <cp:revision>99</cp:revision>
  <cp:lastPrinted>2015-08-25T18:43:00Z</cp:lastPrinted>
  <dcterms:created xsi:type="dcterms:W3CDTF">2023-08-07T19:17:00Z</dcterms:created>
  <dcterms:modified xsi:type="dcterms:W3CDTF">2023-09-28T19:35:00Z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0x010100C6B5022E70789C4A8E90B17AC0D49F6D</vt:lpwstr>
  </property>
  <property fmtid="{D5CDD505-2E9C-101B-9397-08002B2CF9AE}" pid="3" name="AuthorIds_UIVersion_7168">
    <vt:lpwstr>11</vt:lpwstr>
  </property>
  <property fmtid="{D5CDD505-2E9C-101B-9397-08002B2CF9AE}" pid="4" name="MediaServiceImageTags">
    <vt:lpwstr/>
  </property>
</Properties>
</file>